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028" w:rsidRPr="007724A7" w:rsidRDefault="00E77028" w:rsidP="00270D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0D9A" w:rsidRPr="007724A7" w:rsidRDefault="00270D9A" w:rsidP="00E941D6">
      <w:pPr>
        <w:suppressAutoHyphens/>
        <w:autoSpaceDE w:val="0"/>
        <w:autoSpaceDN w:val="0"/>
        <w:adjustRightInd w:val="0"/>
        <w:jc w:val="center"/>
        <w:rPr>
          <w:b/>
        </w:rPr>
      </w:pPr>
      <w:r w:rsidRPr="007724A7">
        <w:rPr>
          <w:b/>
        </w:rPr>
        <w:t>Сводный отчет</w:t>
      </w:r>
    </w:p>
    <w:p w:rsidR="00E77028" w:rsidRPr="007724A7" w:rsidRDefault="00270D9A" w:rsidP="00E941D6">
      <w:pPr>
        <w:suppressAutoHyphens/>
        <w:autoSpaceDE w:val="0"/>
        <w:autoSpaceDN w:val="0"/>
        <w:adjustRightInd w:val="0"/>
        <w:jc w:val="center"/>
        <w:rPr>
          <w:b/>
        </w:rPr>
      </w:pPr>
      <w:r w:rsidRPr="007724A7">
        <w:rPr>
          <w:b/>
        </w:rPr>
        <w:t xml:space="preserve">о поступивших замечаниях и предложениях </w:t>
      </w:r>
    </w:p>
    <w:p w:rsidR="00E941D6" w:rsidRDefault="00270D9A" w:rsidP="00E941D6">
      <w:pPr>
        <w:suppressAutoHyphens/>
        <w:autoSpaceDE w:val="0"/>
        <w:autoSpaceDN w:val="0"/>
        <w:adjustRightInd w:val="0"/>
        <w:jc w:val="center"/>
        <w:rPr>
          <w:b/>
        </w:rPr>
      </w:pPr>
      <w:r w:rsidRPr="007724A7">
        <w:rPr>
          <w:b/>
        </w:rPr>
        <w:t xml:space="preserve">к проекту </w:t>
      </w:r>
      <w:r w:rsidR="003C59F8">
        <w:rPr>
          <w:b/>
        </w:rPr>
        <w:t>Программы профилактики ри</w:t>
      </w:r>
      <w:r w:rsidR="00E941D6">
        <w:rPr>
          <w:b/>
        </w:rPr>
        <w:t xml:space="preserve">сков причинения вреда (ущерба) </w:t>
      </w:r>
      <w:r w:rsidR="003C59F8">
        <w:rPr>
          <w:b/>
        </w:rPr>
        <w:t>охраняемым законом ценностям пр</w:t>
      </w:r>
      <w:r w:rsidR="00E941D6">
        <w:rPr>
          <w:b/>
        </w:rPr>
        <w:t xml:space="preserve">и осуществлении муниципального </w:t>
      </w:r>
      <w:r w:rsidR="002E254C">
        <w:rPr>
          <w:b/>
        </w:rPr>
        <w:t>земельного</w:t>
      </w:r>
      <w:r w:rsidR="003C59F8">
        <w:rPr>
          <w:b/>
        </w:rPr>
        <w:t xml:space="preserve"> контроля на территории Б</w:t>
      </w:r>
      <w:r w:rsidR="00E941D6">
        <w:rPr>
          <w:b/>
        </w:rPr>
        <w:t>еловского муниципального округа</w:t>
      </w:r>
    </w:p>
    <w:p w:rsidR="00270D9A" w:rsidRPr="007724A7" w:rsidRDefault="003C59F8" w:rsidP="00E941D6">
      <w:pPr>
        <w:suppressAutoHyphens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на 2022 год.</w:t>
      </w:r>
    </w:p>
    <w:p w:rsidR="00270D9A" w:rsidRDefault="00270D9A" w:rsidP="00E941D6">
      <w:pPr>
        <w:suppressAutoHyphens/>
        <w:autoSpaceDE w:val="0"/>
        <w:autoSpaceDN w:val="0"/>
        <w:adjustRightInd w:val="0"/>
        <w:jc w:val="both"/>
      </w:pPr>
    </w:p>
    <w:p w:rsidR="00053E82" w:rsidRPr="007724A7" w:rsidRDefault="00053E82" w:rsidP="00E941D6">
      <w:pPr>
        <w:suppressAutoHyphens/>
        <w:autoSpaceDE w:val="0"/>
        <w:autoSpaceDN w:val="0"/>
        <w:adjustRightInd w:val="0"/>
        <w:jc w:val="both"/>
      </w:pPr>
    </w:p>
    <w:tbl>
      <w:tblPr>
        <w:tblW w:w="978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487"/>
        <w:gridCol w:w="2835"/>
        <w:gridCol w:w="2835"/>
      </w:tblGrid>
      <w:tr w:rsidR="00270D9A" w:rsidRPr="007724A7" w:rsidTr="007724A7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9A" w:rsidRPr="007724A7" w:rsidRDefault="00270D9A" w:rsidP="00E941D6">
            <w:pPr>
              <w:suppressAutoHyphens/>
              <w:autoSpaceDE w:val="0"/>
              <w:autoSpaceDN w:val="0"/>
              <w:adjustRightInd w:val="0"/>
            </w:pPr>
            <w:r w:rsidRPr="007724A7">
              <w:t xml:space="preserve">Название проекта документа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9A" w:rsidRPr="007724A7" w:rsidRDefault="003C59F8" w:rsidP="002E254C">
            <w:pPr>
              <w:suppressAutoHyphens/>
              <w:autoSpaceDE w:val="0"/>
              <w:autoSpaceDN w:val="0"/>
              <w:adjustRightInd w:val="0"/>
            </w:pPr>
            <w:r>
              <w:t xml:space="preserve">Программа профилактики рисков причинения вреда (ущерба) охраняемым законом ценностям при осуществлении муниципального </w:t>
            </w:r>
            <w:r w:rsidR="002E254C">
              <w:t>земельного</w:t>
            </w:r>
            <w:r>
              <w:t xml:space="preserve"> контроля на территории Беловского муниципального округа на 2022 год</w:t>
            </w:r>
          </w:p>
        </w:tc>
      </w:tr>
      <w:tr w:rsidR="00270D9A" w:rsidRPr="007724A7" w:rsidTr="007724A7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9A" w:rsidRPr="007724A7" w:rsidRDefault="00E77028" w:rsidP="00E941D6">
            <w:pPr>
              <w:suppressAutoHyphens/>
              <w:autoSpaceDE w:val="0"/>
              <w:autoSpaceDN w:val="0"/>
              <w:adjustRightInd w:val="0"/>
            </w:pPr>
            <w:r w:rsidRPr="007724A7">
              <w:t>О</w:t>
            </w:r>
            <w:r w:rsidR="00270D9A" w:rsidRPr="007724A7">
              <w:t xml:space="preserve">рган, ответственный за разработку </w:t>
            </w:r>
            <w:r w:rsidR="007724A7">
              <w:t xml:space="preserve">проекта </w:t>
            </w:r>
            <w:r w:rsidR="00270D9A" w:rsidRPr="007724A7">
              <w:t xml:space="preserve">документа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9A" w:rsidRPr="007724A7" w:rsidRDefault="003C59F8" w:rsidP="002E254C">
            <w:pPr>
              <w:suppressAutoHyphens/>
              <w:autoSpaceDE w:val="0"/>
              <w:autoSpaceDN w:val="0"/>
              <w:adjustRightInd w:val="0"/>
            </w:pPr>
            <w:r>
              <w:t>МКУ «</w:t>
            </w:r>
            <w:r w:rsidR="002E254C">
              <w:t>КУМИ</w:t>
            </w:r>
            <w:r>
              <w:t xml:space="preserve"> Беловского муниципального района»</w:t>
            </w:r>
          </w:p>
        </w:tc>
      </w:tr>
      <w:tr w:rsidR="00270D9A" w:rsidRPr="007724A7" w:rsidTr="007724A7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9A" w:rsidRPr="007724A7" w:rsidRDefault="00270D9A" w:rsidP="00E941D6">
            <w:pPr>
              <w:suppressAutoHyphens/>
              <w:autoSpaceDE w:val="0"/>
              <w:autoSpaceDN w:val="0"/>
              <w:adjustRightInd w:val="0"/>
            </w:pPr>
            <w:r w:rsidRPr="007724A7">
              <w:t>Дата начала и окончания срока размещения проекта документа на сайте для общественного обсуждения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9A" w:rsidRPr="007724A7" w:rsidRDefault="004B301E" w:rsidP="00E941D6">
            <w:pPr>
              <w:suppressAutoHyphens/>
              <w:autoSpaceDE w:val="0"/>
              <w:autoSpaceDN w:val="0"/>
              <w:adjustRightInd w:val="0"/>
            </w:pPr>
            <w:r w:rsidRPr="007724A7">
              <w:t xml:space="preserve">Дата начала: </w:t>
            </w:r>
            <w:r w:rsidR="003C59F8">
              <w:t>1.10.2021</w:t>
            </w:r>
          </w:p>
          <w:p w:rsidR="004C23C0" w:rsidRPr="007724A7" w:rsidRDefault="00771FFC" w:rsidP="00E941D6">
            <w:pPr>
              <w:suppressAutoHyphens/>
              <w:autoSpaceDE w:val="0"/>
              <w:autoSpaceDN w:val="0"/>
              <w:adjustRightInd w:val="0"/>
            </w:pPr>
            <w:r w:rsidRPr="007724A7">
              <w:t xml:space="preserve">Дата окончания: </w:t>
            </w:r>
            <w:r w:rsidR="003C59F8">
              <w:t>1.11.2021</w:t>
            </w:r>
          </w:p>
        </w:tc>
      </w:tr>
      <w:tr w:rsidR="00270D9A" w:rsidRPr="007724A7" w:rsidTr="007724A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9A" w:rsidRPr="007724A7" w:rsidRDefault="00E77028" w:rsidP="00E941D6">
            <w:pPr>
              <w:suppressAutoHyphens/>
              <w:autoSpaceDE w:val="0"/>
              <w:autoSpaceDN w:val="0"/>
              <w:adjustRightInd w:val="0"/>
              <w:jc w:val="center"/>
            </w:pPr>
            <w:r w:rsidRPr="007724A7">
              <w:t>№</w:t>
            </w:r>
            <w:r w:rsidR="00270D9A" w:rsidRPr="007724A7">
              <w:t xml:space="preserve"> </w:t>
            </w:r>
            <w:proofErr w:type="spellStart"/>
            <w:proofErr w:type="gramStart"/>
            <w:r w:rsidR="00270D9A" w:rsidRPr="007724A7">
              <w:t>п</w:t>
            </w:r>
            <w:proofErr w:type="spellEnd"/>
            <w:proofErr w:type="gramEnd"/>
            <w:r w:rsidR="00270D9A" w:rsidRPr="007724A7">
              <w:t>/</w:t>
            </w:r>
            <w:proofErr w:type="spellStart"/>
            <w:r w:rsidR="00270D9A" w:rsidRPr="007724A7">
              <w:t>п</w:t>
            </w:r>
            <w:proofErr w:type="spellEnd"/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9A" w:rsidRPr="007724A7" w:rsidRDefault="00270D9A" w:rsidP="00E941D6">
            <w:pPr>
              <w:suppressAutoHyphens/>
              <w:autoSpaceDE w:val="0"/>
              <w:autoSpaceDN w:val="0"/>
              <w:adjustRightInd w:val="0"/>
              <w:jc w:val="center"/>
            </w:pPr>
            <w:r w:rsidRPr="007724A7">
              <w:t xml:space="preserve">Дата поступления замечаний, предложений к проекту документа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9A" w:rsidRPr="007724A7" w:rsidRDefault="00270D9A" w:rsidP="00E941D6">
            <w:pPr>
              <w:suppressAutoHyphens/>
              <w:autoSpaceDE w:val="0"/>
              <w:autoSpaceDN w:val="0"/>
              <w:adjustRightInd w:val="0"/>
              <w:jc w:val="center"/>
            </w:pPr>
            <w:r w:rsidRPr="007724A7">
              <w:t xml:space="preserve">Замечания и предложения к проекту документа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9A" w:rsidRPr="007724A7" w:rsidRDefault="00270D9A" w:rsidP="00E941D6">
            <w:pPr>
              <w:suppressAutoHyphens/>
              <w:autoSpaceDE w:val="0"/>
              <w:autoSpaceDN w:val="0"/>
              <w:adjustRightInd w:val="0"/>
              <w:jc w:val="center"/>
            </w:pPr>
            <w:r w:rsidRPr="007724A7">
              <w:t xml:space="preserve">Позиция органа, ответственного за разработку </w:t>
            </w:r>
            <w:r w:rsidR="007724A7">
              <w:t xml:space="preserve">проекта </w:t>
            </w:r>
            <w:r w:rsidRPr="007724A7">
              <w:t>документа, с ее обоснованием</w:t>
            </w:r>
          </w:p>
        </w:tc>
      </w:tr>
      <w:tr w:rsidR="004C23C0" w:rsidRPr="007724A7" w:rsidTr="007724A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C0" w:rsidRPr="007724A7" w:rsidRDefault="004C23C0" w:rsidP="00E941D6">
            <w:pPr>
              <w:suppressAutoHyphens/>
              <w:autoSpaceDE w:val="0"/>
              <w:autoSpaceDN w:val="0"/>
              <w:adjustRightInd w:val="0"/>
              <w:jc w:val="center"/>
            </w:pPr>
            <w:r w:rsidRPr="007724A7">
              <w:t>1.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C0" w:rsidRPr="007724A7" w:rsidRDefault="00053E82" w:rsidP="00E941D6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не поступало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C0" w:rsidRPr="007724A7" w:rsidRDefault="00A52AAC" w:rsidP="00E941D6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не поступало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C0" w:rsidRPr="007724A7" w:rsidRDefault="004C23C0" w:rsidP="00E941D6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270D9A" w:rsidRDefault="00270D9A" w:rsidP="004C23C0">
      <w:pPr>
        <w:widowControl w:val="0"/>
        <w:shd w:val="clear" w:color="auto" w:fill="FFFFFF"/>
        <w:tabs>
          <w:tab w:val="left" w:pos="1334"/>
        </w:tabs>
        <w:suppressAutoHyphens/>
        <w:autoSpaceDE w:val="0"/>
        <w:autoSpaceDN w:val="0"/>
        <w:adjustRightInd w:val="0"/>
        <w:spacing w:line="288" w:lineRule="exact"/>
        <w:jc w:val="both"/>
        <w:rPr>
          <w:color w:val="000000"/>
        </w:rPr>
      </w:pPr>
    </w:p>
    <w:p w:rsidR="007724A7" w:rsidRDefault="007724A7" w:rsidP="004C23C0">
      <w:pPr>
        <w:widowControl w:val="0"/>
        <w:shd w:val="clear" w:color="auto" w:fill="FFFFFF"/>
        <w:tabs>
          <w:tab w:val="left" w:pos="1334"/>
        </w:tabs>
        <w:suppressAutoHyphens/>
        <w:autoSpaceDE w:val="0"/>
        <w:autoSpaceDN w:val="0"/>
        <w:adjustRightInd w:val="0"/>
        <w:spacing w:line="288" w:lineRule="exact"/>
        <w:jc w:val="both"/>
        <w:rPr>
          <w:color w:val="000000"/>
        </w:rPr>
      </w:pPr>
    </w:p>
    <w:p w:rsidR="007724A7" w:rsidRDefault="007724A7" w:rsidP="004C23C0">
      <w:pPr>
        <w:widowControl w:val="0"/>
        <w:shd w:val="clear" w:color="auto" w:fill="FFFFFF"/>
        <w:tabs>
          <w:tab w:val="left" w:pos="1334"/>
        </w:tabs>
        <w:suppressAutoHyphens/>
        <w:autoSpaceDE w:val="0"/>
        <w:autoSpaceDN w:val="0"/>
        <w:adjustRightInd w:val="0"/>
        <w:spacing w:line="288" w:lineRule="exact"/>
        <w:jc w:val="both"/>
        <w:rPr>
          <w:color w:val="000000"/>
        </w:rPr>
      </w:pPr>
    </w:p>
    <w:p w:rsidR="007724A7" w:rsidRDefault="007724A7" w:rsidP="004C23C0">
      <w:pPr>
        <w:widowControl w:val="0"/>
        <w:shd w:val="clear" w:color="auto" w:fill="FFFFFF"/>
        <w:tabs>
          <w:tab w:val="left" w:pos="1334"/>
        </w:tabs>
        <w:suppressAutoHyphens/>
        <w:autoSpaceDE w:val="0"/>
        <w:autoSpaceDN w:val="0"/>
        <w:adjustRightInd w:val="0"/>
        <w:spacing w:line="288" w:lineRule="exact"/>
        <w:jc w:val="both"/>
        <w:rPr>
          <w:color w:val="000000"/>
        </w:rPr>
      </w:pPr>
    </w:p>
    <w:p w:rsidR="00053E82" w:rsidRDefault="00053E82" w:rsidP="00053E82">
      <w:pPr>
        <w:pStyle w:val="a6"/>
        <w:ind w:left="0" w:firstLine="0"/>
        <w:jc w:val="both"/>
        <w:rPr>
          <w:rFonts w:ascii="Times New Roman" w:hAnsi="Times New Roman"/>
          <w:szCs w:val="28"/>
        </w:rPr>
      </w:pPr>
    </w:p>
    <w:p w:rsidR="002E254C" w:rsidRPr="00EA7EFE" w:rsidRDefault="002E254C" w:rsidP="002E254C">
      <w:pPr>
        <w:spacing w:line="276" w:lineRule="auto"/>
        <w:rPr>
          <w:sz w:val="28"/>
          <w:szCs w:val="28"/>
        </w:rPr>
      </w:pPr>
      <w:r w:rsidRPr="00EA7EFE">
        <w:rPr>
          <w:sz w:val="28"/>
          <w:szCs w:val="28"/>
        </w:rPr>
        <w:t>Заместитель главы района,</w:t>
      </w:r>
    </w:p>
    <w:p w:rsidR="002E254C" w:rsidRPr="00EA7EFE" w:rsidRDefault="002E254C" w:rsidP="002E254C">
      <w:pPr>
        <w:spacing w:line="276" w:lineRule="auto"/>
        <w:rPr>
          <w:sz w:val="28"/>
          <w:szCs w:val="28"/>
        </w:rPr>
      </w:pPr>
      <w:r w:rsidRPr="00EA7EFE">
        <w:rPr>
          <w:sz w:val="28"/>
          <w:szCs w:val="28"/>
        </w:rPr>
        <w:t>председатель МКУ</w:t>
      </w:r>
    </w:p>
    <w:p w:rsidR="002E254C" w:rsidRPr="00EA7EFE" w:rsidRDefault="002E254C" w:rsidP="002E254C">
      <w:pPr>
        <w:spacing w:line="276" w:lineRule="auto"/>
        <w:rPr>
          <w:sz w:val="28"/>
          <w:szCs w:val="28"/>
        </w:rPr>
      </w:pPr>
      <w:r w:rsidRPr="00EA7EFE">
        <w:rPr>
          <w:sz w:val="28"/>
          <w:szCs w:val="28"/>
        </w:rPr>
        <w:t>«КУМИ Беловского</w:t>
      </w:r>
    </w:p>
    <w:p w:rsidR="002E254C" w:rsidRPr="00EA7EFE" w:rsidRDefault="002E254C" w:rsidP="002E254C">
      <w:pPr>
        <w:spacing w:line="276" w:lineRule="auto"/>
        <w:rPr>
          <w:sz w:val="28"/>
          <w:szCs w:val="28"/>
        </w:rPr>
      </w:pPr>
      <w:r w:rsidRPr="00EA7EFE">
        <w:rPr>
          <w:sz w:val="28"/>
          <w:szCs w:val="28"/>
        </w:rPr>
        <w:t xml:space="preserve">муниципального района»                                                          Е.Ю. </w:t>
      </w:r>
      <w:proofErr w:type="spellStart"/>
      <w:r w:rsidRPr="00EA7EFE">
        <w:rPr>
          <w:sz w:val="28"/>
          <w:szCs w:val="28"/>
        </w:rPr>
        <w:t>Бу</w:t>
      </w:r>
      <w:r w:rsidRPr="00EA7EFE">
        <w:rPr>
          <w:sz w:val="28"/>
          <w:szCs w:val="28"/>
        </w:rPr>
        <w:t>й</w:t>
      </w:r>
      <w:r w:rsidRPr="00EA7EFE">
        <w:rPr>
          <w:sz w:val="28"/>
          <w:szCs w:val="28"/>
        </w:rPr>
        <w:t>мов</w:t>
      </w:r>
      <w:proofErr w:type="spellEnd"/>
    </w:p>
    <w:p w:rsidR="002E254C" w:rsidRDefault="002E254C" w:rsidP="002E254C">
      <w:pPr>
        <w:spacing w:line="276" w:lineRule="auto"/>
        <w:rPr>
          <w:sz w:val="28"/>
          <w:szCs w:val="28"/>
        </w:rPr>
      </w:pPr>
    </w:p>
    <w:p w:rsidR="002E254C" w:rsidRDefault="002E254C" w:rsidP="002E254C">
      <w:pPr>
        <w:spacing w:line="276" w:lineRule="auto"/>
        <w:rPr>
          <w:sz w:val="28"/>
          <w:szCs w:val="28"/>
        </w:rPr>
      </w:pPr>
    </w:p>
    <w:p w:rsidR="002E254C" w:rsidRDefault="002E254C" w:rsidP="002E254C">
      <w:pPr>
        <w:spacing w:line="276" w:lineRule="auto"/>
        <w:rPr>
          <w:sz w:val="28"/>
          <w:szCs w:val="28"/>
        </w:rPr>
      </w:pPr>
    </w:p>
    <w:p w:rsidR="002E254C" w:rsidRDefault="002E254C" w:rsidP="002E254C">
      <w:pPr>
        <w:spacing w:line="276" w:lineRule="auto"/>
        <w:rPr>
          <w:sz w:val="28"/>
          <w:szCs w:val="28"/>
        </w:rPr>
      </w:pPr>
    </w:p>
    <w:p w:rsidR="002E254C" w:rsidRPr="009D66F1" w:rsidRDefault="002E254C" w:rsidP="002E254C">
      <w:pPr>
        <w:spacing w:line="276" w:lineRule="auto"/>
        <w:rPr>
          <w:sz w:val="28"/>
          <w:szCs w:val="28"/>
        </w:rPr>
      </w:pPr>
    </w:p>
    <w:p w:rsidR="002E254C" w:rsidRPr="00080194" w:rsidRDefault="002E254C" w:rsidP="002E254C">
      <w:pPr>
        <w:spacing w:line="276" w:lineRule="auto"/>
        <w:rPr>
          <w:sz w:val="20"/>
        </w:rPr>
      </w:pPr>
      <w:r w:rsidRPr="00080194">
        <w:rPr>
          <w:sz w:val="20"/>
        </w:rPr>
        <w:t>Исп. Савченко</w:t>
      </w:r>
      <w:r>
        <w:rPr>
          <w:sz w:val="20"/>
        </w:rPr>
        <w:t xml:space="preserve"> Евгений Александрович</w:t>
      </w:r>
    </w:p>
    <w:p w:rsidR="002E254C" w:rsidRDefault="002E254C" w:rsidP="002E254C">
      <w:pPr>
        <w:spacing w:line="276" w:lineRule="auto"/>
        <w:rPr>
          <w:sz w:val="20"/>
        </w:rPr>
      </w:pPr>
      <w:r w:rsidRPr="00080194">
        <w:rPr>
          <w:sz w:val="20"/>
        </w:rPr>
        <w:t>Т. 8(384-52)2-18-05</w:t>
      </w:r>
    </w:p>
    <w:p w:rsidR="007724A7" w:rsidRPr="007724A7" w:rsidRDefault="007724A7" w:rsidP="004C23C0">
      <w:pPr>
        <w:widowControl w:val="0"/>
        <w:shd w:val="clear" w:color="auto" w:fill="FFFFFF"/>
        <w:tabs>
          <w:tab w:val="left" w:pos="1334"/>
        </w:tabs>
        <w:suppressAutoHyphens/>
        <w:autoSpaceDE w:val="0"/>
        <w:autoSpaceDN w:val="0"/>
        <w:adjustRightInd w:val="0"/>
        <w:spacing w:line="288" w:lineRule="exact"/>
        <w:jc w:val="both"/>
        <w:rPr>
          <w:color w:val="000000"/>
        </w:rPr>
      </w:pPr>
    </w:p>
    <w:sectPr w:rsidR="007724A7" w:rsidRPr="007724A7" w:rsidSect="006B2066">
      <w:pgSz w:w="11906" w:h="16838"/>
      <w:pgMar w:top="851" w:right="1134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185DC4"/>
    <w:lvl w:ilvl="0">
      <w:numFmt w:val="bullet"/>
      <w:lvlText w:val="*"/>
      <w:lvlJc w:val="left"/>
    </w:lvl>
  </w:abstractNum>
  <w:abstractNum w:abstractNumId="1">
    <w:nsid w:val="01FD69A6"/>
    <w:multiLevelType w:val="singleLevel"/>
    <w:tmpl w:val="94284D2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>
    <w:nsid w:val="03712927"/>
    <w:multiLevelType w:val="singleLevel"/>
    <w:tmpl w:val="D6C001EC"/>
    <w:lvl w:ilvl="0">
      <w:start w:val="5"/>
      <w:numFmt w:val="decimal"/>
      <w:lvlText w:val="%1)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3">
    <w:nsid w:val="03E92171"/>
    <w:multiLevelType w:val="multilevel"/>
    <w:tmpl w:val="1E249CDC"/>
    <w:lvl w:ilvl="0">
      <w:start w:val="1"/>
      <w:numFmt w:val="decimal"/>
      <w:lvlText w:val="%1."/>
      <w:lvlJc w:val="left"/>
      <w:pPr>
        <w:ind w:left="505" w:hanging="49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3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3240"/>
      </w:pPr>
      <w:rPr>
        <w:rFonts w:hint="default"/>
      </w:rPr>
    </w:lvl>
  </w:abstractNum>
  <w:abstractNum w:abstractNumId="4">
    <w:nsid w:val="048D40A2"/>
    <w:multiLevelType w:val="singleLevel"/>
    <w:tmpl w:val="8C180286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5">
    <w:nsid w:val="06A76739"/>
    <w:multiLevelType w:val="singleLevel"/>
    <w:tmpl w:val="715A0328"/>
    <w:lvl w:ilvl="0">
      <w:start w:val="11"/>
      <w:numFmt w:val="decimal"/>
      <w:lvlText w:val="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6">
    <w:nsid w:val="08E025CB"/>
    <w:multiLevelType w:val="multilevel"/>
    <w:tmpl w:val="498266DC"/>
    <w:lvl w:ilvl="0">
      <w:start w:val="2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75" w:hanging="99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5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5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3240"/>
      </w:pPr>
      <w:rPr>
        <w:rFonts w:hint="default"/>
      </w:rPr>
    </w:lvl>
  </w:abstractNum>
  <w:abstractNum w:abstractNumId="7">
    <w:nsid w:val="0AAF1066"/>
    <w:multiLevelType w:val="singleLevel"/>
    <w:tmpl w:val="777C6B92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8">
    <w:nsid w:val="1F75093E"/>
    <w:multiLevelType w:val="singleLevel"/>
    <w:tmpl w:val="62D4F272"/>
    <w:lvl w:ilvl="0">
      <w:start w:val="4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9">
    <w:nsid w:val="208D7D1F"/>
    <w:multiLevelType w:val="singleLevel"/>
    <w:tmpl w:val="D86C3A0A"/>
    <w:lvl w:ilvl="0">
      <w:start w:val="1"/>
      <w:numFmt w:val="decimal"/>
      <w:lvlText w:val="%1)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10">
    <w:nsid w:val="21AC001E"/>
    <w:multiLevelType w:val="singleLevel"/>
    <w:tmpl w:val="5780209C"/>
    <w:lvl w:ilvl="0">
      <w:start w:val="2"/>
      <w:numFmt w:val="decimal"/>
      <w:lvlText w:val="4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1">
    <w:nsid w:val="22A832F8"/>
    <w:multiLevelType w:val="singleLevel"/>
    <w:tmpl w:val="0AFCAF2E"/>
    <w:lvl w:ilvl="0">
      <w:start w:val="6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2">
    <w:nsid w:val="3983232B"/>
    <w:multiLevelType w:val="singleLevel"/>
    <w:tmpl w:val="B9D6E30C"/>
    <w:lvl w:ilvl="0">
      <w:start w:val="11"/>
      <w:numFmt w:val="decimal"/>
      <w:lvlText w:val="%1)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3">
    <w:nsid w:val="3DBD2D54"/>
    <w:multiLevelType w:val="singleLevel"/>
    <w:tmpl w:val="743451F8"/>
    <w:lvl w:ilvl="0">
      <w:start w:val="3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4">
    <w:nsid w:val="490A51F5"/>
    <w:multiLevelType w:val="singleLevel"/>
    <w:tmpl w:val="BBA2EBFE"/>
    <w:lvl w:ilvl="0">
      <w:start w:val="1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5">
    <w:nsid w:val="4C825CDE"/>
    <w:multiLevelType w:val="singleLevel"/>
    <w:tmpl w:val="E990BB2C"/>
    <w:lvl w:ilvl="0">
      <w:start w:val="2"/>
      <w:numFmt w:val="decimal"/>
      <w:lvlText w:val="3.%1."/>
      <w:legacy w:legacy="1" w:legacySpace="0" w:legacyIndent="774"/>
      <w:lvlJc w:val="left"/>
      <w:rPr>
        <w:rFonts w:ascii="Times New Roman" w:hAnsi="Times New Roman" w:cs="Times New Roman" w:hint="default"/>
      </w:rPr>
    </w:lvl>
  </w:abstractNum>
  <w:abstractNum w:abstractNumId="16">
    <w:nsid w:val="4F60544E"/>
    <w:multiLevelType w:val="singleLevel"/>
    <w:tmpl w:val="11206E14"/>
    <w:lvl w:ilvl="0">
      <w:start w:val="4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7">
    <w:nsid w:val="5AD57194"/>
    <w:multiLevelType w:val="singleLevel"/>
    <w:tmpl w:val="2B720B36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8">
    <w:nsid w:val="62D26F3C"/>
    <w:multiLevelType w:val="singleLevel"/>
    <w:tmpl w:val="777C6B92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9">
    <w:nsid w:val="66BE4FE8"/>
    <w:multiLevelType w:val="multilevel"/>
    <w:tmpl w:val="559CB3E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800"/>
      </w:pPr>
      <w:rPr>
        <w:rFonts w:hint="default"/>
      </w:rPr>
    </w:lvl>
  </w:abstractNum>
  <w:abstractNum w:abstractNumId="20">
    <w:nsid w:val="6DFA4E49"/>
    <w:multiLevelType w:val="singleLevel"/>
    <w:tmpl w:val="F740F6F8"/>
    <w:lvl w:ilvl="0">
      <w:start w:val="15"/>
      <w:numFmt w:val="decimal"/>
      <w:lvlText w:val="3.%1."/>
      <w:legacy w:legacy="1" w:legacySpace="0" w:legacyIndent="777"/>
      <w:lvlJc w:val="left"/>
      <w:rPr>
        <w:rFonts w:ascii="Times New Roman" w:hAnsi="Times New Roman" w:cs="Times New Roman" w:hint="default"/>
      </w:rPr>
    </w:lvl>
  </w:abstractNum>
  <w:abstractNum w:abstractNumId="21">
    <w:nsid w:val="72377D88"/>
    <w:multiLevelType w:val="singleLevel"/>
    <w:tmpl w:val="45A2C54A"/>
    <w:lvl w:ilvl="0">
      <w:start w:val="2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>
    <w:nsid w:val="783B3C0F"/>
    <w:multiLevelType w:val="singleLevel"/>
    <w:tmpl w:val="8092CE76"/>
    <w:lvl w:ilvl="0">
      <w:start w:val="7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3">
    <w:nsid w:val="7ABB3E18"/>
    <w:multiLevelType w:val="singleLevel"/>
    <w:tmpl w:val="C860ABC2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4">
    <w:nsid w:val="7D6C770C"/>
    <w:multiLevelType w:val="singleLevel"/>
    <w:tmpl w:val="A4BC5586"/>
    <w:lvl w:ilvl="0">
      <w:start w:val="9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1"/>
  </w:num>
  <w:num w:numId="3">
    <w:abstractNumId w:val="2"/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8"/>
  </w:num>
  <w:num w:numId="7">
    <w:abstractNumId w:val="8"/>
  </w:num>
  <w:num w:numId="8">
    <w:abstractNumId w:val="8"/>
    <w:lvlOverride w:ilvl="0">
      <w:lvl w:ilvl="0">
        <w:start w:val="4"/>
        <w:numFmt w:val="decimal"/>
        <w:lvlText w:val="%1)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7"/>
  </w:num>
  <w:num w:numId="10">
    <w:abstractNumId w:val="11"/>
  </w:num>
  <w:num w:numId="11">
    <w:abstractNumId w:val="24"/>
  </w:num>
  <w:num w:numId="12">
    <w:abstractNumId w:val="12"/>
  </w:num>
  <w:num w:numId="13">
    <w:abstractNumId w:val="14"/>
  </w:num>
  <w:num w:numId="14">
    <w:abstractNumId w:val="16"/>
  </w:num>
  <w:num w:numId="15">
    <w:abstractNumId w:val="13"/>
  </w:num>
  <w:num w:numId="16">
    <w:abstractNumId w:val="1"/>
  </w:num>
  <w:num w:numId="17">
    <w:abstractNumId w:val="15"/>
  </w:num>
  <w:num w:numId="18">
    <w:abstractNumId w:val="4"/>
  </w:num>
  <w:num w:numId="19">
    <w:abstractNumId w:val="22"/>
  </w:num>
  <w:num w:numId="20">
    <w:abstractNumId w:val="5"/>
  </w:num>
  <w:num w:numId="21">
    <w:abstractNumId w:val="20"/>
  </w:num>
  <w:num w:numId="22">
    <w:abstractNumId w:val="10"/>
  </w:num>
  <w:num w:numId="23">
    <w:abstractNumId w:val="9"/>
  </w:num>
  <w:num w:numId="24">
    <w:abstractNumId w:val="19"/>
  </w:num>
  <w:num w:numId="25">
    <w:abstractNumId w:val="3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oNotTrackMoves/>
  <w:defaultTabStop w:val="708"/>
  <w:autoHyphenation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4387"/>
    <w:rsid w:val="00003132"/>
    <w:rsid w:val="00004E9C"/>
    <w:rsid w:val="00012742"/>
    <w:rsid w:val="00012B0A"/>
    <w:rsid w:val="00013C00"/>
    <w:rsid w:val="00014A4D"/>
    <w:rsid w:val="000223C6"/>
    <w:rsid w:val="00022A7D"/>
    <w:rsid w:val="00027CD4"/>
    <w:rsid w:val="00034387"/>
    <w:rsid w:val="00034B6B"/>
    <w:rsid w:val="000402E4"/>
    <w:rsid w:val="00053E82"/>
    <w:rsid w:val="00053F88"/>
    <w:rsid w:val="00055307"/>
    <w:rsid w:val="0005634F"/>
    <w:rsid w:val="000622AE"/>
    <w:rsid w:val="00070133"/>
    <w:rsid w:val="00084081"/>
    <w:rsid w:val="000942B4"/>
    <w:rsid w:val="000A779F"/>
    <w:rsid w:val="000B2C84"/>
    <w:rsid w:val="000B3646"/>
    <w:rsid w:val="000B3FF9"/>
    <w:rsid w:val="000B5D62"/>
    <w:rsid w:val="000B63C9"/>
    <w:rsid w:val="000C2CB9"/>
    <w:rsid w:val="000D25B7"/>
    <w:rsid w:val="000D7569"/>
    <w:rsid w:val="000E4B1B"/>
    <w:rsid w:val="000E7672"/>
    <w:rsid w:val="000E7765"/>
    <w:rsid w:val="000F531F"/>
    <w:rsid w:val="0010027F"/>
    <w:rsid w:val="00103999"/>
    <w:rsid w:val="00106380"/>
    <w:rsid w:val="0011085D"/>
    <w:rsid w:val="00115A2A"/>
    <w:rsid w:val="00125384"/>
    <w:rsid w:val="00125409"/>
    <w:rsid w:val="001300D8"/>
    <w:rsid w:val="00132688"/>
    <w:rsid w:val="00134822"/>
    <w:rsid w:val="00147F26"/>
    <w:rsid w:val="00153AD0"/>
    <w:rsid w:val="00157C11"/>
    <w:rsid w:val="001611CC"/>
    <w:rsid w:val="00172A3E"/>
    <w:rsid w:val="00175CA6"/>
    <w:rsid w:val="001949A5"/>
    <w:rsid w:val="001A70DF"/>
    <w:rsid w:val="001C0A72"/>
    <w:rsid w:val="001C403D"/>
    <w:rsid w:val="001C636D"/>
    <w:rsid w:val="001D34E4"/>
    <w:rsid w:val="001D4B98"/>
    <w:rsid w:val="001D6137"/>
    <w:rsid w:val="001D7D84"/>
    <w:rsid w:val="001F18E4"/>
    <w:rsid w:val="002015AA"/>
    <w:rsid w:val="0022483C"/>
    <w:rsid w:val="002434D9"/>
    <w:rsid w:val="00247D60"/>
    <w:rsid w:val="00257ADF"/>
    <w:rsid w:val="00270D9A"/>
    <w:rsid w:val="0027437B"/>
    <w:rsid w:val="00276701"/>
    <w:rsid w:val="0028246D"/>
    <w:rsid w:val="00284586"/>
    <w:rsid w:val="002874E0"/>
    <w:rsid w:val="00290BA0"/>
    <w:rsid w:val="002924E6"/>
    <w:rsid w:val="002958A4"/>
    <w:rsid w:val="00296BF4"/>
    <w:rsid w:val="002A6BDD"/>
    <w:rsid w:val="002B225A"/>
    <w:rsid w:val="002B4B96"/>
    <w:rsid w:val="002D0807"/>
    <w:rsid w:val="002D6C8D"/>
    <w:rsid w:val="002D7A5A"/>
    <w:rsid w:val="002E254C"/>
    <w:rsid w:val="002F7F2A"/>
    <w:rsid w:val="00303AD8"/>
    <w:rsid w:val="003052E9"/>
    <w:rsid w:val="0031596B"/>
    <w:rsid w:val="003405CD"/>
    <w:rsid w:val="00341B1E"/>
    <w:rsid w:val="00343313"/>
    <w:rsid w:val="003613DE"/>
    <w:rsid w:val="00366AD0"/>
    <w:rsid w:val="00373FB5"/>
    <w:rsid w:val="003800E9"/>
    <w:rsid w:val="00380CB4"/>
    <w:rsid w:val="003907C2"/>
    <w:rsid w:val="003948E1"/>
    <w:rsid w:val="003A3763"/>
    <w:rsid w:val="003B3087"/>
    <w:rsid w:val="003C2822"/>
    <w:rsid w:val="003C59F8"/>
    <w:rsid w:val="003E63CC"/>
    <w:rsid w:val="003E7464"/>
    <w:rsid w:val="003F0994"/>
    <w:rsid w:val="003F328D"/>
    <w:rsid w:val="003F42CE"/>
    <w:rsid w:val="003F4B63"/>
    <w:rsid w:val="00402A08"/>
    <w:rsid w:val="00402E12"/>
    <w:rsid w:val="0042075B"/>
    <w:rsid w:val="00442206"/>
    <w:rsid w:val="00460A60"/>
    <w:rsid w:val="00462D38"/>
    <w:rsid w:val="004643D0"/>
    <w:rsid w:val="0046638C"/>
    <w:rsid w:val="00474E90"/>
    <w:rsid w:val="00482198"/>
    <w:rsid w:val="004949EF"/>
    <w:rsid w:val="00497176"/>
    <w:rsid w:val="004A68D2"/>
    <w:rsid w:val="004B301E"/>
    <w:rsid w:val="004B68B1"/>
    <w:rsid w:val="004C193E"/>
    <w:rsid w:val="004C2128"/>
    <w:rsid w:val="004C23C0"/>
    <w:rsid w:val="004F0E9C"/>
    <w:rsid w:val="004F5A76"/>
    <w:rsid w:val="004F6E38"/>
    <w:rsid w:val="00503B44"/>
    <w:rsid w:val="00504B7F"/>
    <w:rsid w:val="005140CA"/>
    <w:rsid w:val="00520096"/>
    <w:rsid w:val="00521A14"/>
    <w:rsid w:val="0052229B"/>
    <w:rsid w:val="00525548"/>
    <w:rsid w:val="005407E2"/>
    <w:rsid w:val="00540EEA"/>
    <w:rsid w:val="0054229E"/>
    <w:rsid w:val="0054468B"/>
    <w:rsid w:val="00550ADD"/>
    <w:rsid w:val="00553FBE"/>
    <w:rsid w:val="00564ADC"/>
    <w:rsid w:val="00565C1A"/>
    <w:rsid w:val="0057336C"/>
    <w:rsid w:val="00576966"/>
    <w:rsid w:val="005812B8"/>
    <w:rsid w:val="005845FB"/>
    <w:rsid w:val="00594D40"/>
    <w:rsid w:val="00596FD5"/>
    <w:rsid w:val="00597A08"/>
    <w:rsid w:val="005A267E"/>
    <w:rsid w:val="005A38F5"/>
    <w:rsid w:val="005B0F89"/>
    <w:rsid w:val="005B36BB"/>
    <w:rsid w:val="005C5C1F"/>
    <w:rsid w:val="005D0C6F"/>
    <w:rsid w:val="005D3662"/>
    <w:rsid w:val="005D4CB6"/>
    <w:rsid w:val="005D4CE2"/>
    <w:rsid w:val="005F19F0"/>
    <w:rsid w:val="00607D57"/>
    <w:rsid w:val="00620103"/>
    <w:rsid w:val="00625A77"/>
    <w:rsid w:val="0062654F"/>
    <w:rsid w:val="00627109"/>
    <w:rsid w:val="0063297B"/>
    <w:rsid w:val="00634E21"/>
    <w:rsid w:val="00640071"/>
    <w:rsid w:val="006623F5"/>
    <w:rsid w:val="00663628"/>
    <w:rsid w:val="00680813"/>
    <w:rsid w:val="006826B3"/>
    <w:rsid w:val="00696A76"/>
    <w:rsid w:val="006A0C9F"/>
    <w:rsid w:val="006A4DA4"/>
    <w:rsid w:val="006B2066"/>
    <w:rsid w:val="006B3178"/>
    <w:rsid w:val="006C18B2"/>
    <w:rsid w:val="006C694B"/>
    <w:rsid w:val="006C6DCE"/>
    <w:rsid w:val="006D7F95"/>
    <w:rsid w:val="006E1433"/>
    <w:rsid w:val="006E2FEE"/>
    <w:rsid w:val="006F1AD8"/>
    <w:rsid w:val="006F5009"/>
    <w:rsid w:val="00702FC7"/>
    <w:rsid w:val="007059CE"/>
    <w:rsid w:val="007243AB"/>
    <w:rsid w:val="00726AAD"/>
    <w:rsid w:val="00727F7D"/>
    <w:rsid w:val="007308C8"/>
    <w:rsid w:val="00743388"/>
    <w:rsid w:val="00755B61"/>
    <w:rsid w:val="007562F7"/>
    <w:rsid w:val="00756D27"/>
    <w:rsid w:val="00761AA3"/>
    <w:rsid w:val="00761F29"/>
    <w:rsid w:val="00771FFC"/>
    <w:rsid w:val="007724A7"/>
    <w:rsid w:val="00773E43"/>
    <w:rsid w:val="00773E4D"/>
    <w:rsid w:val="00786C84"/>
    <w:rsid w:val="007A11F5"/>
    <w:rsid w:val="007A2172"/>
    <w:rsid w:val="007A3135"/>
    <w:rsid w:val="007A7D99"/>
    <w:rsid w:val="007B2AF9"/>
    <w:rsid w:val="007B598F"/>
    <w:rsid w:val="007C4CB7"/>
    <w:rsid w:val="007D226A"/>
    <w:rsid w:val="007D4F04"/>
    <w:rsid w:val="007D7D72"/>
    <w:rsid w:val="007F3091"/>
    <w:rsid w:val="0082539C"/>
    <w:rsid w:val="00827A85"/>
    <w:rsid w:val="00831A1A"/>
    <w:rsid w:val="00834E56"/>
    <w:rsid w:val="00837D99"/>
    <w:rsid w:val="00841EF4"/>
    <w:rsid w:val="0084299D"/>
    <w:rsid w:val="008461E9"/>
    <w:rsid w:val="00850407"/>
    <w:rsid w:val="00851E6A"/>
    <w:rsid w:val="008535E9"/>
    <w:rsid w:val="008560D9"/>
    <w:rsid w:val="00862EC9"/>
    <w:rsid w:val="008643F3"/>
    <w:rsid w:val="00865C4E"/>
    <w:rsid w:val="00871A8F"/>
    <w:rsid w:val="0089123E"/>
    <w:rsid w:val="00891CC3"/>
    <w:rsid w:val="00896543"/>
    <w:rsid w:val="008B5CB8"/>
    <w:rsid w:val="008B60EB"/>
    <w:rsid w:val="008C1170"/>
    <w:rsid w:val="008C2338"/>
    <w:rsid w:val="008C3957"/>
    <w:rsid w:val="008D79A2"/>
    <w:rsid w:val="008E06F2"/>
    <w:rsid w:val="008E0F79"/>
    <w:rsid w:val="008F40E2"/>
    <w:rsid w:val="00903807"/>
    <w:rsid w:val="0091201E"/>
    <w:rsid w:val="00912D45"/>
    <w:rsid w:val="00916FAD"/>
    <w:rsid w:val="009201C1"/>
    <w:rsid w:val="009239E4"/>
    <w:rsid w:val="009358AE"/>
    <w:rsid w:val="0094209C"/>
    <w:rsid w:val="00944ABE"/>
    <w:rsid w:val="00964676"/>
    <w:rsid w:val="00982710"/>
    <w:rsid w:val="00987158"/>
    <w:rsid w:val="009971A3"/>
    <w:rsid w:val="00997996"/>
    <w:rsid w:val="009B4724"/>
    <w:rsid w:val="009B7817"/>
    <w:rsid w:val="009C5B51"/>
    <w:rsid w:val="009C6ADA"/>
    <w:rsid w:val="009D2B60"/>
    <w:rsid w:val="009D34BC"/>
    <w:rsid w:val="009D6CCF"/>
    <w:rsid w:val="009E4B53"/>
    <w:rsid w:val="009E5E21"/>
    <w:rsid w:val="009F19F3"/>
    <w:rsid w:val="00A02F4B"/>
    <w:rsid w:val="00A03401"/>
    <w:rsid w:val="00A05452"/>
    <w:rsid w:val="00A07FE0"/>
    <w:rsid w:val="00A10D23"/>
    <w:rsid w:val="00A15BA9"/>
    <w:rsid w:val="00A221B6"/>
    <w:rsid w:val="00A42802"/>
    <w:rsid w:val="00A43D1B"/>
    <w:rsid w:val="00A52AAC"/>
    <w:rsid w:val="00A53A0B"/>
    <w:rsid w:val="00A70B51"/>
    <w:rsid w:val="00A84C6F"/>
    <w:rsid w:val="00A9497B"/>
    <w:rsid w:val="00AA05BA"/>
    <w:rsid w:val="00AA5D70"/>
    <w:rsid w:val="00AA7344"/>
    <w:rsid w:val="00AB156B"/>
    <w:rsid w:val="00AC2D32"/>
    <w:rsid w:val="00AE24DD"/>
    <w:rsid w:val="00AE6C25"/>
    <w:rsid w:val="00AF6C6A"/>
    <w:rsid w:val="00B0099D"/>
    <w:rsid w:val="00B1414F"/>
    <w:rsid w:val="00B16D3B"/>
    <w:rsid w:val="00B174C7"/>
    <w:rsid w:val="00B22734"/>
    <w:rsid w:val="00B33756"/>
    <w:rsid w:val="00B36416"/>
    <w:rsid w:val="00B41737"/>
    <w:rsid w:val="00B57D0D"/>
    <w:rsid w:val="00B80F7A"/>
    <w:rsid w:val="00B81CE3"/>
    <w:rsid w:val="00B82F3C"/>
    <w:rsid w:val="00B83180"/>
    <w:rsid w:val="00B84F44"/>
    <w:rsid w:val="00B874A9"/>
    <w:rsid w:val="00BB01B4"/>
    <w:rsid w:val="00BB48CD"/>
    <w:rsid w:val="00BB4912"/>
    <w:rsid w:val="00BC2557"/>
    <w:rsid w:val="00BC5E50"/>
    <w:rsid w:val="00BC65F8"/>
    <w:rsid w:val="00BC6B9A"/>
    <w:rsid w:val="00BE2343"/>
    <w:rsid w:val="00BF3DDA"/>
    <w:rsid w:val="00BF78AF"/>
    <w:rsid w:val="00C04A93"/>
    <w:rsid w:val="00C23D09"/>
    <w:rsid w:val="00C24C7C"/>
    <w:rsid w:val="00C26727"/>
    <w:rsid w:val="00C31599"/>
    <w:rsid w:val="00C3269F"/>
    <w:rsid w:val="00C3655D"/>
    <w:rsid w:val="00C371AB"/>
    <w:rsid w:val="00C505F5"/>
    <w:rsid w:val="00C62A12"/>
    <w:rsid w:val="00C654D4"/>
    <w:rsid w:val="00C70E0E"/>
    <w:rsid w:val="00C72221"/>
    <w:rsid w:val="00C7417D"/>
    <w:rsid w:val="00C7530F"/>
    <w:rsid w:val="00C837EB"/>
    <w:rsid w:val="00C83A85"/>
    <w:rsid w:val="00C83C7F"/>
    <w:rsid w:val="00C85F85"/>
    <w:rsid w:val="00C91D1B"/>
    <w:rsid w:val="00CA4D50"/>
    <w:rsid w:val="00CB1617"/>
    <w:rsid w:val="00CB1F97"/>
    <w:rsid w:val="00CB2DD5"/>
    <w:rsid w:val="00CB2F78"/>
    <w:rsid w:val="00CB5CBE"/>
    <w:rsid w:val="00CC20FB"/>
    <w:rsid w:val="00CC2AE7"/>
    <w:rsid w:val="00CC3696"/>
    <w:rsid w:val="00CC7811"/>
    <w:rsid w:val="00CD2964"/>
    <w:rsid w:val="00CD5D71"/>
    <w:rsid w:val="00CE0189"/>
    <w:rsid w:val="00CE3D03"/>
    <w:rsid w:val="00CE61A7"/>
    <w:rsid w:val="00CF74EB"/>
    <w:rsid w:val="00D1310C"/>
    <w:rsid w:val="00D23E40"/>
    <w:rsid w:val="00D3160E"/>
    <w:rsid w:val="00D52752"/>
    <w:rsid w:val="00D53479"/>
    <w:rsid w:val="00D54215"/>
    <w:rsid w:val="00D559BE"/>
    <w:rsid w:val="00D6370A"/>
    <w:rsid w:val="00D65CE2"/>
    <w:rsid w:val="00D716A3"/>
    <w:rsid w:val="00D74456"/>
    <w:rsid w:val="00D757FE"/>
    <w:rsid w:val="00D8101F"/>
    <w:rsid w:val="00D811A6"/>
    <w:rsid w:val="00D87B9B"/>
    <w:rsid w:val="00DB6D40"/>
    <w:rsid w:val="00DB7E54"/>
    <w:rsid w:val="00DC0ED9"/>
    <w:rsid w:val="00DC1261"/>
    <w:rsid w:val="00DD30C1"/>
    <w:rsid w:val="00DD3584"/>
    <w:rsid w:val="00DE1E0F"/>
    <w:rsid w:val="00DE64F6"/>
    <w:rsid w:val="00DF546E"/>
    <w:rsid w:val="00E11169"/>
    <w:rsid w:val="00E25D15"/>
    <w:rsid w:val="00E31A8A"/>
    <w:rsid w:val="00E33628"/>
    <w:rsid w:val="00E36935"/>
    <w:rsid w:val="00E7391C"/>
    <w:rsid w:val="00E73ADF"/>
    <w:rsid w:val="00E77028"/>
    <w:rsid w:val="00E866C3"/>
    <w:rsid w:val="00E92943"/>
    <w:rsid w:val="00E941D6"/>
    <w:rsid w:val="00E9653A"/>
    <w:rsid w:val="00EA7407"/>
    <w:rsid w:val="00EB128B"/>
    <w:rsid w:val="00EB145B"/>
    <w:rsid w:val="00EB34E2"/>
    <w:rsid w:val="00EB53CD"/>
    <w:rsid w:val="00EC4D41"/>
    <w:rsid w:val="00ED32E5"/>
    <w:rsid w:val="00ED3FFB"/>
    <w:rsid w:val="00ED4EF3"/>
    <w:rsid w:val="00ED54EB"/>
    <w:rsid w:val="00EE289F"/>
    <w:rsid w:val="00EE789A"/>
    <w:rsid w:val="00EF001F"/>
    <w:rsid w:val="00F019BA"/>
    <w:rsid w:val="00F01FD7"/>
    <w:rsid w:val="00F045C2"/>
    <w:rsid w:val="00F114AB"/>
    <w:rsid w:val="00F12D6E"/>
    <w:rsid w:val="00F25064"/>
    <w:rsid w:val="00F3306D"/>
    <w:rsid w:val="00F33982"/>
    <w:rsid w:val="00F33FBA"/>
    <w:rsid w:val="00F403F6"/>
    <w:rsid w:val="00F51101"/>
    <w:rsid w:val="00F54DE9"/>
    <w:rsid w:val="00F6639D"/>
    <w:rsid w:val="00F66E6C"/>
    <w:rsid w:val="00F7199F"/>
    <w:rsid w:val="00F72F90"/>
    <w:rsid w:val="00F764B5"/>
    <w:rsid w:val="00F86F06"/>
    <w:rsid w:val="00F95EA4"/>
    <w:rsid w:val="00FA29BD"/>
    <w:rsid w:val="00FA452C"/>
    <w:rsid w:val="00FB30EA"/>
    <w:rsid w:val="00FC7E15"/>
    <w:rsid w:val="00FD7635"/>
    <w:rsid w:val="00FE0A69"/>
    <w:rsid w:val="00FE49C8"/>
    <w:rsid w:val="00FE4DDC"/>
    <w:rsid w:val="00FE798E"/>
    <w:rsid w:val="00FF1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11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1CE3"/>
    <w:rPr>
      <w:rFonts w:ascii="Tahoma" w:hAnsi="Tahoma" w:cs="Tahoma"/>
      <w:sz w:val="16"/>
      <w:szCs w:val="16"/>
    </w:rPr>
  </w:style>
  <w:style w:type="character" w:styleId="a4">
    <w:name w:val="Hyperlink"/>
    <w:rsid w:val="00987158"/>
    <w:rPr>
      <w:color w:val="0000FF"/>
      <w:u w:val="single"/>
    </w:rPr>
  </w:style>
  <w:style w:type="character" w:styleId="a5">
    <w:name w:val="FollowedHyperlink"/>
    <w:rsid w:val="00402E12"/>
    <w:rPr>
      <w:color w:val="800080"/>
      <w:u w:val="single"/>
    </w:rPr>
  </w:style>
  <w:style w:type="paragraph" w:styleId="a6">
    <w:name w:val="Body Text Indent"/>
    <w:basedOn w:val="a"/>
    <w:link w:val="a7"/>
    <w:rsid w:val="00053E82"/>
    <w:pPr>
      <w:ind w:left="4142" w:firstLine="709"/>
      <w:jc w:val="center"/>
    </w:pPr>
    <w:rPr>
      <w:rFonts w:ascii="Courier New" w:hAnsi="Courier New"/>
      <w:sz w:val="28"/>
      <w:szCs w:val="20"/>
      <w:lang/>
    </w:rPr>
  </w:style>
  <w:style w:type="character" w:customStyle="1" w:styleId="a7">
    <w:name w:val="Основной текст с отступом Знак"/>
    <w:link w:val="a6"/>
    <w:rsid w:val="00053E82"/>
    <w:rPr>
      <w:rFonts w:ascii="Courier New" w:hAnsi="Courier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a1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31A3F-BFAE-4F98-B3D9-361815E3A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Windows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moa1</dc:creator>
  <cp:lastModifiedBy>Костромина Екатерина Алексеевна</cp:lastModifiedBy>
  <cp:revision>3</cp:revision>
  <cp:lastPrinted>2021-12-08T05:58:00Z</cp:lastPrinted>
  <dcterms:created xsi:type="dcterms:W3CDTF">2021-12-08T05:53:00Z</dcterms:created>
  <dcterms:modified xsi:type="dcterms:W3CDTF">2021-12-08T05:58:00Z</dcterms:modified>
</cp:coreProperties>
</file>