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93" w:rsidRDefault="00AC6017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743393">
        <w:rPr>
          <w:rFonts w:ascii="Courier New" w:hAnsi="Courier New" w:cs="Courier New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B77A87" wp14:editId="47BBD461">
            <wp:simplePos x="0" y="0"/>
            <wp:positionH relativeFrom="column">
              <wp:posOffset>2832100</wp:posOffset>
            </wp:positionH>
            <wp:positionV relativeFrom="paragraph">
              <wp:posOffset>-13335</wp:posOffset>
            </wp:positionV>
            <wp:extent cx="523875" cy="847725"/>
            <wp:effectExtent l="0" t="0" r="9525" b="9525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Российская Федерация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>Кемеровская область-Кузбасс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Беловский</w:t>
      </w:r>
      <w:proofErr w:type="spellEnd"/>
      <w:r>
        <w:rPr>
          <w:b/>
          <w:bCs/>
          <w:sz w:val="28"/>
          <w:szCs w:val="28"/>
        </w:rPr>
        <w:t xml:space="preserve"> муниципальный округ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 w:rsidRPr="0090774D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Беловского муниципального округа</w:t>
      </w: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</w:p>
    <w:p w:rsidR="00743393" w:rsidRPr="0090774D" w:rsidRDefault="00743393" w:rsidP="00743393">
      <w:pPr>
        <w:suppressLineNumbers/>
        <w:suppressAutoHyphens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43393" w:rsidRPr="00BA612B" w:rsidRDefault="00743393" w:rsidP="00743393">
      <w:pPr>
        <w:suppressLineNumbers/>
        <w:suppressAutoHyphens/>
        <w:contextualSpacing/>
        <w:jc w:val="center"/>
        <w:rPr>
          <w:rFonts w:ascii="Courier New" w:hAnsi="Courier New" w:cs="Courier New"/>
          <w:sz w:val="28"/>
          <w:szCs w:val="28"/>
        </w:rPr>
      </w:pPr>
    </w:p>
    <w:p w:rsidR="00743393" w:rsidRPr="002F1F43" w:rsidRDefault="00743393" w:rsidP="00743393">
      <w:pPr>
        <w:suppressLineNumbers/>
        <w:suppressAutoHyphens/>
        <w:contextualSpacing/>
        <w:rPr>
          <w:sz w:val="28"/>
          <w:szCs w:val="28"/>
        </w:rPr>
      </w:pPr>
      <w:r w:rsidRPr="002F1F43">
        <w:rPr>
          <w:sz w:val="28"/>
          <w:szCs w:val="28"/>
        </w:rPr>
        <w:t>от</w:t>
      </w:r>
      <w:r w:rsidR="00AC6017">
        <w:rPr>
          <w:sz w:val="28"/>
          <w:szCs w:val="28"/>
        </w:rPr>
        <w:t xml:space="preserve"> 19</w:t>
      </w:r>
      <w:r w:rsidR="001647E1">
        <w:rPr>
          <w:sz w:val="28"/>
          <w:szCs w:val="28"/>
        </w:rPr>
        <w:t xml:space="preserve"> </w:t>
      </w:r>
      <w:r w:rsidR="00191B58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</w:t>
      </w:r>
      <w:r w:rsidR="00722435">
        <w:rPr>
          <w:sz w:val="28"/>
          <w:szCs w:val="28"/>
        </w:rPr>
        <w:t>4</w:t>
      </w:r>
      <w:r w:rsidR="001647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                   </w:t>
      </w:r>
      <w:r w:rsidR="00340C58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1647E1">
        <w:rPr>
          <w:sz w:val="28"/>
          <w:szCs w:val="28"/>
        </w:rPr>
        <w:t xml:space="preserve">         </w:t>
      </w:r>
      <w:r w:rsidR="00AC6017">
        <w:rPr>
          <w:sz w:val="28"/>
          <w:szCs w:val="28"/>
        </w:rPr>
        <w:t xml:space="preserve"> </w:t>
      </w:r>
      <w:r w:rsidR="001647E1">
        <w:rPr>
          <w:sz w:val="28"/>
          <w:szCs w:val="28"/>
        </w:rPr>
        <w:t xml:space="preserve"> </w:t>
      </w:r>
      <w:r w:rsidRPr="002F1F4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C6017">
        <w:rPr>
          <w:sz w:val="28"/>
          <w:szCs w:val="28"/>
        </w:rPr>
        <w:t>499</w:t>
      </w:r>
    </w:p>
    <w:p w:rsidR="00743393" w:rsidRPr="002F1F43" w:rsidRDefault="00743393" w:rsidP="00743393">
      <w:pPr>
        <w:suppressLineNumbers/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г. Белово</w:t>
      </w:r>
    </w:p>
    <w:p w:rsidR="004E30C3" w:rsidRPr="00BB5660" w:rsidRDefault="004E30C3" w:rsidP="00F711A3">
      <w:pPr>
        <w:suppressLineNumbers/>
        <w:suppressAutoHyphens/>
        <w:contextualSpacing/>
        <w:rPr>
          <w:sz w:val="28"/>
          <w:szCs w:val="28"/>
        </w:rPr>
      </w:pPr>
    </w:p>
    <w:p w:rsidR="00F32ECD" w:rsidRPr="00F32ECD" w:rsidRDefault="00F32ECD" w:rsidP="00191B58">
      <w:pPr>
        <w:pStyle w:val="10"/>
        <w:suppressLineNumbers/>
        <w:suppressAutoHyphens/>
        <w:contextualSpacing/>
        <w:rPr>
          <w:bCs w:val="0"/>
          <w:spacing w:val="0"/>
          <w:sz w:val="28"/>
          <w:szCs w:val="28"/>
        </w:rPr>
      </w:pPr>
      <w:r w:rsidRPr="00F32ECD">
        <w:rPr>
          <w:bCs w:val="0"/>
          <w:spacing w:val="0"/>
          <w:sz w:val="28"/>
          <w:szCs w:val="28"/>
        </w:rPr>
        <w:t>Об обеспечени</w:t>
      </w:r>
      <w:r w:rsidR="00191B58">
        <w:rPr>
          <w:bCs w:val="0"/>
          <w:spacing w:val="0"/>
          <w:sz w:val="28"/>
          <w:szCs w:val="28"/>
        </w:rPr>
        <w:t>и</w:t>
      </w:r>
      <w:r w:rsidRPr="00F32ECD">
        <w:rPr>
          <w:bCs w:val="0"/>
          <w:spacing w:val="0"/>
          <w:sz w:val="28"/>
          <w:szCs w:val="28"/>
        </w:rPr>
        <w:t xml:space="preserve"> безопасности</w:t>
      </w:r>
      <w:r w:rsidR="00191B58">
        <w:rPr>
          <w:bCs w:val="0"/>
          <w:spacing w:val="0"/>
          <w:sz w:val="28"/>
          <w:szCs w:val="28"/>
        </w:rPr>
        <w:t xml:space="preserve"> </w:t>
      </w:r>
      <w:r w:rsidRPr="00F32ECD">
        <w:rPr>
          <w:bCs w:val="0"/>
          <w:spacing w:val="0"/>
          <w:sz w:val="28"/>
          <w:szCs w:val="28"/>
        </w:rPr>
        <w:t xml:space="preserve">на водных объектах </w:t>
      </w:r>
    </w:p>
    <w:p w:rsidR="00736E3A" w:rsidRDefault="00F32ECD" w:rsidP="00F32ECD">
      <w:pPr>
        <w:pStyle w:val="10"/>
        <w:suppressLineNumbers/>
        <w:shd w:val="clear" w:color="auto" w:fill="auto"/>
        <w:suppressAutoHyphens/>
        <w:spacing w:after="0" w:line="240" w:lineRule="auto"/>
        <w:contextualSpacing/>
        <w:rPr>
          <w:bCs w:val="0"/>
          <w:spacing w:val="0"/>
          <w:sz w:val="28"/>
          <w:szCs w:val="28"/>
        </w:rPr>
      </w:pPr>
      <w:r w:rsidRPr="00F32ECD">
        <w:rPr>
          <w:bCs w:val="0"/>
          <w:spacing w:val="0"/>
          <w:sz w:val="28"/>
          <w:szCs w:val="28"/>
        </w:rPr>
        <w:t>Беловского муниципального округа</w:t>
      </w:r>
      <w:r w:rsidR="00191B58" w:rsidRPr="00191B58">
        <w:rPr>
          <w:bCs w:val="0"/>
          <w:spacing w:val="0"/>
          <w:sz w:val="28"/>
          <w:szCs w:val="28"/>
        </w:rPr>
        <w:t xml:space="preserve"> </w:t>
      </w:r>
      <w:r w:rsidR="00191B58" w:rsidRPr="00F32ECD">
        <w:rPr>
          <w:bCs w:val="0"/>
          <w:spacing w:val="0"/>
          <w:sz w:val="28"/>
          <w:szCs w:val="28"/>
        </w:rPr>
        <w:t>в зимний период</w:t>
      </w:r>
    </w:p>
    <w:p w:rsidR="00F32ECD" w:rsidRPr="00BB5660" w:rsidRDefault="00F32ECD" w:rsidP="00F32ECD">
      <w:pPr>
        <w:pStyle w:val="10"/>
        <w:suppressLineNumbers/>
        <w:shd w:val="clear" w:color="auto" w:fill="auto"/>
        <w:suppressAutoHyphens/>
        <w:spacing w:after="0" w:line="240" w:lineRule="auto"/>
        <w:contextualSpacing/>
        <w:rPr>
          <w:bCs w:val="0"/>
          <w:spacing w:val="0"/>
          <w:sz w:val="28"/>
          <w:szCs w:val="28"/>
        </w:rPr>
      </w:pPr>
    </w:p>
    <w:p w:rsidR="00C34753" w:rsidRPr="00BB5660" w:rsidRDefault="00722435" w:rsidP="00340C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 Федеральным законом</w:t>
      </w:r>
      <w:r w:rsidR="00C34753" w:rsidRPr="00BB5660">
        <w:rPr>
          <w:sz w:val="28"/>
          <w:szCs w:val="28"/>
        </w:rPr>
        <w:t xml:space="preserve"> от 21 декабря 1994 г. № 68-ФЗ </w:t>
      </w:r>
      <w:r w:rsidR="00462527">
        <w:rPr>
          <w:sz w:val="28"/>
          <w:szCs w:val="28"/>
        </w:rPr>
        <w:t xml:space="preserve">   </w:t>
      </w:r>
      <w:r w:rsidR="00C34753" w:rsidRPr="00BB5660">
        <w:rPr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</w:t>
      </w:r>
      <w:r>
        <w:rPr>
          <w:sz w:val="28"/>
          <w:szCs w:val="28"/>
        </w:rPr>
        <w:t xml:space="preserve">Федеральным законом </w:t>
      </w:r>
      <w:r w:rsidR="00C34753" w:rsidRPr="00BB5660">
        <w:rPr>
          <w:rFonts w:eastAsia="Calibri"/>
          <w:sz w:val="28"/>
          <w:szCs w:val="28"/>
        </w:rPr>
        <w:t>от 6</w:t>
      </w:r>
      <w:r w:rsidR="00C34753" w:rsidRPr="00BB5660">
        <w:rPr>
          <w:sz w:val="28"/>
          <w:szCs w:val="28"/>
        </w:rPr>
        <w:t xml:space="preserve"> октября </w:t>
      </w:r>
      <w:r w:rsidR="00C34753" w:rsidRPr="00BB5660">
        <w:rPr>
          <w:rFonts w:eastAsia="Calibri"/>
          <w:sz w:val="28"/>
          <w:szCs w:val="28"/>
        </w:rPr>
        <w:t>2003 г. № 131-ФЗ «Об общих принципах организации местного самоуправления в Российской Федерации»</w:t>
      </w:r>
      <w:r w:rsidR="00C34753" w:rsidRPr="00BB5660">
        <w:rPr>
          <w:sz w:val="28"/>
          <w:szCs w:val="28"/>
        </w:rPr>
        <w:t xml:space="preserve">, </w:t>
      </w:r>
      <w:hyperlink r:id="rId10" w:history="1">
        <w:r w:rsidR="00F32ECD" w:rsidRPr="002F1F43">
          <w:rPr>
            <w:color w:val="000000"/>
            <w:spacing w:val="-1"/>
            <w:sz w:val="28"/>
            <w:szCs w:val="28"/>
          </w:rPr>
          <w:t>Закон</w:t>
        </w:r>
      </w:hyperlink>
      <w:r w:rsidR="00F32ECD" w:rsidRPr="002F1F43">
        <w:rPr>
          <w:color w:val="000000"/>
          <w:spacing w:val="-1"/>
          <w:sz w:val="28"/>
          <w:szCs w:val="28"/>
        </w:rPr>
        <w:t xml:space="preserve">ом Кемеровской области от </w:t>
      </w:r>
      <w:r w:rsidR="00E43F1C">
        <w:rPr>
          <w:color w:val="000000"/>
          <w:spacing w:val="-1"/>
          <w:sz w:val="28"/>
          <w:szCs w:val="28"/>
        </w:rPr>
        <w:t>0</w:t>
      </w:r>
      <w:r w:rsidR="00F32ECD" w:rsidRPr="00F27AA8">
        <w:rPr>
          <w:color w:val="000000"/>
          <w:spacing w:val="-1"/>
          <w:sz w:val="28"/>
          <w:szCs w:val="28"/>
        </w:rPr>
        <w:t>2</w:t>
      </w:r>
      <w:r w:rsidR="00F32ECD">
        <w:rPr>
          <w:color w:val="000000"/>
          <w:spacing w:val="-1"/>
          <w:sz w:val="28"/>
          <w:szCs w:val="28"/>
        </w:rPr>
        <w:t xml:space="preserve"> ноября </w:t>
      </w:r>
      <w:r w:rsidR="00F32ECD" w:rsidRPr="00F27AA8">
        <w:rPr>
          <w:color w:val="000000"/>
          <w:spacing w:val="-1"/>
          <w:sz w:val="28"/>
          <w:szCs w:val="28"/>
        </w:rPr>
        <w:t>1998</w:t>
      </w:r>
      <w:r w:rsidR="00F32ECD">
        <w:rPr>
          <w:color w:val="000000"/>
          <w:spacing w:val="-1"/>
          <w:sz w:val="28"/>
          <w:szCs w:val="28"/>
        </w:rPr>
        <w:t xml:space="preserve"> г.</w:t>
      </w:r>
      <w:r w:rsidR="00F32ECD" w:rsidRPr="00F27AA8">
        <w:rPr>
          <w:color w:val="000000"/>
          <w:spacing w:val="-1"/>
          <w:sz w:val="28"/>
          <w:szCs w:val="28"/>
        </w:rPr>
        <w:t xml:space="preserve"> № 50-ОЗ</w:t>
      </w:r>
      <w:r w:rsidR="00F32ECD" w:rsidRPr="002F1F43">
        <w:rPr>
          <w:color w:val="000000"/>
          <w:spacing w:val="-1"/>
          <w:sz w:val="28"/>
          <w:szCs w:val="28"/>
        </w:rPr>
        <w:t xml:space="preserve"> </w:t>
      </w:r>
      <w:r w:rsidR="00462527">
        <w:rPr>
          <w:color w:val="000000"/>
          <w:spacing w:val="-1"/>
          <w:sz w:val="28"/>
          <w:szCs w:val="28"/>
        </w:rPr>
        <w:t xml:space="preserve">                </w:t>
      </w:r>
      <w:r w:rsidR="00F32ECD" w:rsidRPr="002F1F43">
        <w:rPr>
          <w:color w:val="000000"/>
          <w:spacing w:val="-1"/>
          <w:sz w:val="28"/>
          <w:szCs w:val="28"/>
        </w:rPr>
        <w:t>«О защите населения и территории Кемеровской области</w:t>
      </w:r>
      <w:r w:rsidR="00F32ECD">
        <w:rPr>
          <w:color w:val="000000"/>
          <w:spacing w:val="-1"/>
          <w:sz w:val="28"/>
          <w:szCs w:val="28"/>
        </w:rPr>
        <w:t xml:space="preserve"> </w:t>
      </w:r>
      <w:r w:rsidR="00462527">
        <w:rPr>
          <w:color w:val="000000"/>
          <w:spacing w:val="-1"/>
          <w:sz w:val="28"/>
          <w:szCs w:val="28"/>
        </w:rPr>
        <w:t>–</w:t>
      </w:r>
      <w:r w:rsidR="00F32ECD">
        <w:rPr>
          <w:color w:val="000000"/>
          <w:spacing w:val="-1"/>
          <w:sz w:val="28"/>
          <w:szCs w:val="28"/>
        </w:rPr>
        <w:t xml:space="preserve"> Кузбасса</w:t>
      </w:r>
      <w:r w:rsidR="00F32ECD" w:rsidRPr="002F1F43">
        <w:rPr>
          <w:color w:val="000000"/>
          <w:spacing w:val="-1"/>
          <w:sz w:val="28"/>
          <w:szCs w:val="28"/>
        </w:rPr>
        <w:t xml:space="preserve"> от чрезвычайных</w:t>
      </w:r>
      <w:proofErr w:type="gramEnd"/>
      <w:r w:rsidR="00F32ECD" w:rsidRPr="002F1F43">
        <w:rPr>
          <w:color w:val="000000"/>
          <w:spacing w:val="-1"/>
          <w:sz w:val="28"/>
          <w:szCs w:val="28"/>
        </w:rPr>
        <w:t xml:space="preserve"> ситуаций природного и техногенного характера»</w:t>
      </w:r>
      <w:r w:rsidR="00F32ECD">
        <w:rPr>
          <w:color w:val="000000"/>
          <w:spacing w:val="-1"/>
          <w:sz w:val="28"/>
          <w:szCs w:val="28"/>
        </w:rPr>
        <w:t xml:space="preserve">, </w:t>
      </w:r>
      <w:r w:rsidR="00C34753" w:rsidRPr="00BB5660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C34753" w:rsidRPr="00BB5660">
        <w:rPr>
          <w:sz w:val="28"/>
          <w:szCs w:val="28"/>
        </w:rPr>
        <w:t xml:space="preserve"> Правительства Российской Федерации от 30 декабря 2003 г.</w:t>
      </w:r>
      <w:r w:rsidR="00462527">
        <w:rPr>
          <w:sz w:val="28"/>
          <w:szCs w:val="28"/>
        </w:rPr>
        <w:t xml:space="preserve"> </w:t>
      </w:r>
      <w:r w:rsidR="00C34753" w:rsidRPr="00BB5660">
        <w:rPr>
          <w:sz w:val="28"/>
          <w:szCs w:val="28"/>
        </w:rPr>
        <w:t>№ 794 «О единой государственной системе предупреждения и ликвидации чрезвычайных ситуаций»</w:t>
      </w:r>
      <w:r w:rsidR="00340C58">
        <w:rPr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в целях </w:t>
      </w:r>
      <w:r>
        <w:rPr>
          <w:sz w:val="28"/>
          <w:szCs w:val="28"/>
        </w:rPr>
        <w:t xml:space="preserve">обеспечения </w:t>
      </w:r>
      <w:proofErr w:type="gramStart"/>
      <w:r w:rsidR="00F32ECD">
        <w:rPr>
          <w:sz w:val="28"/>
          <w:szCs w:val="28"/>
        </w:rPr>
        <w:t>контроля за</w:t>
      </w:r>
      <w:proofErr w:type="gramEnd"/>
      <w:r w:rsidR="00F32ECD">
        <w:rPr>
          <w:sz w:val="28"/>
          <w:szCs w:val="28"/>
        </w:rPr>
        <w:t xml:space="preserve"> местами массового отдыха</w:t>
      </w:r>
      <w:r>
        <w:rPr>
          <w:sz w:val="28"/>
          <w:szCs w:val="28"/>
        </w:rPr>
        <w:t xml:space="preserve"> людей на водных объектах, расположенных н</w:t>
      </w:r>
      <w:r w:rsidR="00F32ECD">
        <w:rPr>
          <w:sz w:val="28"/>
          <w:szCs w:val="28"/>
        </w:rPr>
        <w:t>а</w:t>
      </w:r>
      <w:r>
        <w:rPr>
          <w:sz w:val="28"/>
          <w:szCs w:val="28"/>
        </w:rPr>
        <w:t xml:space="preserve"> территории Беловского муниципального округа</w:t>
      </w:r>
      <w:r w:rsidR="00F32ECD">
        <w:rPr>
          <w:sz w:val="28"/>
          <w:szCs w:val="28"/>
        </w:rPr>
        <w:t>,</w:t>
      </w:r>
      <w:r>
        <w:rPr>
          <w:sz w:val="28"/>
          <w:szCs w:val="28"/>
        </w:rPr>
        <w:t xml:space="preserve"> коллегия администрации Беловского муниципального округа постановляет</w:t>
      </w:r>
      <w:r w:rsidR="00B8793B" w:rsidRPr="00BB5660">
        <w:rPr>
          <w:sz w:val="28"/>
          <w:szCs w:val="28"/>
        </w:rPr>
        <w:t>:</w:t>
      </w:r>
    </w:p>
    <w:p w:rsidR="00B04860" w:rsidRDefault="001D5B4C" w:rsidP="00191B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47E1">
        <w:rPr>
          <w:sz w:val="28"/>
          <w:szCs w:val="28"/>
        </w:rPr>
        <w:t xml:space="preserve"> </w:t>
      </w:r>
      <w:bookmarkStart w:id="0" w:name="_Hlk161762809"/>
      <w:r>
        <w:rPr>
          <w:sz w:val="28"/>
          <w:szCs w:val="28"/>
        </w:rPr>
        <w:t xml:space="preserve">Информацию начальника </w:t>
      </w:r>
      <w:r w:rsidR="00722435">
        <w:rPr>
          <w:sz w:val="28"/>
          <w:szCs w:val="28"/>
        </w:rPr>
        <w:t>отдела по делам гражданской обороны и предупреждению чрезвычайных ситуаций</w:t>
      </w:r>
      <w:r>
        <w:rPr>
          <w:sz w:val="28"/>
          <w:szCs w:val="28"/>
        </w:rPr>
        <w:t xml:space="preserve"> администрации Беловского муниципального округа</w:t>
      </w:r>
      <w:r w:rsidR="00722435">
        <w:rPr>
          <w:sz w:val="28"/>
          <w:szCs w:val="28"/>
        </w:rPr>
        <w:t xml:space="preserve"> </w:t>
      </w:r>
      <w:r w:rsidR="00B04860">
        <w:rPr>
          <w:sz w:val="28"/>
          <w:szCs w:val="28"/>
        </w:rPr>
        <w:t xml:space="preserve">Мартыновой А.А. </w:t>
      </w:r>
      <w:r w:rsidR="00722435">
        <w:rPr>
          <w:sz w:val="28"/>
          <w:szCs w:val="28"/>
        </w:rPr>
        <w:t>об обеспечени</w:t>
      </w:r>
      <w:r w:rsidR="00191B58">
        <w:rPr>
          <w:sz w:val="28"/>
          <w:szCs w:val="28"/>
        </w:rPr>
        <w:t>и</w:t>
      </w:r>
      <w:r w:rsidR="00722435">
        <w:rPr>
          <w:sz w:val="28"/>
          <w:szCs w:val="28"/>
        </w:rPr>
        <w:t xml:space="preserve"> безопасности в зимн</w:t>
      </w:r>
      <w:r w:rsidR="00F32ECD">
        <w:rPr>
          <w:sz w:val="28"/>
          <w:szCs w:val="28"/>
        </w:rPr>
        <w:t>ий</w:t>
      </w:r>
      <w:r w:rsidR="00722435">
        <w:rPr>
          <w:sz w:val="28"/>
          <w:szCs w:val="28"/>
        </w:rPr>
        <w:t xml:space="preserve"> период на водных объектах Беловского муниципального округа</w:t>
      </w:r>
      <w:r w:rsidR="00B8793B" w:rsidRPr="00BB5660">
        <w:rPr>
          <w:sz w:val="28"/>
          <w:szCs w:val="28"/>
        </w:rPr>
        <w:t xml:space="preserve"> принять</w:t>
      </w:r>
      <w:r w:rsidR="000475DC" w:rsidRPr="00BB5660">
        <w:rPr>
          <w:sz w:val="28"/>
          <w:szCs w:val="28"/>
        </w:rPr>
        <w:t xml:space="preserve"> к сведению.</w:t>
      </w:r>
      <w:r w:rsidR="00B8793B" w:rsidRPr="00BB5660">
        <w:rPr>
          <w:sz w:val="28"/>
          <w:szCs w:val="28"/>
        </w:rPr>
        <w:t xml:space="preserve"> </w:t>
      </w:r>
    </w:p>
    <w:p w:rsidR="000073AC" w:rsidRDefault="00191B58" w:rsidP="00B04860">
      <w:pPr>
        <w:pStyle w:val="ab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73AC">
        <w:rPr>
          <w:sz w:val="28"/>
          <w:szCs w:val="28"/>
        </w:rPr>
        <w:t xml:space="preserve">. </w:t>
      </w:r>
      <w:r w:rsidR="00F93C7D">
        <w:rPr>
          <w:sz w:val="28"/>
          <w:szCs w:val="28"/>
        </w:rPr>
        <w:t xml:space="preserve"> Отдел</w:t>
      </w:r>
      <w:r w:rsidR="00652D45">
        <w:rPr>
          <w:sz w:val="28"/>
          <w:szCs w:val="28"/>
        </w:rPr>
        <w:t>у</w:t>
      </w:r>
      <w:r w:rsidR="00F93C7D">
        <w:rPr>
          <w:sz w:val="28"/>
          <w:szCs w:val="28"/>
        </w:rPr>
        <w:t xml:space="preserve"> по делам</w:t>
      </w:r>
      <w:r w:rsidR="00F27AA8">
        <w:rPr>
          <w:sz w:val="28"/>
          <w:szCs w:val="28"/>
        </w:rPr>
        <w:t xml:space="preserve"> гражданской обороны</w:t>
      </w:r>
      <w:r w:rsidR="00F93C7D">
        <w:rPr>
          <w:sz w:val="28"/>
          <w:szCs w:val="28"/>
        </w:rPr>
        <w:t xml:space="preserve"> и предупреждению </w:t>
      </w:r>
      <w:r w:rsidR="00F27AA8">
        <w:rPr>
          <w:sz w:val="28"/>
          <w:szCs w:val="28"/>
        </w:rPr>
        <w:t>чрезвычайных ситуаций</w:t>
      </w:r>
      <w:r w:rsidR="00F93C7D">
        <w:rPr>
          <w:sz w:val="28"/>
          <w:szCs w:val="28"/>
        </w:rPr>
        <w:t xml:space="preserve"> администрации Беловского муниципального округа совместно с территориальными управлениями</w:t>
      </w:r>
      <w:r w:rsidR="00F32ECD">
        <w:rPr>
          <w:sz w:val="28"/>
          <w:szCs w:val="28"/>
        </w:rPr>
        <w:t xml:space="preserve"> администрации</w:t>
      </w:r>
      <w:r w:rsidR="00F93C7D">
        <w:rPr>
          <w:sz w:val="28"/>
          <w:szCs w:val="28"/>
        </w:rPr>
        <w:t xml:space="preserve"> Беловского муниципального округа:</w:t>
      </w:r>
    </w:p>
    <w:p w:rsidR="000073AC" w:rsidRDefault="00191B58" w:rsidP="00B04860">
      <w:pPr>
        <w:pStyle w:val="ab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73AC">
        <w:rPr>
          <w:sz w:val="28"/>
          <w:szCs w:val="28"/>
        </w:rPr>
        <w:t>.1.</w:t>
      </w:r>
      <w:r w:rsidR="00F93C7D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активизироват</w:t>
      </w:r>
      <w:r w:rsidR="00F93C7D">
        <w:rPr>
          <w:sz w:val="28"/>
          <w:szCs w:val="28"/>
        </w:rPr>
        <w:t>ь работу патрульно-контрольной групп</w:t>
      </w:r>
      <w:r w:rsidR="00F32ECD">
        <w:rPr>
          <w:sz w:val="28"/>
          <w:szCs w:val="28"/>
        </w:rPr>
        <w:t>ы администрации Беловского муниципального округа</w:t>
      </w:r>
      <w:r w:rsidR="00F93C7D">
        <w:rPr>
          <w:sz w:val="28"/>
          <w:szCs w:val="28"/>
        </w:rPr>
        <w:t xml:space="preserve"> в части </w:t>
      </w:r>
      <w:r w:rsidR="00F32ECD">
        <w:rPr>
          <w:sz w:val="28"/>
          <w:szCs w:val="28"/>
        </w:rPr>
        <w:t>выявления правонарушений, предусмотренных</w:t>
      </w:r>
      <w:r w:rsidR="00F93C7D">
        <w:rPr>
          <w:sz w:val="28"/>
          <w:szCs w:val="28"/>
        </w:rPr>
        <w:t xml:space="preserve"> ст</w:t>
      </w:r>
      <w:r w:rsidR="00EB2273">
        <w:rPr>
          <w:sz w:val="28"/>
          <w:szCs w:val="28"/>
        </w:rPr>
        <w:t>атьей</w:t>
      </w:r>
      <w:r w:rsidR="00F93C7D">
        <w:rPr>
          <w:sz w:val="28"/>
          <w:szCs w:val="28"/>
        </w:rPr>
        <w:t xml:space="preserve"> 31-5 «Нарушение правил охраны жизни людей на водных объектах» Закон</w:t>
      </w:r>
      <w:r w:rsidR="00F32ECD">
        <w:rPr>
          <w:sz w:val="28"/>
          <w:szCs w:val="28"/>
        </w:rPr>
        <w:t>а</w:t>
      </w:r>
      <w:r w:rsidR="00F93C7D">
        <w:rPr>
          <w:sz w:val="28"/>
          <w:szCs w:val="28"/>
        </w:rPr>
        <w:t xml:space="preserve"> Кемеровской области от</w:t>
      </w:r>
      <w:r w:rsidR="00F27AA8">
        <w:rPr>
          <w:sz w:val="28"/>
          <w:szCs w:val="28"/>
        </w:rPr>
        <w:t xml:space="preserve"> </w:t>
      </w:r>
      <w:r w:rsidR="00F93C7D">
        <w:rPr>
          <w:sz w:val="28"/>
          <w:szCs w:val="28"/>
        </w:rPr>
        <w:t>1</w:t>
      </w:r>
      <w:r w:rsidR="00F32ECD">
        <w:rPr>
          <w:sz w:val="28"/>
          <w:szCs w:val="28"/>
        </w:rPr>
        <w:t>6</w:t>
      </w:r>
      <w:r w:rsidR="00F27AA8">
        <w:rPr>
          <w:sz w:val="28"/>
          <w:szCs w:val="28"/>
        </w:rPr>
        <w:t xml:space="preserve"> июня </w:t>
      </w:r>
      <w:r w:rsidR="00F93C7D">
        <w:rPr>
          <w:sz w:val="28"/>
          <w:szCs w:val="28"/>
        </w:rPr>
        <w:t xml:space="preserve">2006 </w:t>
      </w:r>
      <w:r w:rsidR="00F27AA8">
        <w:rPr>
          <w:sz w:val="28"/>
          <w:szCs w:val="28"/>
        </w:rPr>
        <w:t xml:space="preserve">г. </w:t>
      </w:r>
      <w:r w:rsidR="00F93C7D">
        <w:rPr>
          <w:sz w:val="28"/>
          <w:szCs w:val="28"/>
        </w:rPr>
        <w:t>№ 89-ОЗ «Об административных нарушениях в Кемеровской области»</w:t>
      </w:r>
      <w:r w:rsidR="00F27AA8">
        <w:rPr>
          <w:sz w:val="28"/>
          <w:szCs w:val="28"/>
        </w:rPr>
        <w:t>;</w:t>
      </w:r>
    </w:p>
    <w:p w:rsidR="000073AC" w:rsidRPr="00BB5660" w:rsidRDefault="00191B58" w:rsidP="00B04860">
      <w:pPr>
        <w:pStyle w:val="ab"/>
        <w:suppressLineNumbers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073AC">
        <w:rPr>
          <w:sz w:val="28"/>
          <w:szCs w:val="28"/>
        </w:rPr>
        <w:t>.2.</w:t>
      </w:r>
      <w:r w:rsidR="003F6A15">
        <w:rPr>
          <w:sz w:val="28"/>
          <w:szCs w:val="28"/>
        </w:rPr>
        <w:t xml:space="preserve"> организовать мероприятия по установке дополнительных информационных табличек и щитов «Выход на лед запрещен».</w:t>
      </w:r>
    </w:p>
    <w:bookmarkEnd w:id="0"/>
    <w:p w:rsidR="000475DC" w:rsidRPr="00BB5660" w:rsidRDefault="00191B58" w:rsidP="000475DC">
      <w:pPr>
        <w:widowControl w:val="0"/>
        <w:suppressLineNumbers/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73AC">
        <w:rPr>
          <w:sz w:val="28"/>
          <w:szCs w:val="28"/>
        </w:rPr>
        <w:t xml:space="preserve">. </w:t>
      </w:r>
      <w:r w:rsidR="00F27AA8" w:rsidRPr="00F27AA8">
        <w:rPr>
          <w:sz w:val="28"/>
          <w:szCs w:val="28"/>
        </w:rPr>
        <w:t xml:space="preserve">Обеспечить размещение </w:t>
      </w:r>
      <w:r w:rsidR="00886AA4" w:rsidRPr="00F27AA8">
        <w:rPr>
          <w:sz w:val="28"/>
          <w:szCs w:val="28"/>
        </w:rPr>
        <w:t xml:space="preserve">настоящего постановления </w:t>
      </w:r>
      <w:r w:rsidR="00F27AA8" w:rsidRPr="00F27AA8">
        <w:rPr>
          <w:sz w:val="28"/>
          <w:szCs w:val="28"/>
        </w:rPr>
        <w:t>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736E3A" w:rsidRPr="00614010" w:rsidRDefault="00191B58" w:rsidP="00F711A3">
      <w:pPr>
        <w:suppressLineNumbers/>
        <w:suppressAutoHyphens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0073AC">
        <w:rPr>
          <w:sz w:val="28"/>
          <w:szCs w:val="28"/>
        </w:rPr>
        <w:t xml:space="preserve">. </w:t>
      </w:r>
      <w:proofErr w:type="gramStart"/>
      <w:r w:rsidR="00340C58" w:rsidRPr="00954938">
        <w:rPr>
          <w:sz w:val="28"/>
          <w:szCs w:val="28"/>
        </w:rPr>
        <w:t>Контроль за</w:t>
      </w:r>
      <w:proofErr w:type="gramEnd"/>
      <w:r w:rsidR="00340C58" w:rsidRPr="00954938">
        <w:rPr>
          <w:sz w:val="28"/>
          <w:szCs w:val="28"/>
        </w:rPr>
        <w:t xml:space="preserve"> исполнением настоящего постановления </w:t>
      </w:r>
      <w:r w:rsidR="004C0AE1">
        <w:rPr>
          <w:sz w:val="28"/>
          <w:szCs w:val="28"/>
        </w:rPr>
        <w:t>оставляю за собой.</w:t>
      </w:r>
    </w:p>
    <w:p w:rsidR="00392437" w:rsidRDefault="00191B58" w:rsidP="00340C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30C3" w:rsidRPr="00BB5660">
        <w:rPr>
          <w:sz w:val="28"/>
          <w:szCs w:val="28"/>
        </w:rPr>
        <w:t>.</w:t>
      </w:r>
      <w:r w:rsidR="00F230B2" w:rsidRPr="00BB5660">
        <w:rPr>
          <w:sz w:val="28"/>
          <w:szCs w:val="28"/>
        </w:rPr>
        <w:t xml:space="preserve"> </w:t>
      </w:r>
      <w:r w:rsidR="001C5908" w:rsidRPr="00BB5660">
        <w:rPr>
          <w:sz w:val="28"/>
          <w:szCs w:val="28"/>
        </w:rPr>
        <w:t xml:space="preserve">Постановление </w:t>
      </w:r>
      <w:r w:rsidR="004E30C3" w:rsidRPr="00BB5660">
        <w:rPr>
          <w:sz w:val="28"/>
          <w:szCs w:val="28"/>
        </w:rPr>
        <w:t>вступает в силу с</w:t>
      </w:r>
      <w:r w:rsidR="007A13DB" w:rsidRPr="00BB5660">
        <w:rPr>
          <w:sz w:val="28"/>
          <w:szCs w:val="28"/>
        </w:rPr>
        <w:t>о</w:t>
      </w:r>
      <w:r w:rsidR="00B45CDE" w:rsidRPr="00BB5660">
        <w:rPr>
          <w:sz w:val="28"/>
          <w:szCs w:val="28"/>
        </w:rPr>
        <w:t xml:space="preserve"> </w:t>
      </w:r>
      <w:r w:rsidR="007A13DB" w:rsidRPr="00BB5660">
        <w:rPr>
          <w:sz w:val="28"/>
          <w:szCs w:val="28"/>
        </w:rPr>
        <w:t>дня подписания.</w:t>
      </w:r>
    </w:p>
    <w:p w:rsidR="00334262" w:rsidRPr="00BB5660" w:rsidRDefault="00334262" w:rsidP="00340C58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392437" w:rsidRDefault="0039243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AC6017" w:rsidRDefault="00AC601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AC6017" w:rsidRDefault="00AC601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AC6017" w:rsidRDefault="00AC601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  <w:bookmarkStart w:id="1" w:name="_GoBack"/>
      <w:bookmarkEnd w:id="1"/>
    </w:p>
    <w:p w:rsidR="00AC6017" w:rsidRPr="00BB5660" w:rsidRDefault="00AC6017" w:rsidP="00F711A3">
      <w:pPr>
        <w:suppressLineNumbers/>
        <w:suppressAutoHyphens/>
        <w:ind w:firstLine="709"/>
        <w:contextualSpacing/>
        <w:jc w:val="both"/>
        <w:rPr>
          <w:sz w:val="28"/>
          <w:szCs w:val="28"/>
        </w:rPr>
      </w:pPr>
    </w:p>
    <w:p w:rsidR="004A7D96" w:rsidRPr="00BB5660" w:rsidRDefault="00191B58" w:rsidP="004A7D96">
      <w:pPr>
        <w:suppressLineNumbers/>
        <w:suppressAutoHyphens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4A7D96" w:rsidRPr="00BB566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A7D96" w:rsidRPr="00BB5660">
        <w:rPr>
          <w:sz w:val="28"/>
          <w:szCs w:val="28"/>
        </w:rPr>
        <w:t xml:space="preserve"> Беловского </w:t>
      </w:r>
    </w:p>
    <w:p w:rsidR="00A825E9" w:rsidRDefault="00743393" w:rsidP="004A7D96">
      <w:pPr>
        <w:suppressLineNumbers/>
        <w:suppressAutoHyphens/>
        <w:contextualSpacing/>
        <w:jc w:val="both"/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</w:rPr>
        <w:t xml:space="preserve">муниципального округа  </w:t>
      </w:r>
      <w:r w:rsidR="004A7D96" w:rsidRPr="00BB5660">
        <w:rPr>
          <w:sz w:val="28"/>
          <w:szCs w:val="28"/>
        </w:rPr>
        <w:t xml:space="preserve">                 </w:t>
      </w:r>
      <w:r w:rsidR="00BB5660">
        <w:rPr>
          <w:sz w:val="28"/>
          <w:szCs w:val="28"/>
        </w:rPr>
        <w:t xml:space="preserve">                                  </w:t>
      </w:r>
      <w:r w:rsidR="00F27AA8">
        <w:rPr>
          <w:sz w:val="28"/>
          <w:szCs w:val="28"/>
        </w:rPr>
        <w:tab/>
      </w:r>
      <w:r w:rsidR="00F27AA8">
        <w:rPr>
          <w:sz w:val="28"/>
          <w:szCs w:val="28"/>
        </w:rPr>
        <w:tab/>
      </w:r>
      <w:r w:rsidR="00191B58">
        <w:rPr>
          <w:sz w:val="28"/>
          <w:szCs w:val="28"/>
        </w:rPr>
        <w:t xml:space="preserve">     О.В. </w:t>
      </w:r>
      <w:proofErr w:type="gramStart"/>
      <w:r w:rsidR="00191B58">
        <w:rPr>
          <w:sz w:val="28"/>
          <w:szCs w:val="28"/>
        </w:rPr>
        <w:t>Митин</w:t>
      </w:r>
      <w:proofErr w:type="gramEnd"/>
    </w:p>
    <w:sectPr w:rsidR="00A825E9" w:rsidSect="00AC60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9A" w:rsidRDefault="00FE339A" w:rsidP="00B93CAF">
      <w:r>
        <w:separator/>
      </w:r>
    </w:p>
  </w:endnote>
  <w:endnote w:type="continuationSeparator" w:id="0">
    <w:p w:rsidR="00FE339A" w:rsidRDefault="00FE339A" w:rsidP="00B9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9A" w:rsidRDefault="00FE339A" w:rsidP="00B93CAF">
      <w:r>
        <w:separator/>
      </w:r>
    </w:p>
  </w:footnote>
  <w:footnote w:type="continuationSeparator" w:id="0">
    <w:p w:rsidR="00FE339A" w:rsidRDefault="00FE339A" w:rsidP="00B9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42B2"/>
    <w:multiLevelType w:val="multilevel"/>
    <w:tmpl w:val="048CDBC6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C3"/>
    <w:rsid w:val="00004C78"/>
    <w:rsid w:val="000073AC"/>
    <w:rsid w:val="0001154B"/>
    <w:rsid w:val="0001181F"/>
    <w:rsid w:val="00016A52"/>
    <w:rsid w:val="00020AD4"/>
    <w:rsid w:val="000475DC"/>
    <w:rsid w:val="00065008"/>
    <w:rsid w:val="00086D42"/>
    <w:rsid w:val="0009086A"/>
    <w:rsid w:val="00096C42"/>
    <w:rsid w:val="000A7725"/>
    <w:rsid w:val="000C11BE"/>
    <w:rsid w:val="000D1B38"/>
    <w:rsid w:val="000E201B"/>
    <w:rsid w:val="000E4FD8"/>
    <w:rsid w:val="000E7890"/>
    <w:rsid w:val="00107C64"/>
    <w:rsid w:val="001242A7"/>
    <w:rsid w:val="00130ADD"/>
    <w:rsid w:val="001378A1"/>
    <w:rsid w:val="00151361"/>
    <w:rsid w:val="00151AF4"/>
    <w:rsid w:val="00161E0B"/>
    <w:rsid w:val="001647E1"/>
    <w:rsid w:val="00170B6C"/>
    <w:rsid w:val="00170E10"/>
    <w:rsid w:val="001712BC"/>
    <w:rsid w:val="001841F1"/>
    <w:rsid w:val="00191B58"/>
    <w:rsid w:val="001949E1"/>
    <w:rsid w:val="00194A55"/>
    <w:rsid w:val="001B0738"/>
    <w:rsid w:val="001B5A43"/>
    <w:rsid w:val="001C149C"/>
    <w:rsid w:val="001C3FAD"/>
    <w:rsid w:val="001C5908"/>
    <w:rsid w:val="001D5B4C"/>
    <w:rsid w:val="001E4A93"/>
    <w:rsid w:val="002001AF"/>
    <w:rsid w:val="00224EA1"/>
    <w:rsid w:val="00245BDF"/>
    <w:rsid w:val="0024781D"/>
    <w:rsid w:val="00250347"/>
    <w:rsid w:val="0025079F"/>
    <w:rsid w:val="00251D02"/>
    <w:rsid w:val="002527C8"/>
    <w:rsid w:val="00256582"/>
    <w:rsid w:val="00260398"/>
    <w:rsid w:val="0026092E"/>
    <w:rsid w:val="00260F6E"/>
    <w:rsid w:val="00261157"/>
    <w:rsid w:val="00262E0E"/>
    <w:rsid w:val="002630A5"/>
    <w:rsid w:val="00270968"/>
    <w:rsid w:val="002727F2"/>
    <w:rsid w:val="00277F21"/>
    <w:rsid w:val="00280F94"/>
    <w:rsid w:val="00292001"/>
    <w:rsid w:val="002A773D"/>
    <w:rsid w:val="002A7E1F"/>
    <w:rsid w:val="002B11EF"/>
    <w:rsid w:val="002C0AD4"/>
    <w:rsid w:val="002C0B71"/>
    <w:rsid w:val="002D0DAE"/>
    <w:rsid w:val="002E6BB1"/>
    <w:rsid w:val="00302791"/>
    <w:rsid w:val="00311DA5"/>
    <w:rsid w:val="00311FAE"/>
    <w:rsid w:val="003124C9"/>
    <w:rsid w:val="00326012"/>
    <w:rsid w:val="00334262"/>
    <w:rsid w:val="00337BEE"/>
    <w:rsid w:val="00340C58"/>
    <w:rsid w:val="003701AD"/>
    <w:rsid w:val="003869A0"/>
    <w:rsid w:val="00392082"/>
    <w:rsid w:val="00392437"/>
    <w:rsid w:val="00392667"/>
    <w:rsid w:val="00393034"/>
    <w:rsid w:val="00393A99"/>
    <w:rsid w:val="00396CA9"/>
    <w:rsid w:val="003976C9"/>
    <w:rsid w:val="003A2843"/>
    <w:rsid w:val="003B70E1"/>
    <w:rsid w:val="003E3F28"/>
    <w:rsid w:val="003F3722"/>
    <w:rsid w:val="003F6A15"/>
    <w:rsid w:val="003F75BC"/>
    <w:rsid w:val="00406270"/>
    <w:rsid w:val="004112C3"/>
    <w:rsid w:val="0041428F"/>
    <w:rsid w:val="00422CAC"/>
    <w:rsid w:val="00431142"/>
    <w:rsid w:val="00435806"/>
    <w:rsid w:val="004436A5"/>
    <w:rsid w:val="00462527"/>
    <w:rsid w:val="004661FE"/>
    <w:rsid w:val="00471284"/>
    <w:rsid w:val="00473A5E"/>
    <w:rsid w:val="0048454F"/>
    <w:rsid w:val="00492603"/>
    <w:rsid w:val="0049454C"/>
    <w:rsid w:val="00497946"/>
    <w:rsid w:val="004A7D96"/>
    <w:rsid w:val="004B5175"/>
    <w:rsid w:val="004B74EA"/>
    <w:rsid w:val="004C0AE1"/>
    <w:rsid w:val="004D01F4"/>
    <w:rsid w:val="004E160E"/>
    <w:rsid w:val="004E30C3"/>
    <w:rsid w:val="004F6753"/>
    <w:rsid w:val="005007FF"/>
    <w:rsid w:val="00503B93"/>
    <w:rsid w:val="00535C59"/>
    <w:rsid w:val="00536C96"/>
    <w:rsid w:val="00541436"/>
    <w:rsid w:val="00544DC5"/>
    <w:rsid w:val="00545EE3"/>
    <w:rsid w:val="00552E6F"/>
    <w:rsid w:val="005703DD"/>
    <w:rsid w:val="0059237F"/>
    <w:rsid w:val="005962CB"/>
    <w:rsid w:val="005A798D"/>
    <w:rsid w:val="005C01FD"/>
    <w:rsid w:val="005C649B"/>
    <w:rsid w:val="005E1B70"/>
    <w:rsid w:val="005F1E2E"/>
    <w:rsid w:val="00614010"/>
    <w:rsid w:val="00641702"/>
    <w:rsid w:val="00652D45"/>
    <w:rsid w:val="00656DBA"/>
    <w:rsid w:val="00661225"/>
    <w:rsid w:val="006620E2"/>
    <w:rsid w:val="00675EA6"/>
    <w:rsid w:val="00686F78"/>
    <w:rsid w:val="0069048B"/>
    <w:rsid w:val="00690EF8"/>
    <w:rsid w:val="006A21A9"/>
    <w:rsid w:val="006A41BE"/>
    <w:rsid w:val="006B7044"/>
    <w:rsid w:val="006C3503"/>
    <w:rsid w:val="006F0233"/>
    <w:rsid w:val="006F6051"/>
    <w:rsid w:val="006F74D4"/>
    <w:rsid w:val="006F7699"/>
    <w:rsid w:val="00703317"/>
    <w:rsid w:val="00717CC2"/>
    <w:rsid w:val="00722435"/>
    <w:rsid w:val="0073337E"/>
    <w:rsid w:val="0073373D"/>
    <w:rsid w:val="00733B8A"/>
    <w:rsid w:val="00735833"/>
    <w:rsid w:val="00736E3A"/>
    <w:rsid w:val="00743393"/>
    <w:rsid w:val="0075260F"/>
    <w:rsid w:val="007540F5"/>
    <w:rsid w:val="00755009"/>
    <w:rsid w:val="00760550"/>
    <w:rsid w:val="0078605C"/>
    <w:rsid w:val="007868DB"/>
    <w:rsid w:val="007A0AD9"/>
    <w:rsid w:val="007A13DB"/>
    <w:rsid w:val="007A2BD7"/>
    <w:rsid w:val="007A4DD2"/>
    <w:rsid w:val="007B3958"/>
    <w:rsid w:val="007C059E"/>
    <w:rsid w:val="007C6E5E"/>
    <w:rsid w:val="007C752C"/>
    <w:rsid w:val="007D5DB9"/>
    <w:rsid w:val="007D637F"/>
    <w:rsid w:val="007E4A60"/>
    <w:rsid w:val="00805BC1"/>
    <w:rsid w:val="00806C95"/>
    <w:rsid w:val="00811CE3"/>
    <w:rsid w:val="00835A43"/>
    <w:rsid w:val="00837354"/>
    <w:rsid w:val="00837745"/>
    <w:rsid w:val="00876E3E"/>
    <w:rsid w:val="00884A53"/>
    <w:rsid w:val="00886AA4"/>
    <w:rsid w:val="00890724"/>
    <w:rsid w:val="008A611B"/>
    <w:rsid w:val="008C531E"/>
    <w:rsid w:val="008E58C8"/>
    <w:rsid w:val="00913098"/>
    <w:rsid w:val="00913F05"/>
    <w:rsid w:val="0091437A"/>
    <w:rsid w:val="009229BF"/>
    <w:rsid w:val="00930512"/>
    <w:rsid w:val="00930652"/>
    <w:rsid w:val="00933B24"/>
    <w:rsid w:val="00933D9A"/>
    <w:rsid w:val="00934580"/>
    <w:rsid w:val="00936636"/>
    <w:rsid w:val="00937D67"/>
    <w:rsid w:val="00943E22"/>
    <w:rsid w:val="00944FC3"/>
    <w:rsid w:val="009500B5"/>
    <w:rsid w:val="0095635B"/>
    <w:rsid w:val="0097374D"/>
    <w:rsid w:val="009A2747"/>
    <w:rsid w:val="009A68B9"/>
    <w:rsid w:val="009A7AAB"/>
    <w:rsid w:val="009D10BC"/>
    <w:rsid w:val="009D1191"/>
    <w:rsid w:val="009D3737"/>
    <w:rsid w:val="009D4E5F"/>
    <w:rsid w:val="009D5030"/>
    <w:rsid w:val="009E1649"/>
    <w:rsid w:val="009E3255"/>
    <w:rsid w:val="009F3239"/>
    <w:rsid w:val="009F53F4"/>
    <w:rsid w:val="009F676F"/>
    <w:rsid w:val="009F7A0F"/>
    <w:rsid w:val="00A04FB5"/>
    <w:rsid w:val="00A2151A"/>
    <w:rsid w:val="00A348AF"/>
    <w:rsid w:val="00A524D4"/>
    <w:rsid w:val="00A609BB"/>
    <w:rsid w:val="00A66D01"/>
    <w:rsid w:val="00A71D1A"/>
    <w:rsid w:val="00A825E9"/>
    <w:rsid w:val="00A832BA"/>
    <w:rsid w:val="00A85241"/>
    <w:rsid w:val="00AA426E"/>
    <w:rsid w:val="00AC6017"/>
    <w:rsid w:val="00AD28F3"/>
    <w:rsid w:val="00B04860"/>
    <w:rsid w:val="00B058E0"/>
    <w:rsid w:val="00B21301"/>
    <w:rsid w:val="00B2509B"/>
    <w:rsid w:val="00B33A55"/>
    <w:rsid w:val="00B435BE"/>
    <w:rsid w:val="00B45CDE"/>
    <w:rsid w:val="00B4727A"/>
    <w:rsid w:val="00B500B9"/>
    <w:rsid w:val="00B624A0"/>
    <w:rsid w:val="00B6565B"/>
    <w:rsid w:val="00B72644"/>
    <w:rsid w:val="00B73DC2"/>
    <w:rsid w:val="00B85642"/>
    <w:rsid w:val="00B85BEC"/>
    <w:rsid w:val="00B8793B"/>
    <w:rsid w:val="00B93CAF"/>
    <w:rsid w:val="00BB4838"/>
    <w:rsid w:val="00BB5660"/>
    <w:rsid w:val="00BC5A22"/>
    <w:rsid w:val="00BE399A"/>
    <w:rsid w:val="00BF328D"/>
    <w:rsid w:val="00BF3F77"/>
    <w:rsid w:val="00C06595"/>
    <w:rsid w:val="00C17A0C"/>
    <w:rsid w:val="00C2132D"/>
    <w:rsid w:val="00C34753"/>
    <w:rsid w:val="00C36CFB"/>
    <w:rsid w:val="00C530F3"/>
    <w:rsid w:val="00C53865"/>
    <w:rsid w:val="00C5492E"/>
    <w:rsid w:val="00C56A5F"/>
    <w:rsid w:val="00C56EF0"/>
    <w:rsid w:val="00C65013"/>
    <w:rsid w:val="00C66106"/>
    <w:rsid w:val="00C741DA"/>
    <w:rsid w:val="00C81548"/>
    <w:rsid w:val="00C849BB"/>
    <w:rsid w:val="00C87BD9"/>
    <w:rsid w:val="00CA2DC3"/>
    <w:rsid w:val="00CA72EE"/>
    <w:rsid w:val="00CB2CF4"/>
    <w:rsid w:val="00CB432A"/>
    <w:rsid w:val="00CB65A8"/>
    <w:rsid w:val="00CD4696"/>
    <w:rsid w:val="00CD46A5"/>
    <w:rsid w:val="00CF3A19"/>
    <w:rsid w:val="00CF6D36"/>
    <w:rsid w:val="00D066A7"/>
    <w:rsid w:val="00D37CAD"/>
    <w:rsid w:val="00D54323"/>
    <w:rsid w:val="00D620C2"/>
    <w:rsid w:val="00D808DA"/>
    <w:rsid w:val="00D815FA"/>
    <w:rsid w:val="00D83FD5"/>
    <w:rsid w:val="00D90444"/>
    <w:rsid w:val="00D96D4B"/>
    <w:rsid w:val="00DA45C6"/>
    <w:rsid w:val="00DA7AB4"/>
    <w:rsid w:val="00DB52A3"/>
    <w:rsid w:val="00DB5B04"/>
    <w:rsid w:val="00DB7AC2"/>
    <w:rsid w:val="00DC7883"/>
    <w:rsid w:val="00DD5596"/>
    <w:rsid w:val="00DD7792"/>
    <w:rsid w:val="00DD7EB8"/>
    <w:rsid w:val="00DE1BB7"/>
    <w:rsid w:val="00DE3350"/>
    <w:rsid w:val="00DF56C0"/>
    <w:rsid w:val="00E0022D"/>
    <w:rsid w:val="00E0532C"/>
    <w:rsid w:val="00E20454"/>
    <w:rsid w:val="00E264D5"/>
    <w:rsid w:val="00E27E4B"/>
    <w:rsid w:val="00E33228"/>
    <w:rsid w:val="00E36C50"/>
    <w:rsid w:val="00E43F1C"/>
    <w:rsid w:val="00E51B73"/>
    <w:rsid w:val="00E60405"/>
    <w:rsid w:val="00E73694"/>
    <w:rsid w:val="00E74D08"/>
    <w:rsid w:val="00E91CF5"/>
    <w:rsid w:val="00E96636"/>
    <w:rsid w:val="00E9668D"/>
    <w:rsid w:val="00E97096"/>
    <w:rsid w:val="00EB2273"/>
    <w:rsid w:val="00EB3E33"/>
    <w:rsid w:val="00EB6E35"/>
    <w:rsid w:val="00EC7A48"/>
    <w:rsid w:val="00ED7691"/>
    <w:rsid w:val="00F230B2"/>
    <w:rsid w:val="00F232DD"/>
    <w:rsid w:val="00F27AA8"/>
    <w:rsid w:val="00F32ECD"/>
    <w:rsid w:val="00F53B28"/>
    <w:rsid w:val="00F711A3"/>
    <w:rsid w:val="00F82CF2"/>
    <w:rsid w:val="00F85C94"/>
    <w:rsid w:val="00F93C7D"/>
    <w:rsid w:val="00F9518D"/>
    <w:rsid w:val="00FB68B4"/>
    <w:rsid w:val="00FB7F4E"/>
    <w:rsid w:val="00FC4844"/>
    <w:rsid w:val="00FE339A"/>
    <w:rsid w:val="00FE5F91"/>
    <w:rsid w:val="00FF4156"/>
    <w:rsid w:val="00FF457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4E30C3"/>
    <w:rPr>
      <w:b/>
      <w:bCs/>
      <w:spacing w:val="6"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11"/>
    <w:rsid w:val="004E30C3"/>
    <w:rPr>
      <w:spacing w:val="7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4E30C3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customStyle="1" w:styleId="11">
    <w:name w:val="Основной текст1"/>
    <w:basedOn w:val="a"/>
    <w:link w:val="a4"/>
    <w:rsid w:val="004E30C3"/>
    <w:pPr>
      <w:widowControl w:val="0"/>
      <w:shd w:val="clear" w:color="auto" w:fill="FFFFFF"/>
      <w:spacing w:before="300" w:line="312" w:lineRule="exact"/>
      <w:ind w:firstLine="800"/>
      <w:jc w:val="both"/>
    </w:pPr>
    <w:rPr>
      <w:spacing w:val="7"/>
      <w:sz w:val="25"/>
      <w:szCs w:val="25"/>
    </w:rPr>
  </w:style>
  <w:style w:type="paragraph" w:styleId="a5">
    <w:name w:val="Document Map"/>
    <w:basedOn w:val="a"/>
    <w:link w:val="a6"/>
    <w:rsid w:val="007D5DB9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7D5D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93C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93CAF"/>
    <w:rPr>
      <w:sz w:val="24"/>
      <w:szCs w:val="24"/>
    </w:rPr>
  </w:style>
  <w:style w:type="paragraph" w:styleId="a9">
    <w:name w:val="footer"/>
    <w:basedOn w:val="a"/>
    <w:link w:val="aa"/>
    <w:rsid w:val="00B93C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93CAF"/>
    <w:rPr>
      <w:sz w:val="24"/>
      <w:szCs w:val="24"/>
    </w:rPr>
  </w:style>
  <w:style w:type="paragraph" w:customStyle="1" w:styleId="ConsPlusTitle">
    <w:name w:val="ConsPlusTitle"/>
    <w:rsid w:val="00E9709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Iacaaiea">
    <w:name w:val="Iacaaiea"/>
    <w:basedOn w:val="a"/>
    <w:rsid w:val="00E97096"/>
    <w:pPr>
      <w:jc w:val="center"/>
    </w:pPr>
    <w:rPr>
      <w:b/>
      <w:bCs/>
      <w:sz w:val="28"/>
      <w:szCs w:val="28"/>
    </w:rPr>
  </w:style>
  <w:style w:type="paragraph" w:styleId="ab">
    <w:name w:val="Body Text"/>
    <w:basedOn w:val="a"/>
    <w:link w:val="ac"/>
    <w:rsid w:val="00F711A3"/>
    <w:rPr>
      <w:snapToGrid w:val="0"/>
      <w:szCs w:val="20"/>
    </w:rPr>
  </w:style>
  <w:style w:type="character" w:customStyle="1" w:styleId="ac">
    <w:name w:val="Основной текст Знак"/>
    <w:basedOn w:val="a0"/>
    <w:link w:val="ab"/>
    <w:rsid w:val="00F711A3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4E30C3"/>
    <w:rPr>
      <w:b/>
      <w:bCs/>
      <w:spacing w:val="6"/>
      <w:sz w:val="25"/>
      <w:szCs w:val="25"/>
      <w:shd w:val="clear" w:color="auto" w:fill="FFFFFF"/>
    </w:rPr>
  </w:style>
  <w:style w:type="character" w:customStyle="1" w:styleId="a4">
    <w:name w:val="Основной текст_"/>
    <w:basedOn w:val="a0"/>
    <w:link w:val="11"/>
    <w:rsid w:val="004E30C3"/>
    <w:rPr>
      <w:spacing w:val="7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4E30C3"/>
    <w:pPr>
      <w:widowControl w:val="0"/>
      <w:shd w:val="clear" w:color="auto" w:fill="FFFFFF"/>
      <w:spacing w:after="300" w:line="317" w:lineRule="exact"/>
      <w:jc w:val="center"/>
      <w:outlineLvl w:val="0"/>
    </w:pPr>
    <w:rPr>
      <w:b/>
      <w:bCs/>
      <w:spacing w:val="6"/>
      <w:sz w:val="25"/>
      <w:szCs w:val="25"/>
    </w:rPr>
  </w:style>
  <w:style w:type="paragraph" w:customStyle="1" w:styleId="11">
    <w:name w:val="Основной текст1"/>
    <w:basedOn w:val="a"/>
    <w:link w:val="a4"/>
    <w:rsid w:val="004E30C3"/>
    <w:pPr>
      <w:widowControl w:val="0"/>
      <w:shd w:val="clear" w:color="auto" w:fill="FFFFFF"/>
      <w:spacing w:before="300" w:line="312" w:lineRule="exact"/>
      <w:ind w:firstLine="800"/>
      <w:jc w:val="both"/>
    </w:pPr>
    <w:rPr>
      <w:spacing w:val="7"/>
      <w:sz w:val="25"/>
      <w:szCs w:val="25"/>
    </w:rPr>
  </w:style>
  <w:style w:type="paragraph" w:styleId="a5">
    <w:name w:val="Document Map"/>
    <w:basedOn w:val="a"/>
    <w:link w:val="a6"/>
    <w:rsid w:val="007D5DB9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7D5D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93C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93CAF"/>
    <w:rPr>
      <w:sz w:val="24"/>
      <w:szCs w:val="24"/>
    </w:rPr>
  </w:style>
  <w:style w:type="paragraph" w:styleId="a9">
    <w:name w:val="footer"/>
    <w:basedOn w:val="a"/>
    <w:link w:val="aa"/>
    <w:rsid w:val="00B93C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93CAF"/>
    <w:rPr>
      <w:sz w:val="24"/>
      <w:szCs w:val="24"/>
    </w:rPr>
  </w:style>
  <w:style w:type="paragraph" w:customStyle="1" w:styleId="ConsPlusTitle">
    <w:name w:val="ConsPlusTitle"/>
    <w:rsid w:val="00E9709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Iacaaiea">
    <w:name w:val="Iacaaiea"/>
    <w:basedOn w:val="a"/>
    <w:rsid w:val="00E97096"/>
    <w:pPr>
      <w:jc w:val="center"/>
    </w:pPr>
    <w:rPr>
      <w:b/>
      <w:bCs/>
      <w:sz w:val="28"/>
      <w:szCs w:val="28"/>
    </w:rPr>
  </w:style>
  <w:style w:type="paragraph" w:styleId="ab">
    <w:name w:val="Body Text"/>
    <w:basedOn w:val="a"/>
    <w:link w:val="ac"/>
    <w:rsid w:val="00F711A3"/>
    <w:rPr>
      <w:snapToGrid w:val="0"/>
      <w:szCs w:val="20"/>
    </w:rPr>
  </w:style>
  <w:style w:type="character" w:customStyle="1" w:styleId="ac">
    <w:name w:val="Основной текст Знак"/>
    <w:basedOn w:val="a0"/>
    <w:link w:val="ab"/>
    <w:rsid w:val="00F711A3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0053A545BA6A2D2A296F06EFFDB846D1ECE90FD133B29AAC690EDC96EB4C71oEK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a1\AppData\Roaming\Microsoft\&#1064;&#1072;&#1073;&#1083;&#1086;&#1085;&#1099;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CBD92-1DFA-4F5E-AD74-95D45F2C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Распоряжение.dotx</Template>
  <TotalTime>13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ABR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Михалева Ольга Андреевна</dc:creator>
  <cp:lastModifiedBy>Самойленко Наталья Михайловна</cp:lastModifiedBy>
  <cp:revision>9</cp:revision>
  <cp:lastPrinted>2024-12-19T07:57:00Z</cp:lastPrinted>
  <dcterms:created xsi:type="dcterms:W3CDTF">2024-12-17T09:42:00Z</dcterms:created>
  <dcterms:modified xsi:type="dcterms:W3CDTF">2024-12-19T07:57:00Z</dcterms:modified>
</cp:coreProperties>
</file>