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74D" w:rsidRDefault="0090774D" w:rsidP="00491DAF">
      <w:pPr>
        <w:suppressLineNumbers/>
        <w:suppressAutoHyphens/>
        <w:contextualSpacing/>
        <w:jc w:val="right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D5C991" wp14:editId="38A28E34">
            <wp:simplePos x="0" y="0"/>
            <wp:positionH relativeFrom="column">
              <wp:posOffset>2762250</wp:posOffset>
            </wp:positionH>
            <wp:positionV relativeFrom="paragraph">
              <wp:posOffset>-196215</wp:posOffset>
            </wp:positionV>
            <wp:extent cx="527050" cy="84772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774D" w:rsidRDefault="0090774D" w:rsidP="00BA612B">
      <w:pPr>
        <w:suppressLineNumbers/>
        <w:suppressAutoHyphens/>
        <w:contextualSpacing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90774D" w:rsidRDefault="0090774D" w:rsidP="00BA612B">
      <w:pPr>
        <w:suppressLineNumbers/>
        <w:suppressAutoHyphens/>
        <w:contextualSpacing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BA612B" w:rsidRPr="0090774D" w:rsidRDefault="00BA612B" w:rsidP="005C6EE8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  <w:r w:rsidRPr="0090774D">
        <w:rPr>
          <w:b/>
          <w:bCs/>
          <w:sz w:val="28"/>
          <w:szCs w:val="28"/>
        </w:rPr>
        <w:t>Российская Федерация</w:t>
      </w:r>
    </w:p>
    <w:p w:rsidR="00BA612B" w:rsidRPr="0090774D" w:rsidRDefault="00BA612B" w:rsidP="005C6EE8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  <w:r w:rsidRPr="0090774D">
        <w:rPr>
          <w:b/>
          <w:bCs/>
          <w:sz w:val="28"/>
          <w:szCs w:val="28"/>
        </w:rPr>
        <w:t>Кемеровская область</w:t>
      </w:r>
      <w:r w:rsidR="0090774D" w:rsidRPr="0090774D">
        <w:rPr>
          <w:b/>
          <w:bCs/>
          <w:sz w:val="28"/>
          <w:szCs w:val="28"/>
        </w:rPr>
        <w:t>-Кузбасс</w:t>
      </w:r>
    </w:p>
    <w:p w:rsidR="00CB29F9" w:rsidRPr="0090774D" w:rsidRDefault="009D3E3E" w:rsidP="005C6EE8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Беловский муниципальный округ</w:t>
      </w:r>
    </w:p>
    <w:p w:rsidR="00BA612B" w:rsidRPr="0090774D" w:rsidRDefault="00BA612B" w:rsidP="005C6EE8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  <w:r w:rsidRPr="0090774D">
        <w:rPr>
          <w:b/>
          <w:bCs/>
          <w:sz w:val="28"/>
          <w:szCs w:val="28"/>
        </w:rPr>
        <w:t xml:space="preserve">администрация </w:t>
      </w:r>
      <w:r w:rsidR="009D3E3E">
        <w:rPr>
          <w:b/>
          <w:bCs/>
          <w:sz w:val="28"/>
          <w:szCs w:val="28"/>
        </w:rPr>
        <w:t>Беловского муниципального округа</w:t>
      </w:r>
    </w:p>
    <w:p w:rsidR="00D2371A" w:rsidRPr="0090774D" w:rsidRDefault="00D2371A" w:rsidP="005C6EE8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</w:p>
    <w:p w:rsidR="00D2371A" w:rsidRPr="0090774D" w:rsidRDefault="0090774D" w:rsidP="005C6EE8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163A0" w:rsidRDefault="001163A0" w:rsidP="00E80C4C">
      <w:pPr>
        <w:suppressLineNumbers/>
        <w:tabs>
          <w:tab w:val="left" w:pos="709"/>
        </w:tabs>
        <w:suppressAutoHyphens/>
        <w:contextualSpacing/>
        <w:rPr>
          <w:rFonts w:ascii="Courier New" w:hAnsi="Courier New" w:cs="Courier New"/>
          <w:sz w:val="28"/>
          <w:szCs w:val="28"/>
        </w:rPr>
      </w:pPr>
    </w:p>
    <w:p w:rsidR="001163A0" w:rsidRDefault="001163A0" w:rsidP="002F1F43">
      <w:pPr>
        <w:suppressLineNumbers/>
        <w:suppressAutoHyphens/>
        <w:contextualSpacing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</w:t>
      </w:r>
    </w:p>
    <w:p w:rsidR="00BA612B" w:rsidRPr="002F1F43" w:rsidRDefault="00C5408A" w:rsidP="002F1F43">
      <w:pPr>
        <w:suppressLineNumbers/>
        <w:suppressAutoHyphens/>
        <w:contextualSpacing/>
        <w:rPr>
          <w:sz w:val="28"/>
          <w:szCs w:val="28"/>
        </w:rPr>
      </w:pPr>
      <w:r w:rsidRPr="002F1F43">
        <w:rPr>
          <w:sz w:val="28"/>
          <w:szCs w:val="28"/>
        </w:rPr>
        <w:t>от</w:t>
      </w:r>
      <w:r w:rsidR="00E80C4C">
        <w:rPr>
          <w:sz w:val="28"/>
          <w:szCs w:val="28"/>
        </w:rPr>
        <w:t xml:space="preserve"> 30</w:t>
      </w:r>
      <w:r w:rsidR="001163A0">
        <w:rPr>
          <w:sz w:val="28"/>
          <w:szCs w:val="28"/>
        </w:rPr>
        <w:t xml:space="preserve"> </w:t>
      </w:r>
      <w:r w:rsidR="00BD7948">
        <w:rPr>
          <w:sz w:val="28"/>
          <w:szCs w:val="28"/>
        </w:rPr>
        <w:t>августа</w:t>
      </w:r>
      <w:r w:rsidR="005F48BA">
        <w:rPr>
          <w:sz w:val="28"/>
          <w:szCs w:val="28"/>
        </w:rPr>
        <w:t xml:space="preserve"> </w:t>
      </w:r>
      <w:r w:rsidR="00D46193">
        <w:rPr>
          <w:sz w:val="28"/>
          <w:szCs w:val="28"/>
        </w:rPr>
        <w:t>2024</w:t>
      </w:r>
      <w:r w:rsidR="00C74D8D">
        <w:rPr>
          <w:sz w:val="28"/>
          <w:szCs w:val="28"/>
        </w:rPr>
        <w:t xml:space="preserve"> </w:t>
      </w:r>
      <w:r w:rsidR="002F1F43">
        <w:rPr>
          <w:sz w:val="28"/>
          <w:szCs w:val="28"/>
        </w:rPr>
        <w:t xml:space="preserve">г.                                                                   </w:t>
      </w:r>
      <w:r w:rsidR="00E80C4C">
        <w:rPr>
          <w:sz w:val="28"/>
          <w:szCs w:val="28"/>
        </w:rPr>
        <w:t xml:space="preserve">   </w:t>
      </w:r>
      <w:r w:rsidR="002F1F43">
        <w:rPr>
          <w:sz w:val="28"/>
          <w:szCs w:val="28"/>
        </w:rPr>
        <w:t xml:space="preserve">                    </w:t>
      </w:r>
      <w:r w:rsidRPr="002F1F43">
        <w:rPr>
          <w:sz w:val="28"/>
          <w:szCs w:val="28"/>
        </w:rPr>
        <w:t>№</w:t>
      </w:r>
      <w:r w:rsidR="002B273B">
        <w:rPr>
          <w:sz w:val="28"/>
          <w:szCs w:val="28"/>
        </w:rPr>
        <w:t xml:space="preserve"> </w:t>
      </w:r>
      <w:r w:rsidR="00E80C4C">
        <w:rPr>
          <w:sz w:val="28"/>
          <w:szCs w:val="28"/>
        </w:rPr>
        <w:t>309</w:t>
      </w:r>
    </w:p>
    <w:p w:rsidR="00D01694" w:rsidRDefault="00D01694" w:rsidP="00533FA3">
      <w:pPr>
        <w:suppressLineNumbers/>
        <w:suppressAutoHyphens/>
        <w:contextualSpacing/>
        <w:jc w:val="center"/>
        <w:rPr>
          <w:sz w:val="28"/>
          <w:szCs w:val="28"/>
        </w:rPr>
      </w:pPr>
    </w:p>
    <w:p w:rsidR="002F1F43" w:rsidRDefault="009D3E3E" w:rsidP="00533FA3">
      <w:pPr>
        <w:suppressLineNumbers/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г. Белово</w:t>
      </w:r>
    </w:p>
    <w:p w:rsidR="005C6EE8" w:rsidRDefault="005C6EE8" w:rsidP="004F62BB">
      <w:pPr>
        <w:suppressLineNumbers/>
        <w:suppressAutoHyphens/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:rsidR="00B23DB6" w:rsidRDefault="00BD7948" w:rsidP="00B23DB6">
      <w:pPr>
        <w:suppressLineNumbers/>
        <w:suppressAutoHyphens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43ECF">
        <w:rPr>
          <w:b/>
          <w:sz w:val="28"/>
          <w:szCs w:val="28"/>
        </w:rPr>
        <w:t>б итогах</w:t>
      </w:r>
      <w:r>
        <w:rPr>
          <w:b/>
          <w:sz w:val="28"/>
          <w:szCs w:val="28"/>
        </w:rPr>
        <w:t xml:space="preserve"> работ</w:t>
      </w:r>
      <w:r w:rsidR="00843ECF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по обеспечению безопасности </w:t>
      </w:r>
    </w:p>
    <w:p w:rsidR="00B23DB6" w:rsidRDefault="00B23DB6" w:rsidP="00B23DB6">
      <w:pPr>
        <w:suppressLineNumbers/>
        <w:suppressAutoHyphens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жизни и здоровья людей </w:t>
      </w:r>
      <w:r w:rsidR="00BD7948">
        <w:rPr>
          <w:b/>
          <w:sz w:val="28"/>
          <w:szCs w:val="28"/>
        </w:rPr>
        <w:t xml:space="preserve">на водных объектах </w:t>
      </w:r>
    </w:p>
    <w:p w:rsidR="00796AE4" w:rsidRDefault="00BD7948" w:rsidP="00B23DB6">
      <w:pPr>
        <w:suppressLineNumbers/>
        <w:suppressAutoHyphens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Беловского муниципального округа</w:t>
      </w:r>
    </w:p>
    <w:p w:rsidR="00BD7948" w:rsidRDefault="00BD7948" w:rsidP="00796AE4">
      <w:pPr>
        <w:suppressLineNumbers/>
        <w:suppressAutoHyphens/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</w:p>
    <w:p w:rsidR="001B2C90" w:rsidRPr="00F52812" w:rsidRDefault="001B2C90" w:rsidP="00C96D59">
      <w:pPr>
        <w:suppressLineNumbers/>
        <w:suppressAutoHyphens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F52812">
        <w:rPr>
          <w:color w:val="000000" w:themeColor="text1"/>
          <w:sz w:val="28"/>
          <w:szCs w:val="28"/>
        </w:rPr>
        <w:t>В соответствии с</w:t>
      </w:r>
      <w:r w:rsidR="006666C9">
        <w:rPr>
          <w:color w:val="000000" w:themeColor="text1"/>
          <w:sz w:val="28"/>
          <w:szCs w:val="28"/>
        </w:rPr>
        <w:t xml:space="preserve"> </w:t>
      </w:r>
      <w:r w:rsidRPr="00F52812">
        <w:rPr>
          <w:color w:val="000000" w:themeColor="text1"/>
          <w:sz w:val="28"/>
          <w:szCs w:val="28"/>
        </w:rPr>
        <w:t>Федеральным законом</w:t>
      </w:r>
      <w:r w:rsidR="006666C9">
        <w:rPr>
          <w:color w:val="000000" w:themeColor="text1"/>
          <w:sz w:val="28"/>
          <w:szCs w:val="28"/>
        </w:rPr>
        <w:t xml:space="preserve"> </w:t>
      </w:r>
      <w:r w:rsidR="00EC12B8">
        <w:rPr>
          <w:color w:val="000000" w:themeColor="text1"/>
          <w:sz w:val="28"/>
          <w:szCs w:val="28"/>
        </w:rPr>
        <w:t xml:space="preserve">от 21 декабря 1994 г. № 68-ФЗ «О защите населения и территорий от чрезвычайных ситуаций природного и техногенного характера», </w:t>
      </w:r>
      <w:r w:rsidR="00EC12B8" w:rsidRPr="00EC12B8">
        <w:rPr>
          <w:color w:val="000000" w:themeColor="text1"/>
          <w:sz w:val="28"/>
          <w:szCs w:val="28"/>
        </w:rPr>
        <w:t xml:space="preserve">Федеральным законом </w:t>
      </w:r>
      <w:r w:rsidRPr="00F52812">
        <w:rPr>
          <w:color w:val="000000" w:themeColor="text1"/>
          <w:sz w:val="28"/>
          <w:szCs w:val="28"/>
        </w:rPr>
        <w:t>от 6</w:t>
      </w:r>
      <w:r>
        <w:rPr>
          <w:color w:val="000000" w:themeColor="text1"/>
          <w:sz w:val="28"/>
          <w:szCs w:val="28"/>
        </w:rPr>
        <w:t xml:space="preserve"> октября </w:t>
      </w:r>
      <w:r w:rsidRPr="00F52812">
        <w:rPr>
          <w:color w:val="000000" w:themeColor="text1"/>
          <w:sz w:val="28"/>
          <w:szCs w:val="28"/>
        </w:rPr>
        <w:t>2003</w:t>
      </w:r>
      <w:r>
        <w:rPr>
          <w:color w:val="000000" w:themeColor="text1"/>
          <w:sz w:val="28"/>
          <w:szCs w:val="28"/>
        </w:rPr>
        <w:t xml:space="preserve"> г.</w:t>
      </w:r>
      <w:r w:rsidRPr="00F52812">
        <w:rPr>
          <w:color w:val="000000" w:themeColor="text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Pr="00F52812">
        <w:rPr>
          <w:sz w:val="28"/>
        </w:rPr>
        <w:t xml:space="preserve"> Законом Кемеровской области</w:t>
      </w:r>
      <w:r w:rsidR="00EC12B8">
        <w:rPr>
          <w:sz w:val="28"/>
        </w:rPr>
        <w:t xml:space="preserve"> от 02 ноября 1998 г. № 50-ОЗ «О защите населения и территории Кемеровской области – Кузбасса от чрезвычайных ситуаций природного и техногенного характера»,</w:t>
      </w:r>
      <w:r>
        <w:rPr>
          <w:sz w:val="28"/>
        </w:rPr>
        <w:t xml:space="preserve"> постановлением Правительства Кемеровской области – Кузбасса от 23 декабря 2022 г. №</w:t>
      </w:r>
      <w:r w:rsidR="006666C9">
        <w:rPr>
          <w:sz w:val="28"/>
        </w:rPr>
        <w:t xml:space="preserve"> </w:t>
      </w:r>
      <w:r>
        <w:rPr>
          <w:sz w:val="28"/>
        </w:rPr>
        <w:t xml:space="preserve">838 «Об утверждении Правил охраны жизни людей на водных объектах», </w:t>
      </w:r>
      <w:r w:rsidRPr="00EC12B8">
        <w:rPr>
          <w:sz w:val="28"/>
        </w:rPr>
        <w:t xml:space="preserve">распоряжением Правительства Кемеровской области – Кузбасса от </w:t>
      </w:r>
      <w:r w:rsidR="00EC12B8" w:rsidRPr="00EC12B8">
        <w:rPr>
          <w:sz w:val="28"/>
        </w:rPr>
        <w:t>22</w:t>
      </w:r>
      <w:r w:rsidRPr="00EC12B8">
        <w:rPr>
          <w:sz w:val="28"/>
        </w:rPr>
        <w:t xml:space="preserve"> </w:t>
      </w:r>
      <w:r w:rsidR="00EC12B8" w:rsidRPr="00EC12B8">
        <w:rPr>
          <w:sz w:val="28"/>
        </w:rPr>
        <w:t>марта</w:t>
      </w:r>
      <w:r w:rsidRPr="00EC12B8">
        <w:rPr>
          <w:sz w:val="28"/>
        </w:rPr>
        <w:t xml:space="preserve"> 202</w:t>
      </w:r>
      <w:r w:rsidR="00EC12B8" w:rsidRPr="00EC12B8">
        <w:rPr>
          <w:sz w:val="28"/>
        </w:rPr>
        <w:t>4</w:t>
      </w:r>
      <w:r w:rsidRPr="00EC12B8">
        <w:rPr>
          <w:sz w:val="28"/>
        </w:rPr>
        <w:t xml:space="preserve"> г. №</w:t>
      </w:r>
      <w:r w:rsidR="006666C9" w:rsidRPr="00EC12B8">
        <w:rPr>
          <w:sz w:val="28"/>
        </w:rPr>
        <w:t xml:space="preserve"> </w:t>
      </w:r>
      <w:r w:rsidR="00EC12B8" w:rsidRPr="00EC12B8">
        <w:rPr>
          <w:sz w:val="28"/>
        </w:rPr>
        <w:t>131</w:t>
      </w:r>
      <w:r w:rsidRPr="00EC12B8">
        <w:rPr>
          <w:sz w:val="28"/>
        </w:rPr>
        <w:t>-р «О мерах по охране жизни людей на водных объектах Кемеровской области – Кузбасса на 202</w:t>
      </w:r>
      <w:r w:rsidR="00EC12B8" w:rsidRPr="00EC12B8">
        <w:rPr>
          <w:sz w:val="28"/>
        </w:rPr>
        <w:t>4</w:t>
      </w:r>
      <w:r w:rsidRPr="00EC12B8">
        <w:rPr>
          <w:sz w:val="28"/>
        </w:rPr>
        <w:t>-202</w:t>
      </w:r>
      <w:r w:rsidR="00EC12B8" w:rsidRPr="00EC12B8">
        <w:rPr>
          <w:sz w:val="28"/>
        </w:rPr>
        <w:t>5</w:t>
      </w:r>
      <w:r w:rsidRPr="00EC12B8">
        <w:rPr>
          <w:sz w:val="28"/>
        </w:rPr>
        <w:t xml:space="preserve"> годы»,</w:t>
      </w:r>
      <w:r w:rsidRPr="00F52812">
        <w:rPr>
          <w:sz w:val="28"/>
        </w:rPr>
        <w:t xml:space="preserve"> </w:t>
      </w:r>
      <w:r w:rsidRPr="00F52812">
        <w:rPr>
          <w:color w:val="000000"/>
          <w:sz w:val="28"/>
        </w:rPr>
        <w:t xml:space="preserve">в целях </w:t>
      </w:r>
      <w:r w:rsidR="003B77A5">
        <w:rPr>
          <w:sz w:val="28"/>
          <w:szCs w:val="28"/>
        </w:rPr>
        <w:t>проведения анализа и оценки эффективности работы</w:t>
      </w:r>
      <w:r w:rsidR="003C4213">
        <w:rPr>
          <w:sz w:val="28"/>
          <w:szCs w:val="28"/>
        </w:rPr>
        <w:t xml:space="preserve"> </w:t>
      </w:r>
      <w:r w:rsidR="003B77A5" w:rsidRPr="00F52812">
        <w:rPr>
          <w:sz w:val="28"/>
          <w:szCs w:val="28"/>
        </w:rPr>
        <w:t>патрульно-контрольн</w:t>
      </w:r>
      <w:r w:rsidR="00843ECF">
        <w:rPr>
          <w:sz w:val="28"/>
          <w:szCs w:val="28"/>
        </w:rPr>
        <w:t>ой</w:t>
      </w:r>
      <w:r w:rsidR="003B77A5" w:rsidRPr="00F52812">
        <w:rPr>
          <w:sz w:val="28"/>
          <w:szCs w:val="28"/>
        </w:rPr>
        <w:t xml:space="preserve"> групп</w:t>
      </w:r>
      <w:r w:rsidR="00843ECF">
        <w:rPr>
          <w:sz w:val="28"/>
          <w:szCs w:val="28"/>
        </w:rPr>
        <w:t>ы</w:t>
      </w:r>
      <w:r w:rsidR="003B77A5" w:rsidRPr="00F52812">
        <w:rPr>
          <w:sz w:val="28"/>
          <w:szCs w:val="28"/>
        </w:rPr>
        <w:t xml:space="preserve"> администрации Беловского муниципального округа и выполнения </w:t>
      </w:r>
      <w:r w:rsidR="00843ECF">
        <w:rPr>
          <w:sz w:val="28"/>
          <w:szCs w:val="28"/>
        </w:rPr>
        <w:t>ею</w:t>
      </w:r>
      <w:r>
        <w:rPr>
          <w:sz w:val="28"/>
          <w:szCs w:val="28"/>
        </w:rPr>
        <w:t xml:space="preserve"> </w:t>
      </w:r>
      <w:r w:rsidR="003B77A5" w:rsidRPr="00F52812">
        <w:rPr>
          <w:sz w:val="28"/>
          <w:szCs w:val="28"/>
        </w:rPr>
        <w:t>обязанностей</w:t>
      </w:r>
      <w:r>
        <w:rPr>
          <w:sz w:val="28"/>
          <w:szCs w:val="28"/>
        </w:rPr>
        <w:t>,</w:t>
      </w:r>
      <w:r w:rsidR="003B77A5" w:rsidRPr="00F52812">
        <w:rPr>
          <w:sz w:val="28"/>
          <w:szCs w:val="28"/>
        </w:rPr>
        <w:t xml:space="preserve"> связанных с решением задач по </w:t>
      </w:r>
      <w:r w:rsidRPr="00F52812">
        <w:rPr>
          <w:sz w:val="28"/>
          <w:szCs w:val="28"/>
        </w:rPr>
        <w:t>охран</w:t>
      </w:r>
      <w:r w:rsidR="003C4213">
        <w:rPr>
          <w:sz w:val="28"/>
          <w:szCs w:val="28"/>
        </w:rPr>
        <w:t>е</w:t>
      </w:r>
      <w:r w:rsidRPr="00F52812">
        <w:rPr>
          <w:sz w:val="28"/>
          <w:szCs w:val="28"/>
        </w:rPr>
        <w:t xml:space="preserve"> жизни и здоровья людей </w:t>
      </w:r>
      <w:r w:rsidRPr="00F52812">
        <w:rPr>
          <w:color w:val="000000"/>
          <w:sz w:val="28"/>
        </w:rPr>
        <w:t>на вод</w:t>
      </w:r>
      <w:r>
        <w:rPr>
          <w:color w:val="000000"/>
          <w:sz w:val="28"/>
        </w:rPr>
        <w:t>ных объектах</w:t>
      </w:r>
      <w:r w:rsidRPr="00F52812">
        <w:rPr>
          <w:color w:val="000000"/>
          <w:sz w:val="28"/>
        </w:rPr>
        <w:t xml:space="preserve"> Беловского муниципального округа</w:t>
      </w:r>
      <w:r w:rsidRPr="00F52812">
        <w:rPr>
          <w:sz w:val="28"/>
          <w:szCs w:val="28"/>
        </w:rPr>
        <w:t>,</w:t>
      </w:r>
      <w:r w:rsidR="003C4213">
        <w:rPr>
          <w:sz w:val="28"/>
          <w:szCs w:val="28"/>
        </w:rPr>
        <w:t xml:space="preserve"> коллегия администрации Беловского муниципального округа постановляет</w:t>
      </w:r>
      <w:r w:rsidRPr="00F52812">
        <w:rPr>
          <w:sz w:val="28"/>
          <w:szCs w:val="28"/>
        </w:rPr>
        <w:t>:</w:t>
      </w:r>
    </w:p>
    <w:p w:rsidR="00567093" w:rsidRPr="009055EA" w:rsidRDefault="003C4213" w:rsidP="009055EA">
      <w:pPr>
        <w:pStyle w:val="a9"/>
        <w:numPr>
          <w:ilvl w:val="0"/>
          <w:numId w:val="12"/>
        </w:numPr>
        <w:suppressLineNumbers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B2C90">
        <w:rPr>
          <w:sz w:val="28"/>
          <w:szCs w:val="28"/>
        </w:rPr>
        <w:t xml:space="preserve">нформацию </w:t>
      </w:r>
      <w:r>
        <w:rPr>
          <w:sz w:val="28"/>
          <w:szCs w:val="28"/>
        </w:rPr>
        <w:t xml:space="preserve">начальника отдела по делам гражданской обороны и предупреждению чрезвычайных ситуаций администрации Беловского муниципального округа Мартыновой А.А. </w:t>
      </w:r>
      <w:r w:rsidR="001B2C90">
        <w:rPr>
          <w:sz w:val="28"/>
          <w:szCs w:val="28"/>
        </w:rPr>
        <w:t xml:space="preserve">об итогах </w:t>
      </w:r>
      <w:r w:rsidR="009055EA" w:rsidRPr="009055EA">
        <w:rPr>
          <w:sz w:val="28"/>
          <w:szCs w:val="28"/>
        </w:rPr>
        <w:t xml:space="preserve">работы по обеспечению безопасности </w:t>
      </w:r>
      <w:r w:rsidR="001B2C90" w:rsidRPr="00F52812">
        <w:rPr>
          <w:sz w:val="28"/>
          <w:szCs w:val="28"/>
        </w:rPr>
        <w:t xml:space="preserve">жизни и здоровья людей </w:t>
      </w:r>
      <w:r w:rsidR="009055EA" w:rsidRPr="009055EA">
        <w:rPr>
          <w:sz w:val="28"/>
          <w:szCs w:val="28"/>
        </w:rPr>
        <w:t>на водных объектах Беловского муниципального округа</w:t>
      </w:r>
      <w:r w:rsidRPr="003C421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055EA">
        <w:rPr>
          <w:sz w:val="28"/>
          <w:szCs w:val="28"/>
        </w:rPr>
        <w:t>ринять к сведен</w:t>
      </w:r>
      <w:r>
        <w:rPr>
          <w:sz w:val="28"/>
          <w:szCs w:val="28"/>
        </w:rPr>
        <w:t>ию</w:t>
      </w:r>
      <w:r w:rsidR="009055EA" w:rsidRPr="009055EA">
        <w:rPr>
          <w:sz w:val="28"/>
          <w:szCs w:val="28"/>
        </w:rPr>
        <w:t>.</w:t>
      </w:r>
    </w:p>
    <w:p w:rsidR="006E2BB6" w:rsidRPr="003C4213" w:rsidRDefault="003C4213" w:rsidP="003C4213">
      <w:pPr>
        <w:widowControl w:val="0"/>
        <w:suppressLineNumbers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055EA" w:rsidRPr="003C4213">
        <w:rPr>
          <w:sz w:val="28"/>
          <w:szCs w:val="28"/>
        </w:rPr>
        <w:t xml:space="preserve">Принять </w:t>
      </w:r>
      <w:r w:rsidRPr="003C4213">
        <w:rPr>
          <w:sz w:val="28"/>
          <w:szCs w:val="28"/>
        </w:rPr>
        <w:t>работу патрульно-контрольн</w:t>
      </w:r>
      <w:r w:rsidR="00843ECF">
        <w:rPr>
          <w:sz w:val="28"/>
          <w:szCs w:val="28"/>
        </w:rPr>
        <w:t>ой</w:t>
      </w:r>
      <w:r w:rsidRPr="003C4213">
        <w:rPr>
          <w:sz w:val="28"/>
          <w:szCs w:val="28"/>
        </w:rPr>
        <w:t xml:space="preserve"> групп</w:t>
      </w:r>
      <w:r w:rsidR="00843ECF">
        <w:rPr>
          <w:sz w:val="28"/>
          <w:szCs w:val="28"/>
        </w:rPr>
        <w:t>ы</w:t>
      </w:r>
      <w:r w:rsidRPr="003C4213">
        <w:rPr>
          <w:sz w:val="28"/>
          <w:szCs w:val="28"/>
        </w:rPr>
        <w:t xml:space="preserve"> администрации Беловского муниципального округа,</w:t>
      </w:r>
      <w:r w:rsidR="001B2C90" w:rsidRPr="003C4213">
        <w:rPr>
          <w:sz w:val="28"/>
          <w:szCs w:val="28"/>
        </w:rPr>
        <w:t xml:space="preserve"> связанную с решением задач по охран</w:t>
      </w:r>
      <w:r w:rsidRPr="003C4213">
        <w:rPr>
          <w:sz w:val="28"/>
          <w:szCs w:val="28"/>
        </w:rPr>
        <w:t>е</w:t>
      </w:r>
      <w:r w:rsidR="001B2C90" w:rsidRPr="003C4213">
        <w:rPr>
          <w:sz w:val="28"/>
          <w:szCs w:val="28"/>
        </w:rPr>
        <w:t xml:space="preserve"> жизни и здоровья людей </w:t>
      </w:r>
      <w:r w:rsidR="001B2C90" w:rsidRPr="003C4213">
        <w:rPr>
          <w:color w:val="000000"/>
          <w:sz w:val="28"/>
        </w:rPr>
        <w:t>на водных объектах Беловского муниципального округа</w:t>
      </w:r>
      <w:r w:rsidR="001B2C90" w:rsidRPr="003C4213">
        <w:rPr>
          <w:color w:val="000000"/>
          <w:sz w:val="28"/>
          <w:szCs w:val="28"/>
        </w:rPr>
        <w:t xml:space="preserve"> </w:t>
      </w:r>
      <w:r w:rsidR="009055EA" w:rsidRPr="003C4213">
        <w:rPr>
          <w:sz w:val="28"/>
          <w:szCs w:val="28"/>
        </w:rPr>
        <w:t>удовлетворительной.</w:t>
      </w:r>
    </w:p>
    <w:p w:rsidR="00203E76" w:rsidRPr="003C4213" w:rsidRDefault="003C4213" w:rsidP="003C4213">
      <w:pPr>
        <w:widowControl w:val="0"/>
        <w:suppressLineNumbers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6666C9" w:rsidRPr="003C4213">
        <w:rPr>
          <w:sz w:val="28"/>
          <w:szCs w:val="28"/>
        </w:rPr>
        <w:t>Отделу</w:t>
      </w:r>
      <w:r w:rsidR="00203E76" w:rsidRPr="003C4213">
        <w:rPr>
          <w:sz w:val="28"/>
          <w:szCs w:val="28"/>
        </w:rPr>
        <w:t xml:space="preserve"> по делам гражданской обороны и предупреждению чрезвычайных ситуаций администрации Беловского муниципального округа:</w:t>
      </w:r>
    </w:p>
    <w:p w:rsidR="006E2BB6" w:rsidRPr="003C4213" w:rsidRDefault="003C4213" w:rsidP="003C4213">
      <w:pPr>
        <w:widowControl w:val="0"/>
        <w:suppressLineNumbers/>
        <w:shd w:val="clear" w:color="auto" w:fill="FFFFFF"/>
        <w:tabs>
          <w:tab w:val="left" w:pos="715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3.1. </w:t>
      </w:r>
      <w:r w:rsidR="00843ECF">
        <w:rPr>
          <w:sz w:val="28"/>
          <w:szCs w:val="28"/>
        </w:rPr>
        <w:t>активизировать</w:t>
      </w:r>
      <w:r w:rsidR="006E2BB6" w:rsidRPr="003C4213">
        <w:rPr>
          <w:sz w:val="28"/>
          <w:szCs w:val="28"/>
        </w:rPr>
        <w:t xml:space="preserve"> работу по исполнению постановления администрации Беловского муниципального округа от </w:t>
      </w:r>
      <w:r w:rsidR="006666C9" w:rsidRPr="003C4213">
        <w:rPr>
          <w:sz w:val="28"/>
          <w:szCs w:val="28"/>
        </w:rPr>
        <w:t>07</w:t>
      </w:r>
      <w:r w:rsidR="006E2BB6" w:rsidRPr="003C4213">
        <w:rPr>
          <w:sz w:val="28"/>
          <w:szCs w:val="28"/>
        </w:rPr>
        <w:t xml:space="preserve"> мая 202</w:t>
      </w:r>
      <w:r w:rsidR="006666C9" w:rsidRPr="003C4213">
        <w:rPr>
          <w:sz w:val="28"/>
          <w:szCs w:val="28"/>
        </w:rPr>
        <w:t>4</w:t>
      </w:r>
      <w:r w:rsidR="006E2BB6" w:rsidRPr="003C4213">
        <w:rPr>
          <w:sz w:val="28"/>
          <w:szCs w:val="28"/>
        </w:rPr>
        <w:t xml:space="preserve"> г. №</w:t>
      </w:r>
      <w:r w:rsidR="006666C9" w:rsidRPr="003C4213">
        <w:rPr>
          <w:sz w:val="28"/>
          <w:szCs w:val="28"/>
        </w:rPr>
        <w:t xml:space="preserve"> 186</w:t>
      </w:r>
      <w:r w:rsidR="006E2BB6" w:rsidRPr="003C4213">
        <w:rPr>
          <w:sz w:val="28"/>
          <w:szCs w:val="28"/>
        </w:rPr>
        <w:t xml:space="preserve"> «О мерах по охране жизни людей на водных объектах Беловского муниципального округа»</w:t>
      </w:r>
      <w:r w:rsidR="00843ECF">
        <w:rPr>
          <w:sz w:val="28"/>
          <w:szCs w:val="28"/>
        </w:rPr>
        <w:t>;</w:t>
      </w:r>
    </w:p>
    <w:p w:rsidR="004A5008" w:rsidRPr="003C4213" w:rsidRDefault="003C4213" w:rsidP="003C4213">
      <w:pPr>
        <w:widowControl w:val="0"/>
        <w:suppressLineNumbers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3.2. </w:t>
      </w:r>
      <w:r w:rsidR="006E2BB6" w:rsidRPr="003C4213">
        <w:rPr>
          <w:sz w:val="28"/>
          <w:szCs w:val="28"/>
        </w:rPr>
        <w:t>рассмотреть возможность и запланировать мероприятия по установке дополнительных информационных табличек и щитов «Купание запрещено», «Купание разрешено»</w:t>
      </w:r>
      <w:r w:rsidR="004A5008" w:rsidRPr="003C4213">
        <w:rPr>
          <w:sz w:val="28"/>
          <w:szCs w:val="28"/>
        </w:rPr>
        <w:t>;</w:t>
      </w:r>
    </w:p>
    <w:p w:rsidR="006E2BB6" w:rsidRPr="003C4213" w:rsidRDefault="003C4213" w:rsidP="003C4213">
      <w:pPr>
        <w:widowControl w:val="0"/>
        <w:suppressLineNumbers/>
        <w:shd w:val="clear" w:color="auto" w:fill="FFFFFF"/>
        <w:tabs>
          <w:tab w:val="left" w:pos="715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3.3. </w:t>
      </w:r>
      <w:r w:rsidR="004A5008" w:rsidRPr="003C4213">
        <w:rPr>
          <w:sz w:val="28"/>
          <w:szCs w:val="28"/>
        </w:rPr>
        <w:t>продолжить профилактическую разъяснительную работу с населением, в том числе с многодетными, малообеспеченными семьями с детьми, семьями с низкой социальной культурой</w:t>
      </w:r>
      <w:r w:rsidR="00203E76" w:rsidRPr="003C4213">
        <w:rPr>
          <w:sz w:val="28"/>
          <w:szCs w:val="28"/>
        </w:rPr>
        <w:t>.</w:t>
      </w:r>
    </w:p>
    <w:p w:rsidR="001B5063" w:rsidRPr="003C4213" w:rsidRDefault="003C4213" w:rsidP="003C4213">
      <w:pPr>
        <w:widowControl w:val="0"/>
        <w:suppressLineNumbers/>
        <w:shd w:val="clear" w:color="auto" w:fill="FFFFFF"/>
        <w:tabs>
          <w:tab w:val="left" w:pos="715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9055EA" w:rsidRPr="003C4213">
        <w:rPr>
          <w:sz w:val="28"/>
          <w:szCs w:val="28"/>
        </w:rPr>
        <w:t>Начальникам территориальных управлений</w:t>
      </w:r>
      <w:r w:rsidR="006666C9" w:rsidRPr="003C4213">
        <w:rPr>
          <w:sz w:val="28"/>
          <w:szCs w:val="28"/>
        </w:rPr>
        <w:t xml:space="preserve"> администрации Беловского муниципального округа</w:t>
      </w:r>
      <w:r w:rsidR="00082ED1" w:rsidRPr="003C4213">
        <w:rPr>
          <w:sz w:val="28"/>
          <w:szCs w:val="28"/>
        </w:rPr>
        <w:t>:</w:t>
      </w:r>
    </w:p>
    <w:p w:rsidR="009055EA" w:rsidRPr="003C4213" w:rsidRDefault="003C4213" w:rsidP="003C4213">
      <w:pPr>
        <w:widowControl w:val="0"/>
        <w:suppressLineNumbers/>
        <w:shd w:val="clear" w:color="auto" w:fill="FFFFFF"/>
        <w:tabs>
          <w:tab w:val="left" w:pos="715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4.1. </w:t>
      </w:r>
      <w:r w:rsidR="001B5063" w:rsidRPr="003C4213">
        <w:rPr>
          <w:sz w:val="28"/>
          <w:szCs w:val="28"/>
        </w:rPr>
        <w:t>а</w:t>
      </w:r>
      <w:r w:rsidR="00082ED1" w:rsidRPr="003C4213">
        <w:rPr>
          <w:sz w:val="28"/>
          <w:szCs w:val="28"/>
        </w:rPr>
        <w:t xml:space="preserve">ктивизировать работу по исполнению </w:t>
      </w:r>
      <w:r w:rsidR="001B5063" w:rsidRPr="003C4213">
        <w:rPr>
          <w:sz w:val="28"/>
          <w:szCs w:val="28"/>
        </w:rPr>
        <w:t xml:space="preserve">постановления </w:t>
      </w:r>
      <w:r w:rsidR="00082ED1" w:rsidRPr="003C4213">
        <w:rPr>
          <w:sz w:val="28"/>
          <w:szCs w:val="28"/>
        </w:rPr>
        <w:t>администрации Беловского муниципального округа от</w:t>
      </w:r>
      <w:r w:rsidR="009055EA" w:rsidRPr="003C4213">
        <w:rPr>
          <w:sz w:val="28"/>
          <w:szCs w:val="28"/>
        </w:rPr>
        <w:t xml:space="preserve"> </w:t>
      </w:r>
      <w:r w:rsidR="006666C9" w:rsidRPr="003C4213">
        <w:rPr>
          <w:sz w:val="28"/>
          <w:szCs w:val="28"/>
        </w:rPr>
        <w:t>07</w:t>
      </w:r>
      <w:r w:rsidR="001B5063" w:rsidRPr="003C4213">
        <w:rPr>
          <w:sz w:val="28"/>
          <w:szCs w:val="28"/>
        </w:rPr>
        <w:t xml:space="preserve"> мая 202</w:t>
      </w:r>
      <w:r w:rsidR="006666C9" w:rsidRPr="003C4213">
        <w:rPr>
          <w:sz w:val="28"/>
          <w:szCs w:val="28"/>
        </w:rPr>
        <w:t>4</w:t>
      </w:r>
      <w:r w:rsidR="001B5063" w:rsidRPr="003C4213">
        <w:rPr>
          <w:sz w:val="28"/>
          <w:szCs w:val="28"/>
        </w:rPr>
        <w:t xml:space="preserve"> г. </w:t>
      </w:r>
      <w:r w:rsidR="00082ED1" w:rsidRPr="003C4213">
        <w:rPr>
          <w:sz w:val="28"/>
          <w:szCs w:val="28"/>
        </w:rPr>
        <w:t>№</w:t>
      </w:r>
      <w:r w:rsidR="006666C9" w:rsidRPr="003C4213">
        <w:rPr>
          <w:sz w:val="28"/>
          <w:szCs w:val="28"/>
        </w:rPr>
        <w:t xml:space="preserve"> 186</w:t>
      </w:r>
      <w:r w:rsidR="00082ED1" w:rsidRPr="003C4213">
        <w:rPr>
          <w:sz w:val="28"/>
          <w:szCs w:val="28"/>
        </w:rPr>
        <w:t xml:space="preserve"> «</w:t>
      </w:r>
      <w:r w:rsidR="001B5063" w:rsidRPr="003C4213">
        <w:rPr>
          <w:sz w:val="28"/>
          <w:szCs w:val="28"/>
        </w:rPr>
        <w:t>О мерах по охране жизни людей на водных объектах Беловского муниципального округа</w:t>
      </w:r>
      <w:r w:rsidR="00082ED1" w:rsidRPr="003C4213">
        <w:rPr>
          <w:sz w:val="28"/>
          <w:szCs w:val="28"/>
        </w:rPr>
        <w:t>»</w:t>
      </w:r>
      <w:r w:rsidR="00082ED1" w:rsidRPr="003C4213">
        <w:rPr>
          <w:color w:val="000000"/>
          <w:sz w:val="28"/>
          <w:szCs w:val="28"/>
        </w:rPr>
        <w:t xml:space="preserve"> </w:t>
      </w:r>
      <w:r w:rsidR="00082ED1" w:rsidRPr="003C4213">
        <w:rPr>
          <w:sz w:val="28"/>
          <w:szCs w:val="28"/>
        </w:rPr>
        <w:t>в части применения ст. 31-5 «Нарушение правил охраны жизни людей на водных объектах», установленной Законом Кемеровской области от 16</w:t>
      </w:r>
      <w:r w:rsidR="006666C9" w:rsidRPr="003C4213">
        <w:rPr>
          <w:sz w:val="28"/>
          <w:szCs w:val="28"/>
        </w:rPr>
        <w:t xml:space="preserve"> июня </w:t>
      </w:r>
      <w:r w:rsidR="00082ED1" w:rsidRPr="003C4213">
        <w:rPr>
          <w:sz w:val="28"/>
          <w:szCs w:val="28"/>
        </w:rPr>
        <w:t>2006</w:t>
      </w:r>
      <w:r w:rsidR="006666C9" w:rsidRPr="003C4213">
        <w:rPr>
          <w:sz w:val="28"/>
          <w:szCs w:val="28"/>
        </w:rPr>
        <w:t xml:space="preserve"> г.</w:t>
      </w:r>
      <w:r w:rsidR="00082ED1" w:rsidRPr="003C4213">
        <w:rPr>
          <w:sz w:val="28"/>
          <w:szCs w:val="28"/>
        </w:rPr>
        <w:t xml:space="preserve"> №</w:t>
      </w:r>
      <w:r w:rsidR="006666C9" w:rsidRPr="003C4213">
        <w:rPr>
          <w:sz w:val="28"/>
          <w:szCs w:val="28"/>
        </w:rPr>
        <w:t xml:space="preserve"> </w:t>
      </w:r>
      <w:r w:rsidR="00082ED1" w:rsidRPr="003C4213">
        <w:rPr>
          <w:sz w:val="28"/>
          <w:szCs w:val="28"/>
        </w:rPr>
        <w:t>89-ОЗ «Об административных правонарушениях в Кемеровской области»</w:t>
      </w:r>
      <w:r w:rsidR="001B5063" w:rsidRPr="003C4213">
        <w:rPr>
          <w:sz w:val="28"/>
          <w:szCs w:val="28"/>
        </w:rPr>
        <w:t>;</w:t>
      </w:r>
      <w:proofErr w:type="gramEnd"/>
    </w:p>
    <w:p w:rsidR="006620B4" w:rsidRPr="003C4213" w:rsidRDefault="003C4213" w:rsidP="003C4213">
      <w:pPr>
        <w:widowControl w:val="0"/>
        <w:suppressLineNumbers/>
        <w:shd w:val="clear" w:color="auto" w:fill="FFFFFF"/>
        <w:tabs>
          <w:tab w:val="left" w:pos="715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4.2. </w:t>
      </w:r>
      <w:r w:rsidR="00B52150" w:rsidRPr="003C4213">
        <w:rPr>
          <w:sz w:val="28"/>
          <w:szCs w:val="28"/>
        </w:rPr>
        <w:t xml:space="preserve">предусмотреть возможность ограничения (препятствия) проезда, прохода людей к несанкционированным местам отдыха у воды и купания </w:t>
      </w:r>
      <w:r w:rsidR="006620B4" w:rsidRPr="003C4213">
        <w:rPr>
          <w:sz w:val="28"/>
          <w:szCs w:val="28"/>
        </w:rPr>
        <w:t>на основе</w:t>
      </w:r>
      <w:r w:rsidR="00B52150" w:rsidRPr="003C4213">
        <w:rPr>
          <w:sz w:val="28"/>
          <w:szCs w:val="28"/>
        </w:rPr>
        <w:t xml:space="preserve"> проведеного</w:t>
      </w:r>
      <w:r w:rsidR="006620B4" w:rsidRPr="003C4213">
        <w:rPr>
          <w:sz w:val="28"/>
          <w:szCs w:val="28"/>
        </w:rPr>
        <w:t xml:space="preserve"> анализа патрулирований;</w:t>
      </w:r>
    </w:p>
    <w:p w:rsidR="001B5063" w:rsidRPr="003C4213" w:rsidRDefault="003C4213" w:rsidP="003C4213">
      <w:pPr>
        <w:widowControl w:val="0"/>
        <w:suppressLineNumbers/>
        <w:shd w:val="clear" w:color="auto" w:fill="FFFFFF"/>
        <w:tabs>
          <w:tab w:val="left" w:pos="715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 </w:t>
      </w:r>
      <w:r w:rsidR="001B5063" w:rsidRPr="003C4213">
        <w:rPr>
          <w:sz w:val="28"/>
          <w:szCs w:val="28"/>
        </w:rPr>
        <w:t>продолжить ежедневное патрулирование несанкционированных мест купания и мест массового отдыха населения у воды до 01 сентября 202</w:t>
      </w:r>
      <w:r w:rsidR="00D46193">
        <w:rPr>
          <w:sz w:val="28"/>
          <w:szCs w:val="28"/>
        </w:rPr>
        <w:t>4</w:t>
      </w:r>
      <w:r w:rsidR="001B5063" w:rsidRPr="003C4213">
        <w:rPr>
          <w:sz w:val="28"/>
          <w:szCs w:val="28"/>
        </w:rPr>
        <w:t xml:space="preserve"> г.;</w:t>
      </w:r>
    </w:p>
    <w:p w:rsidR="00082ED1" w:rsidRPr="003C4213" w:rsidRDefault="003C4213" w:rsidP="003C4213">
      <w:pPr>
        <w:widowControl w:val="0"/>
        <w:suppressLineNumbers/>
        <w:shd w:val="clear" w:color="auto" w:fill="FFFFFF"/>
        <w:tabs>
          <w:tab w:val="left" w:pos="715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4.4. </w:t>
      </w:r>
      <w:r w:rsidR="001B5063" w:rsidRPr="003C4213">
        <w:rPr>
          <w:sz w:val="28"/>
          <w:szCs w:val="28"/>
        </w:rPr>
        <w:t>продолжить профилактическую разъяснительную работу с населением, в том числе с многодетными</w:t>
      </w:r>
      <w:r w:rsidR="006620B4" w:rsidRPr="003C4213">
        <w:rPr>
          <w:sz w:val="28"/>
          <w:szCs w:val="28"/>
        </w:rPr>
        <w:t>, малообеспеченными семьями с детьми, семьями с низкой социальной культурой</w:t>
      </w:r>
      <w:r w:rsidR="00082ED1" w:rsidRPr="003C4213">
        <w:rPr>
          <w:sz w:val="28"/>
          <w:szCs w:val="28"/>
        </w:rPr>
        <w:t>.</w:t>
      </w:r>
    </w:p>
    <w:p w:rsidR="004A5008" w:rsidRPr="003C4213" w:rsidRDefault="003C4213" w:rsidP="003C4213">
      <w:pPr>
        <w:widowControl w:val="0"/>
        <w:suppressLineNumbers/>
        <w:shd w:val="clear" w:color="auto" w:fill="FFFFFF"/>
        <w:suppressAutoHyphens/>
        <w:autoSpaceDE w:val="0"/>
        <w:autoSpaceDN w:val="0"/>
        <w:adjustRightInd w:val="0"/>
        <w:ind w:right="-5"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5. </w:t>
      </w:r>
      <w:r w:rsidR="004A5008" w:rsidRPr="003C4213">
        <w:rPr>
          <w:sz w:val="28"/>
          <w:szCs w:val="28"/>
        </w:rPr>
        <w:t xml:space="preserve">Настоящее постановление разместить на официальном сайте администрации Беловского муниципального округа в информационно-телекоммуникационной сети «Интернет».       </w:t>
      </w:r>
      <w:r w:rsidR="004A5008" w:rsidRPr="003C421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C5C90" w:rsidRPr="002F1F43" w:rsidRDefault="003C4213" w:rsidP="003C4213">
      <w:pPr>
        <w:suppressLineNumbers/>
        <w:suppressAutoHyphens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C5C90" w:rsidRPr="002F1F43">
        <w:rPr>
          <w:sz w:val="28"/>
          <w:szCs w:val="28"/>
        </w:rPr>
        <w:t xml:space="preserve">Контроль за исполнением настоящего постановления </w:t>
      </w:r>
      <w:r w:rsidR="009055EA">
        <w:rPr>
          <w:sz w:val="28"/>
          <w:szCs w:val="28"/>
        </w:rPr>
        <w:t>возложить на первого заместителя главы округа</w:t>
      </w:r>
      <w:r w:rsidR="00843ECF">
        <w:rPr>
          <w:sz w:val="28"/>
          <w:szCs w:val="28"/>
        </w:rPr>
        <w:t xml:space="preserve"> (по ЖКХ, строительству, транспорту и дорожной деятельности)</w:t>
      </w:r>
      <w:r w:rsidR="009055EA">
        <w:rPr>
          <w:sz w:val="28"/>
          <w:szCs w:val="28"/>
        </w:rPr>
        <w:t xml:space="preserve"> Митина</w:t>
      </w:r>
      <w:r w:rsidR="00B23DB6" w:rsidRPr="00B23DB6">
        <w:rPr>
          <w:sz w:val="28"/>
          <w:szCs w:val="28"/>
        </w:rPr>
        <w:t xml:space="preserve"> </w:t>
      </w:r>
      <w:r w:rsidR="00B23DB6">
        <w:rPr>
          <w:sz w:val="28"/>
          <w:szCs w:val="28"/>
        </w:rPr>
        <w:t>О.В.</w:t>
      </w:r>
    </w:p>
    <w:p w:rsidR="006C5C90" w:rsidRPr="003C4213" w:rsidRDefault="003C4213" w:rsidP="003C4213">
      <w:pPr>
        <w:widowControl w:val="0"/>
        <w:suppressLineNumbers/>
        <w:shd w:val="clear" w:color="auto" w:fill="FFFFFF"/>
        <w:tabs>
          <w:tab w:val="left" w:pos="715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7.</w:t>
      </w:r>
      <w:r w:rsidR="006C5C90" w:rsidRPr="003C4213">
        <w:rPr>
          <w:sz w:val="28"/>
          <w:szCs w:val="28"/>
        </w:rPr>
        <w:t xml:space="preserve"> </w:t>
      </w:r>
      <w:r w:rsidR="00F41C97" w:rsidRPr="003C4213">
        <w:rPr>
          <w:sz w:val="28"/>
          <w:szCs w:val="28"/>
        </w:rPr>
        <w:t xml:space="preserve">Постановление вступает в силу </w:t>
      </w:r>
      <w:r w:rsidR="009055EA" w:rsidRPr="003C4213">
        <w:rPr>
          <w:sz w:val="28"/>
          <w:szCs w:val="28"/>
        </w:rPr>
        <w:t>со дня подписания</w:t>
      </w:r>
      <w:r w:rsidR="00F41C97" w:rsidRPr="003C4213">
        <w:rPr>
          <w:sz w:val="28"/>
          <w:szCs w:val="28"/>
        </w:rPr>
        <w:t>.</w:t>
      </w:r>
    </w:p>
    <w:p w:rsidR="00D01694" w:rsidRDefault="00D01694" w:rsidP="002F1C72">
      <w:pPr>
        <w:pStyle w:val="a9"/>
        <w:widowControl w:val="0"/>
        <w:suppressLineNumbers/>
        <w:shd w:val="clear" w:color="auto" w:fill="FFFFFF"/>
        <w:tabs>
          <w:tab w:val="left" w:pos="715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1694" w:rsidRDefault="00D01694" w:rsidP="002F1C72">
      <w:pPr>
        <w:pStyle w:val="a9"/>
        <w:widowControl w:val="0"/>
        <w:suppressLineNumbers/>
        <w:shd w:val="clear" w:color="auto" w:fill="FFFFFF"/>
        <w:tabs>
          <w:tab w:val="left" w:pos="715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1694" w:rsidRDefault="00D01694" w:rsidP="002F1C72">
      <w:pPr>
        <w:pStyle w:val="a9"/>
        <w:widowControl w:val="0"/>
        <w:suppressLineNumbers/>
        <w:shd w:val="clear" w:color="auto" w:fill="FFFFFF"/>
        <w:tabs>
          <w:tab w:val="left" w:pos="715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A1458F" w:rsidRDefault="00A1458F" w:rsidP="002F1C72">
      <w:pPr>
        <w:pStyle w:val="a9"/>
        <w:widowControl w:val="0"/>
        <w:suppressLineNumbers/>
        <w:shd w:val="clear" w:color="auto" w:fill="FFFFFF"/>
        <w:tabs>
          <w:tab w:val="left" w:pos="715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3FA3" w:rsidRPr="002F1F43" w:rsidRDefault="00082ED1" w:rsidP="00533FA3">
      <w:pPr>
        <w:widowControl w:val="0"/>
        <w:suppressLineNumbers/>
        <w:shd w:val="clear" w:color="auto" w:fill="FFFFFF"/>
        <w:tabs>
          <w:tab w:val="left" w:pos="715"/>
        </w:tabs>
        <w:suppressAutoHyphens/>
        <w:autoSpaceDE w:val="0"/>
        <w:autoSpaceDN w:val="0"/>
        <w:adjustRightInd w:val="0"/>
        <w:ind w:right="-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33FA3" w:rsidRPr="002F1F4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33FA3" w:rsidRPr="002F1F43">
        <w:rPr>
          <w:sz w:val="28"/>
          <w:szCs w:val="28"/>
        </w:rPr>
        <w:t xml:space="preserve"> Беловского</w:t>
      </w:r>
    </w:p>
    <w:p w:rsidR="00533FA3" w:rsidRPr="00533FA3" w:rsidRDefault="00533FA3" w:rsidP="00533FA3">
      <w:pPr>
        <w:widowControl w:val="0"/>
        <w:suppressLineNumbers/>
        <w:shd w:val="clear" w:color="auto" w:fill="FFFFFF"/>
        <w:tabs>
          <w:tab w:val="left" w:pos="71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533FA3">
        <w:rPr>
          <w:sz w:val="28"/>
          <w:szCs w:val="28"/>
        </w:rPr>
        <w:t xml:space="preserve">муниципального округа                                                             </w:t>
      </w:r>
      <w:r w:rsidR="00CE2648">
        <w:rPr>
          <w:sz w:val="28"/>
          <w:szCs w:val="28"/>
        </w:rPr>
        <w:t xml:space="preserve">          </w:t>
      </w:r>
      <w:r w:rsidR="00082ED1">
        <w:rPr>
          <w:sz w:val="28"/>
          <w:szCs w:val="28"/>
        </w:rPr>
        <w:t>В.А. Астафьев</w:t>
      </w:r>
    </w:p>
    <w:p w:rsidR="00533FA3" w:rsidRDefault="00533FA3" w:rsidP="00533FA3">
      <w:pPr>
        <w:suppressLineNumbers/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533FA3" w:rsidRPr="00332C95" w:rsidRDefault="00533FA3" w:rsidP="00567093">
      <w:pPr>
        <w:suppressLineNumbers/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sectPr w:rsidR="00533FA3" w:rsidRPr="00332C95" w:rsidSect="00E80C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2B0"/>
    <w:multiLevelType w:val="hybridMultilevel"/>
    <w:tmpl w:val="5AA257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5D2FA7"/>
    <w:multiLevelType w:val="hybridMultilevel"/>
    <w:tmpl w:val="B16C0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54886"/>
    <w:multiLevelType w:val="hybridMultilevel"/>
    <w:tmpl w:val="98A0B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1099F"/>
    <w:multiLevelType w:val="hybridMultilevel"/>
    <w:tmpl w:val="8154D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7039A"/>
    <w:multiLevelType w:val="hybridMultilevel"/>
    <w:tmpl w:val="C5AAA8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9027D32"/>
    <w:multiLevelType w:val="hybridMultilevel"/>
    <w:tmpl w:val="5BB25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106C6"/>
    <w:multiLevelType w:val="hybridMultilevel"/>
    <w:tmpl w:val="FABA5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C3AA9"/>
    <w:multiLevelType w:val="hybridMultilevel"/>
    <w:tmpl w:val="93C8E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9297F"/>
    <w:multiLevelType w:val="multilevel"/>
    <w:tmpl w:val="9BEC43DA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9606E12"/>
    <w:multiLevelType w:val="hybridMultilevel"/>
    <w:tmpl w:val="72603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882A97"/>
    <w:multiLevelType w:val="hybridMultilevel"/>
    <w:tmpl w:val="A99C354A"/>
    <w:lvl w:ilvl="0" w:tplc="B0740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8427097"/>
    <w:multiLevelType w:val="multilevel"/>
    <w:tmpl w:val="6682F96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2">
    <w:nsid w:val="71813332"/>
    <w:multiLevelType w:val="hybridMultilevel"/>
    <w:tmpl w:val="68FC0F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2"/>
  </w:num>
  <w:num w:numId="5">
    <w:abstractNumId w:val="2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7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04D"/>
    <w:rsid w:val="00000C9C"/>
    <w:rsid w:val="00000FF1"/>
    <w:rsid w:val="00001CAC"/>
    <w:rsid w:val="00002B4F"/>
    <w:rsid w:val="00002C67"/>
    <w:rsid w:val="00002E74"/>
    <w:rsid w:val="0000371A"/>
    <w:rsid w:val="000046AE"/>
    <w:rsid w:val="00004EC3"/>
    <w:rsid w:val="0000678C"/>
    <w:rsid w:val="0000734B"/>
    <w:rsid w:val="0000735B"/>
    <w:rsid w:val="000077E9"/>
    <w:rsid w:val="00007847"/>
    <w:rsid w:val="00007A44"/>
    <w:rsid w:val="00010803"/>
    <w:rsid w:val="00010A6E"/>
    <w:rsid w:val="00010EF0"/>
    <w:rsid w:val="000110CD"/>
    <w:rsid w:val="00011556"/>
    <w:rsid w:val="00011C57"/>
    <w:rsid w:val="0001217C"/>
    <w:rsid w:val="000122A5"/>
    <w:rsid w:val="000126F8"/>
    <w:rsid w:val="0001294F"/>
    <w:rsid w:val="00012EB6"/>
    <w:rsid w:val="0001333E"/>
    <w:rsid w:val="00013529"/>
    <w:rsid w:val="00014ADD"/>
    <w:rsid w:val="000151C1"/>
    <w:rsid w:val="00015E9D"/>
    <w:rsid w:val="00016E2C"/>
    <w:rsid w:val="00016E31"/>
    <w:rsid w:val="00016E72"/>
    <w:rsid w:val="000177FA"/>
    <w:rsid w:val="00017B68"/>
    <w:rsid w:val="00017F20"/>
    <w:rsid w:val="000205A4"/>
    <w:rsid w:val="000207AC"/>
    <w:rsid w:val="00020D84"/>
    <w:rsid w:val="00021354"/>
    <w:rsid w:val="00022178"/>
    <w:rsid w:val="00022769"/>
    <w:rsid w:val="00022A04"/>
    <w:rsid w:val="00022EE2"/>
    <w:rsid w:val="0002413E"/>
    <w:rsid w:val="000242EC"/>
    <w:rsid w:val="000251EC"/>
    <w:rsid w:val="00026B18"/>
    <w:rsid w:val="000272CD"/>
    <w:rsid w:val="0002787A"/>
    <w:rsid w:val="00027AF7"/>
    <w:rsid w:val="00027D40"/>
    <w:rsid w:val="00030F11"/>
    <w:rsid w:val="000310D2"/>
    <w:rsid w:val="00031D59"/>
    <w:rsid w:val="00031FB9"/>
    <w:rsid w:val="00032DF0"/>
    <w:rsid w:val="00032E3B"/>
    <w:rsid w:val="00033120"/>
    <w:rsid w:val="0003363F"/>
    <w:rsid w:val="00033DBF"/>
    <w:rsid w:val="00033FA0"/>
    <w:rsid w:val="0003487F"/>
    <w:rsid w:val="0003497E"/>
    <w:rsid w:val="0003656D"/>
    <w:rsid w:val="00036CE6"/>
    <w:rsid w:val="00036D4D"/>
    <w:rsid w:val="00036D99"/>
    <w:rsid w:val="00037245"/>
    <w:rsid w:val="00040667"/>
    <w:rsid w:val="00041DE4"/>
    <w:rsid w:val="00041FA7"/>
    <w:rsid w:val="00042180"/>
    <w:rsid w:val="00042DB8"/>
    <w:rsid w:val="00042DC4"/>
    <w:rsid w:val="000435BC"/>
    <w:rsid w:val="00043DB6"/>
    <w:rsid w:val="00044F6C"/>
    <w:rsid w:val="00045338"/>
    <w:rsid w:val="00046339"/>
    <w:rsid w:val="000474FA"/>
    <w:rsid w:val="00047D95"/>
    <w:rsid w:val="00050365"/>
    <w:rsid w:val="00050A9B"/>
    <w:rsid w:val="00050F36"/>
    <w:rsid w:val="00051CF0"/>
    <w:rsid w:val="00052134"/>
    <w:rsid w:val="000522F4"/>
    <w:rsid w:val="000523D6"/>
    <w:rsid w:val="00052426"/>
    <w:rsid w:val="00052519"/>
    <w:rsid w:val="00052853"/>
    <w:rsid w:val="00052919"/>
    <w:rsid w:val="00052FF9"/>
    <w:rsid w:val="000539FA"/>
    <w:rsid w:val="000541FA"/>
    <w:rsid w:val="0005458D"/>
    <w:rsid w:val="000548D4"/>
    <w:rsid w:val="00054A38"/>
    <w:rsid w:val="00054E50"/>
    <w:rsid w:val="00054E7E"/>
    <w:rsid w:val="00054F26"/>
    <w:rsid w:val="000555E7"/>
    <w:rsid w:val="0005563C"/>
    <w:rsid w:val="00055C7E"/>
    <w:rsid w:val="00055F94"/>
    <w:rsid w:val="000564B3"/>
    <w:rsid w:val="00056B83"/>
    <w:rsid w:val="000571CA"/>
    <w:rsid w:val="000573E5"/>
    <w:rsid w:val="00057C38"/>
    <w:rsid w:val="00057FAE"/>
    <w:rsid w:val="000606EB"/>
    <w:rsid w:val="00060921"/>
    <w:rsid w:val="0006165D"/>
    <w:rsid w:val="000617A7"/>
    <w:rsid w:val="0006289A"/>
    <w:rsid w:val="00063663"/>
    <w:rsid w:val="00063864"/>
    <w:rsid w:val="00064778"/>
    <w:rsid w:val="00064829"/>
    <w:rsid w:val="00065229"/>
    <w:rsid w:val="0006644B"/>
    <w:rsid w:val="000664D5"/>
    <w:rsid w:val="00066977"/>
    <w:rsid w:val="00066A39"/>
    <w:rsid w:val="00070352"/>
    <w:rsid w:val="00070B4C"/>
    <w:rsid w:val="000713A5"/>
    <w:rsid w:val="00071A30"/>
    <w:rsid w:val="00071D36"/>
    <w:rsid w:val="00072FB9"/>
    <w:rsid w:val="00072FE4"/>
    <w:rsid w:val="000736A1"/>
    <w:rsid w:val="000738BD"/>
    <w:rsid w:val="000739D0"/>
    <w:rsid w:val="00073A4C"/>
    <w:rsid w:val="00073D69"/>
    <w:rsid w:val="00074161"/>
    <w:rsid w:val="000744FE"/>
    <w:rsid w:val="00075816"/>
    <w:rsid w:val="00075AD4"/>
    <w:rsid w:val="00075E61"/>
    <w:rsid w:val="00075F90"/>
    <w:rsid w:val="00076B18"/>
    <w:rsid w:val="00076EFA"/>
    <w:rsid w:val="00077E00"/>
    <w:rsid w:val="000800D1"/>
    <w:rsid w:val="0008093A"/>
    <w:rsid w:val="00080A40"/>
    <w:rsid w:val="00082ED1"/>
    <w:rsid w:val="000844AF"/>
    <w:rsid w:val="0008466C"/>
    <w:rsid w:val="00085F03"/>
    <w:rsid w:val="00086503"/>
    <w:rsid w:val="00086613"/>
    <w:rsid w:val="00086ADE"/>
    <w:rsid w:val="00086F08"/>
    <w:rsid w:val="00087A72"/>
    <w:rsid w:val="0009041C"/>
    <w:rsid w:val="0009097F"/>
    <w:rsid w:val="00090ADF"/>
    <w:rsid w:val="000912B4"/>
    <w:rsid w:val="00091717"/>
    <w:rsid w:val="000918A0"/>
    <w:rsid w:val="000919C5"/>
    <w:rsid w:val="000922DB"/>
    <w:rsid w:val="000922F7"/>
    <w:rsid w:val="000930CA"/>
    <w:rsid w:val="00093596"/>
    <w:rsid w:val="000939D3"/>
    <w:rsid w:val="00093BD3"/>
    <w:rsid w:val="0009443A"/>
    <w:rsid w:val="00094D3D"/>
    <w:rsid w:val="00094FBF"/>
    <w:rsid w:val="00095423"/>
    <w:rsid w:val="00095630"/>
    <w:rsid w:val="00095E66"/>
    <w:rsid w:val="00096255"/>
    <w:rsid w:val="00096A9B"/>
    <w:rsid w:val="00097229"/>
    <w:rsid w:val="0009729B"/>
    <w:rsid w:val="000974F4"/>
    <w:rsid w:val="000A011F"/>
    <w:rsid w:val="000A07F8"/>
    <w:rsid w:val="000A0A8F"/>
    <w:rsid w:val="000A1059"/>
    <w:rsid w:val="000A131D"/>
    <w:rsid w:val="000A1487"/>
    <w:rsid w:val="000A1737"/>
    <w:rsid w:val="000A17D9"/>
    <w:rsid w:val="000A1F1B"/>
    <w:rsid w:val="000A2656"/>
    <w:rsid w:val="000A2B27"/>
    <w:rsid w:val="000A31A7"/>
    <w:rsid w:val="000A35DD"/>
    <w:rsid w:val="000A3867"/>
    <w:rsid w:val="000A4540"/>
    <w:rsid w:val="000A57B3"/>
    <w:rsid w:val="000A5D3B"/>
    <w:rsid w:val="000A62DA"/>
    <w:rsid w:val="000A6351"/>
    <w:rsid w:val="000A656E"/>
    <w:rsid w:val="000A67F7"/>
    <w:rsid w:val="000A6E57"/>
    <w:rsid w:val="000A7B54"/>
    <w:rsid w:val="000B0358"/>
    <w:rsid w:val="000B0C91"/>
    <w:rsid w:val="000B1CDB"/>
    <w:rsid w:val="000B2B5D"/>
    <w:rsid w:val="000B4485"/>
    <w:rsid w:val="000B4E7A"/>
    <w:rsid w:val="000B4E8E"/>
    <w:rsid w:val="000B53A2"/>
    <w:rsid w:val="000B5763"/>
    <w:rsid w:val="000B5E93"/>
    <w:rsid w:val="000B607E"/>
    <w:rsid w:val="000B6153"/>
    <w:rsid w:val="000B66CB"/>
    <w:rsid w:val="000B6BF1"/>
    <w:rsid w:val="000B7671"/>
    <w:rsid w:val="000B7A36"/>
    <w:rsid w:val="000C0031"/>
    <w:rsid w:val="000C047C"/>
    <w:rsid w:val="000C0B5B"/>
    <w:rsid w:val="000C0C1F"/>
    <w:rsid w:val="000C0C8D"/>
    <w:rsid w:val="000C1AD7"/>
    <w:rsid w:val="000C305B"/>
    <w:rsid w:val="000C3576"/>
    <w:rsid w:val="000C3A7E"/>
    <w:rsid w:val="000C3C1F"/>
    <w:rsid w:val="000C406B"/>
    <w:rsid w:val="000C43D5"/>
    <w:rsid w:val="000C5E00"/>
    <w:rsid w:val="000C6BA5"/>
    <w:rsid w:val="000C6D6A"/>
    <w:rsid w:val="000C6DE6"/>
    <w:rsid w:val="000C7860"/>
    <w:rsid w:val="000C7F1C"/>
    <w:rsid w:val="000D0506"/>
    <w:rsid w:val="000D172F"/>
    <w:rsid w:val="000D1BF9"/>
    <w:rsid w:val="000D2783"/>
    <w:rsid w:val="000D2A1F"/>
    <w:rsid w:val="000D32BE"/>
    <w:rsid w:val="000D33F5"/>
    <w:rsid w:val="000D4600"/>
    <w:rsid w:val="000D64CC"/>
    <w:rsid w:val="000D69A2"/>
    <w:rsid w:val="000D7A3F"/>
    <w:rsid w:val="000D7FDD"/>
    <w:rsid w:val="000E0B5E"/>
    <w:rsid w:val="000E12F0"/>
    <w:rsid w:val="000E1328"/>
    <w:rsid w:val="000E2285"/>
    <w:rsid w:val="000E2C7C"/>
    <w:rsid w:val="000E2DCA"/>
    <w:rsid w:val="000E39E6"/>
    <w:rsid w:val="000E4C37"/>
    <w:rsid w:val="000E4C69"/>
    <w:rsid w:val="000E51C4"/>
    <w:rsid w:val="000E5447"/>
    <w:rsid w:val="000E552D"/>
    <w:rsid w:val="000E6695"/>
    <w:rsid w:val="000E7825"/>
    <w:rsid w:val="000E7ABD"/>
    <w:rsid w:val="000F1081"/>
    <w:rsid w:val="000F18B3"/>
    <w:rsid w:val="000F20EE"/>
    <w:rsid w:val="000F324C"/>
    <w:rsid w:val="000F3FBB"/>
    <w:rsid w:val="000F4C86"/>
    <w:rsid w:val="000F57CA"/>
    <w:rsid w:val="000F6273"/>
    <w:rsid w:val="000F68AB"/>
    <w:rsid w:val="000F69FF"/>
    <w:rsid w:val="000F702A"/>
    <w:rsid w:val="000F7100"/>
    <w:rsid w:val="000F74F9"/>
    <w:rsid w:val="001001A0"/>
    <w:rsid w:val="00100E20"/>
    <w:rsid w:val="00101724"/>
    <w:rsid w:val="00101B38"/>
    <w:rsid w:val="001027AD"/>
    <w:rsid w:val="0010300A"/>
    <w:rsid w:val="00103C1F"/>
    <w:rsid w:val="001042A6"/>
    <w:rsid w:val="001042FE"/>
    <w:rsid w:val="00104D9E"/>
    <w:rsid w:val="001053D4"/>
    <w:rsid w:val="00105497"/>
    <w:rsid w:val="00105D08"/>
    <w:rsid w:val="00105FC6"/>
    <w:rsid w:val="0010627D"/>
    <w:rsid w:val="0010730C"/>
    <w:rsid w:val="00107C82"/>
    <w:rsid w:val="00107D33"/>
    <w:rsid w:val="00107F78"/>
    <w:rsid w:val="001106DC"/>
    <w:rsid w:val="00110F4B"/>
    <w:rsid w:val="00111B4F"/>
    <w:rsid w:val="0011220F"/>
    <w:rsid w:val="00114D8D"/>
    <w:rsid w:val="00115373"/>
    <w:rsid w:val="00116012"/>
    <w:rsid w:val="001163A0"/>
    <w:rsid w:val="00116757"/>
    <w:rsid w:val="001176C9"/>
    <w:rsid w:val="00117852"/>
    <w:rsid w:val="00117B6A"/>
    <w:rsid w:val="00117EB4"/>
    <w:rsid w:val="00120F32"/>
    <w:rsid w:val="001212D7"/>
    <w:rsid w:val="00121A6A"/>
    <w:rsid w:val="0012254E"/>
    <w:rsid w:val="00122A82"/>
    <w:rsid w:val="00122E5D"/>
    <w:rsid w:val="00122F90"/>
    <w:rsid w:val="00123450"/>
    <w:rsid w:val="00123C9C"/>
    <w:rsid w:val="00124139"/>
    <w:rsid w:val="00124C3E"/>
    <w:rsid w:val="00125E12"/>
    <w:rsid w:val="00126033"/>
    <w:rsid w:val="00127FA2"/>
    <w:rsid w:val="0013058E"/>
    <w:rsid w:val="0013071E"/>
    <w:rsid w:val="001307DC"/>
    <w:rsid w:val="00130BDA"/>
    <w:rsid w:val="00131399"/>
    <w:rsid w:val="00131F78"/>
    <w:rsid w:val="00131FA7"/>
    <w:rsid w:val="0013239A"/>
    <w:rsid w:val="00132738"/>
    <w:rsid w:val="00132DB7"/>
    <w:rsid w:val="001335B2"/>
    <w:rsid w:val="00134A57"/>
    <w:rsid w:val="00134C11"/>
    <w:rsid w:val="00135D26"/>
    <w:rsid w:val="00136264"/>
    <w:rsid w:val="001365BD"/>
    <w:rsid w:val="00136826"/>
    <w:rsid w:val="00136880"/>
    <w:rsid w:val="00137986"/>
    <w:rsid w:val="001405B4"/>
    <w:rsid w:val="00141053"/>
    <w:rsid w:val="00141577"/>
    <w:rsid w:val="00141CF7"/>
    <w:rsid w:val="00142126"/>
    <w:rsid w:val="001431CE"/>
    <w:rsid w:val="00143358"/>
    <w:rsid w:val="00143C78"/>
    <w:rsid w:val="001448BD"/>
    <w:rsid w:val="00145347"/>
    <w:rsid w:val="00145443"/>
    <w:rsid w:val="00146230"/>
    <w:rsid w:val="001467AE"/>
    <w:rsid w:val="00146A7C"/>
    <w:rsid w:val="00146EBA"/>
    <w:rsid w:val="0014719A"/>
    <w:rsid w:val="00150632"/>
    <w:rsid w:val="00150E2B"/>
    <w:rsid w:val="00151C33"/>
    <w:rsid w:val="001526F2"/>
    <w:rsid w:val="00152905"/>
    <w:rsid w:val="001540FC"/>
    <w:rsid w:val="0015415C"/>
    <w:rsid w:val="001542A2"/>
    <w:rsid w:val="001543CE"/>
    <w:rsid w:val="00154691"/>
    <w:rsid w:val="00154B69"/>
    <w:rsid w:val="0015510E"/>
    <w:rsid w:val="0015631D"/>
    <w:rsid w:val="00156DE2"/>
    <w:rsid w:val="00157CE4"/>
    <w:rsid w:val="00160FAF"/>
    <w:rsid w:val="0016118E"/>
    <w:rsid w:val="00161918"/>
    <w:rsid w:val="001632EB"/>
    <w:rsid w:val="00163317"/>
    <w:rsid w:val="00163433"/>
    <w:rsid w:val="00164764"/>
    <w:rsid w:val="00164819"/>
    <w:rsid w:val="00165632"/>
    <w:rsid w:val="00165BD4"/>
    <w:rsid w:val="00165C86"/>
    <w:rsid w:val="00166E0C"/>
    <w:rsid w:val="001674E9"/>
    <w:rsid w:val="001677EA"/>
    <w:rsid w:val="00167B81"/>
    <w:rsid w:val="00167E70"/>
    <w:rsid w:val="00170311"/>
    <w:rsid w:val="00170F3A"/>
    <w:rsid w:val="00171B10"/>
    <w:rsid w:val="00171CAF"/>
    <w:rsid w:val="00172344"/>
    <w:rsid w:val="00172A41"/>
    <w:rsid w:val="00172E9D"/>
    <w:rsid w:val="0017371C"/>
    <w:rsid w:val="00175664"/>
    <w:rsid w:val="001759EE"/>
    <w:rsid w:val="00175F2E"/>
    <w:rsid w:val="00176465"/>
    <w:rsid w:val="001766E6"/>
    <w:rsid w:val="00177F25"/>
    <w:rsid w:val="00180D33"/>
    <w:rsid w:val="00180ECC"/>
    <w:rsid w:val="001813DF"/>
    <w:rsid w:val="001815EE"/>
    <w:rsid w:val="00181703"/>
    <w:rsid w:val="00181754"/>
    <w:rsid w:val="00181768"/>
    <w:rsid w:val="001817BC"/>
    <w:rsid w:val="00183899"/>
    <w:rsid w:val="00183DCA"/>
    <w:rsid w:val="00183FB7"/>
    <w:rsid w:val="001843A6"/>
    <w:rsid w:val="00184D0C"/>
    <w:rsid w:val="00185B9D"/>
    <w:rsid w:val="00185C9C"/>
    <w:rsid w:val="00186AEE"/>
    <w:rsid w:val="00186C5E"/>
    <w:rsid w:val="001877CF"/>
    <w:rsid w:val="001877D5"/>
    <w:rsid w:val="00187885"/>
    <w:rsid w:val="00187EBA"/>
    <w:rsid w:val="00191528"/>
    <w:rsid w:val="00191CBF"/>
    <w:rsid w:val="00192336"/>
    <w:rsid w:val="0019397A"/>
    <w:rsid w:val="00193A2D"/>
    <w:rsid w:val="00193A6A"/>
    <w:rsid w:val="00193EA5"/>
    <w:rsid w:val="00194571"/>
    <w:rsid w:val="00194684"/>
    <w:rsid w:val="00194F1C"/>
    <w:rsid w:val="00195733"/>
    <w:rsid w:val="001970AF"/>
    <w:rsid w:val="001A0964"/>
    <w:rsid w:val="001A0970"/>
    <w:rsid w:val="001A10A3"/>
    <w:rsid w:val="001A1A85"/>
    <w:rsid w:val="001A2343"/>
    <w:rsid w:val="001A2CF2"/>
    <w:rsid w:val="001A3E89"/>
    <w:rsid w:val="001A426C"/>
    <w:rsid w:val="001A42CE"/>
    <w:rsid w:val="001A48DE"/>
    <w:rsid w:val="001A4CAA"/>
    <w:rsid w:val="001A4FB2"/>
    <w:rsid w:val="001A5C7E"/>
    <w:rsid w:val="001A5E97"/>
    <w:rsid w:val="001A5F99"/>
    <w:rsid w:val="001A6DEC"/>
    <w:rsid w:val="001A6F05"/>
    <w:rsid w:val="001A7AFB"/>
    <w:rsid w:val="001B01B5"/>
    <w:rsid w:val="001B01F7"/>
    <w:rsid w:val="001B04DA"/>
    <w:rsid w:val="001B069A"/>
    <w:rsid w:val="001B20A6"/>
    <w:rsid w:val="001B2C90"/>
    <w:rsid w:val="001B33AE"/>
    <w:rsid w:val="001B3E09"/>
    <w:rsid w:val="001B5063"/>
    <w:rsid w:val="001B53DE"/>
    <w:rsid w:val="001B61E4"/>
    <w:rsid w:val="001B6242"/>
    <w:rsid w:val="001B63D3"/>
    <w:rsid w:val="001B689B"/>
    <w:rsid w:val="001B7A35"/>
    <w:rsid w:val="001C0014"/>
    <w:rsid w:val="001C0396"/>
    <w:rsid w:val="001C0906"/>
    <w:rsid w:val="001C0FF8"/>
    <w:rsid w:val="001C1A4B"/>
    <w:rsid w:val="001C1E66"/>
    <w:rsid w:val="001C3215"/>
    <w:rsid w:val="001C32D1"/>
    <w:rsid w:val="001C468F"/>
    <w:rsid w:val="001C50E1"/>
    <w:rsid w:val="001C5FD5"/>
    <w:rsid w:val="001C700E"/>
    <w:rsid w:val="001C7852"/>
    <w:rsid w:val="001C7F97"/>
    <w:rsid w:val="001D104A"/>
    <w:rsid w:val="001D18AC"/>
    <w:rsid w:val="001D293F"/>
    <w:rsid w:val="001D2F6F"/>
    <w:rsid w:val="001D4D63"/>
    <w:rsid w:val="001D5333"/>
    <w:rsid w:val="001D555B"/>
    <w:rsid w:val="001D60D1"/>
    <w:rsid w:val="001D6395"/>
    <w:rsid w:val="001D78D4"/>
    <w:rsid w:val="001E07F2"/>
    <w:rsid w:val="001E0F27"/>
    <w:rsid w:val="001E2766"/>
    <w:rsid w:val="001E2AD1"/>
    <w:rsid w:val="001E2BE1"/>
    <w:rsid w:val="001E2FD4"/>
    <w:rsid w:val="001E3366"/>
    <w:rsid w:val="001E4DC6"/>
    <w:rsid w:val="001E55BE"/>
    <w:rsid w:val="001E618F"/>
    <w:rsid w:val="001E71C1"/>
    <w:rsid w:val="001E7F9D"/>
    <w:rsid w:val="001F1321"/>
    <w:rsid w:val="001F1590"/>
    <w:rsid w:val="001F1C94"/>
    <w:rsid w:val="001F1EE6"/>
    <w:rsid w:val="001F3216"/>
    <w:rsid w:val="001F34AD"/>
    <w:rsid w:val="001F353E"/>
    <w:rsid w:val="001F41CD"/>
    <w:rsid w:val="001F482F"/>
    <w:rsid w:val="001F4842"/>
    <w:rsid w:val="001F4F82"/>
    <w:rsid w:val="001F5261"/>
    <w:rsid w:val="001F5C4E"/>
    <w:rsid w:val="001F6595"/>
    <w:rsid w:val="001F6C3C"/>
    <w:rsid w:val="001F6F53"/>
    <w:rsid w:val="001F731D"/>
    <w:rsid w:val="001F771A"/>
    <w:rsid w:val="0020037C"/>
    <w:rsid w:val="00200513"/>
    <w:rsid w:val="00200E21"/>
    <w:rsid w:val="00202441"/>
    <w:rsid w:val="00202662"/>
    <w:rsid w:val="00202688"/>
    <w:rsid w:val="00202A42"/>
    <w:rsid w:val="00202DFB"/>
    <w:rsid w:val="002031FB"/>
    <w:rsid w:val="00203BB8"/>
    <w:rsid w:val="00203E76"/>
    <w:rsid w:val="002060DD"/>
    <w:rsid w:val="00206F5D"/>
    <w:rsid w:val="00207173"/>
    <w:rsid w:val="00207BAC"/>
    <w:rsid w:val="00210A4F"/>
    <w:rsid w:val="00210AA0"/>
    <w:rsid w:val="00212877"/>
    <w:rsid w:val="00212901"/>
    <w:rsid w:val="00212D47"/>
    <w:rsid w:val="0021329F"/>
    <w:rsid w:val="00213BAA"/>
    <w:rsid w:val="00214658"/>
    <w:rsid w:val="00214D4C"/>
    <w:rsid w:val="00215053"/>
    <w:rsid w:val="00215CC3"/>
    <w:rsid w:val="00216A16"/>
    <w:rsid w:val="0021776F"/>
    <w:rsid w:val="002177A7"/>
    <w:rsid w:val="00222436"/>
    <w:rsid w:val="00222A99"/>
    <w:rsid w:val="00222FC0"/>
    <w:rsid w:val="002232D6"/>
    <w:rsid w:val="00223C07"/>
    <w:rsid w:val="00224AA8"/>
    <w:rsid w:val="00224E33"/>
    <w:rsid w:val="002253F9"/>
    <w:rsid w:val="002254BB"/>
    <w:rsid w:val="00225BA8"/>
    <w:rsid w:val="00225DA6"/>
    <w:rsid w:val="002270E6"/>
    <w:rsid w:val="002306B2"/>
    <w:rsid w:val="00230981"/>
    <w:rsid w:val="00230AFD"/>
    <w:rsid w:val="00230D21"/>
    <w:rsid w:val="0023190B"/>
    <w:rsid w:val="00231CF2"/>
    <w:rsid w:val="00232805"/>
    <w:rsid w:val="002329F6"/>
    <w:rsid w:val="0023418F"/>
    <w:rsid w:val="00234C33"/>
    <w:rsid w:val="00234CBF"/>
    <w:rsid w:val="002350B7"/>
    <w:rsid w:val="002358FE"/>
    <w:rsid w:val="00235F9C"/>
    <w:rsid w:val="00237171"/>
    <w:rsid w:val="0023777E"/>
    <w:rsid w:val="00237BA8"/>
    <w:rsid w:val="00240975"/>
    <w:rsid w:val="00241780"/>
    <w:rsid w:val="00241B94"/>
    <w:rsid w:val="00241EAE"/>
    <w:rsid w:val="002424C8"/>
    <w:rsid w:val="00242948"/>
    <w:rsid w:val="00242E4A"/>
    <w:rsid w:val="00242F48"/>
    <w:rsid w:val="002431A8"/>
    <w:rsid w:val="00243821"/>
    <w:rsid w:val="00243905"/>
    <w:rsid w:val="00244BD1"/>
    <w:rsid w:val="0024548C"/>
    <w:rsid w:val="002457D7"/>
    <w:rsid w:val="00245AB7"/>
    <w:rsid w:val="00245AC2"/>
    <w:rsid w:val="00245D8F"/>
    <w:rsid w:val="00246177"/>
    <w:rsid w:val="00247792"/>
    <w:rsid w:val="00247E8E"/>
    <w:rsid w:val="00250614"/>
    <w:rsid w:val="00250E50"/>
    <w:rsid w:val="0025103B"/>
    <w:rsid w:val="00251649"/>
    <w:rsid w:val="00251830"/>
    <w:rsid w:val="0025237D"/>
    <w:rsid w:val="00252A6D"/>
    <w:rsid w:val="00252C72"/>
    <w:rsid w:val="002534E3"/>
    <w:rsid w:val="00253693"/>
    <w:rsid w:val="00254163"/>
    <w:rsid w:val="00254608"/>
    <w:rsid w:val="002548FB"/>
    <w:rsid w:val="00254F3E"/>
    <w:rsid w:val="002556F2"/>
    <w:rsid w:val="00255B17"/>
    <w:rsid w:val="00256BB9"/>
    <w:rsid w:val="00257435"/>
    <w:rsid w:val="00257CDC"/>
    <w:rsid w:val="00257DD9"/>
    <w:rsid w:val="002601C5"/>
    <w:rsid w:val="00260233"/>
    <w:rsid w:val="002603B6"/>
    <w:rsid w:val="002604B7"/>
    <w:rsid w:val="002604C1"/>
    <w:rsid w:val="00260BBF"/>
    <w:rsid w:val="00261071"/>
    <w:rsid w:val="002620ED"/>
    <w:rsid w:val="00264EBC"/>
    <w:rsid w:val="00264FCC"/>
    <w:rsid w:val="002652FF"/>
    <w:rsid w:val="00266021"/>
    <w:rsid w:val="00266361"/>
    <w:rsid w:val="0026642C"/>
    <w:rsid w:val="00266635"/>
    <w:rsid w:val="00267B00"/>
    <w:rsid w:val="00267E05"/>
    <w:rsid w:val="00270052"/>
    <w:rsid w:val="00271043"/>
    <w:rsid w:val="0027109B"/>
    <w:rsid w:val="00271509"/>
    <w:rsid w:val="002724A3"/>
    <w:rsid w:val="00272596"/>
    <w:rsid w:val="00272760"/>
    <w:rsid w:val="00272A77"/>
    <w:rsid w:val="00273995"/>
    <w:rsid w:val="00273F0C"/>
    <w:rsid w:val="00274D03"/>
    <w:rsid w:val="00274FF8"/>
    <w:rsid w:val="00275215"/>
    <w:rsid w:val="002753CA"/>
    <w:rsid w:val="0027555C"/>
    <w:rsid w:val="00275D71"/>
    <w:rsid w:val="00276345"/>
    <w:rsid w:val="00276BC2"/>
    <w:rsid w:val="0027777B"/>
    <w:rsid w:val="00280D25"/>
    <w:rsid w:val="002830E9"/>
    <w:rsid w:val="00283522"/>
    <w:rsid w:val="00283999"/>
    <w:rsid w:val="002842AD"/>
    <w:rsid w:val="002843CF"/>
    <w:rsid w:val="0028487E"/>
    <w:rsid w:val="00285295"/>
    <w:rsid w:val="002856FE"/>
    <w:rsid w:val="002858AA"/>
    <w:rsid w:val="00285CDB"/>
    <w:rsid w:val="0028678C"/>
    <w:rsid w:val="00287239"/>
    <w:rsid w:val="00287320"/>
    <w:rsid w:val="002877E6"/>
    <w:rsid w:val="002910FA"/>
    <w:rsid w:val="00291689"/>
    <w:rsid w:val="00291C7A"/>
    <w:rsid w:val="00291F04"/>
    <w:rsid w:val="002924F8"/>
    <w:rsid w:val="0029277B"/>
    <w:rsid w:val="002927F7"/>
    <w:rsid w:val="00292EFF"/>
    <w:rsid w:val="00293DD0"/>
    <w:rsid w:val="00294C4F"/>
    <w:rsid w:val="00294F19"/>
    <w:rsid w:val="00294F3D"/>
    <w:rsid w:val="00295017"/>
    <w:rsid w:val="0029504B"/>
    <w:rsid w:val="00295B14"/>
    <w:rsid w:val="0029661B"/>
    <w:rsid w:val="00296A8E"/>
    <w:rsid w:val="002971F1"/>
    <w:rsid w:val="00297B0D"/>
    <w:rsid w:val="002A182B"/>
    <w:rsid w:val="002A21B8"/>
    <w:rsid w:val="002A2249"/>
    <w:rsid w:val="002A2641"/>
    <w:rsid w:val="002A2726"/>
    <w:rsid w:val="002A2999"/>
    <w:rsid w:val="002A2E2A"/>
    <w:rsid w:val="002A579B"/>
    <w:rsid w:val="002A60DF"/>
    <w:rsid w:val="002A76D9"/>
    <w:rsid w:val="002B0C57"/>
    <w:rsid w:val="002B10A0"/>
    <w:rsid w:val="002B13D8"/>
    <w:rsid w:val="002B20B3"/>
    <w:rsid w:val="002B211E"/>
    <w:rsid w:val="002B273B"/>
    <w:rsid w:val="002B2F2D"/>
    <w:rsid w:val="002B3176"/>
    <w:rsid w:val="002B3293"/>
    <w:rsid w:val="002B412A"/>
    <w:rsid w:val="002B447C"/>
    <w:rsid w:val="002B4A16"/>
    <w:rsid w:val="002B57C1"/>
    <w:rsid w:val="002B58D1"/>
    <w:rsid w:val="002B5CA7"/>
    <w:rsid w:val="002B5EF7"/>
    <w:rsid w:val="002B6132"/>
    <w:rsid w:val="002B6475"/>
    <w:rsid w:val="002B6DBD"/>
    <w:rsid w:val="002B736D"/>
    <w:rsid w:val="002C16FD"/>
    <w:rsid w:val="002C1B25"/>
    <w:rsid w:val="002C22AB"/>
    <w:rsid w:val="002C2D7B"/>
    <w:rsid w:val="002C3835"/>
    <w:rsid w:val="002C43E5"/>
    <w:rsid w:val="002C47F3"/>
    <w:rsid w:val="002C494B"/>
    <w:rsid w:val="002C536E"/>
    <w:rsid w:val="002C5538"/>
    <w:rsid w:val="002C5EB7"/>
    <w:rsid w:val="002C6697"/>
    <w:rsid w:val="002C7818"/>
    <w:rsid w:val="002C7E30"/>
    <w:rsid w:val="002D1071"/>
    <w:rsid w:val="002D17F1"/>
    <w:rsid w:val="002D182B"/>
    <w:rsid w:val="002D1C46"/>
    <w:rsid w:val="002D1FF0"/>
    <w:rsid w:val="002D2272"/>
    <w:rsid w:val="002D3ECB"/>
    <w:rsid w:val="002D3F4C"/>
    <w:rsid w:val="002D42E3"/>
    <w:rsid w:val="002D44CA"/>
    <w:rsid w:val="002D4AEF"/>
    <w:rsid w:val="002D4C0D"/>
    <w:rsid w:val="002D526F"/>
    <w:rsid w:val="002D546F"/>
    <w:rsid w:val="002D5711"/>
    <w:rsid w:val="002D5755"/>
    <w:rsid w:val="002D5E26"/>
    <w:rsid w:val="002D7996"/>
    <w:rsid w:val="002D7ED6"/>
    <w:rsid w:val="002E017C"/>
    <w:rsid w:val="002E0531"/>
    <w:rsid w:val="002E0893"/>
    <w:rsid w:val="002E0AEB"/>
    <w:rsid w:val="002E0E72"/>
    <w:rsid w:val="002E1517"/>
    <w:rsid w:val="002E1CBD"/>
    <w:rsid w:val="002E2681"/>
    <w:rsid w:val="002E2A33"/>
    <w:rsid w:val="002E2C18"/>
    <w:rsid w:val="002E33DF"/>
    <w:rsid w:val="002E33EB"/>
    <w:rsid w:val="002E35BA"/>
    <w:rsid w:val="002E3A19"/>
    <w:rsid w:val="002E41F0"/>
    <w:rsid w:val="002E4EF9"/>
    <w:rsid w:val="002E4F93"/>
    <w:rsid w:val="002E57A3"/>
    <w:rsid w:val="002E5CC8"/>
    <w:rsid w:val="002E5DE3"/>
    <w:rsid w:val="002E7982"/>
    <w:rsid w:val="002F079A"/>
    <w:rsid w:val="002F0CE0"/>
    <w:rsid w:val="002F11A3"/>
    <w:rsid w:val="002F1C72"/>
    <w:rsid w:val="002F1CCD"/>
    <w:rsid w:val="002F1F43"/>
    <w:rsid w:val="002F2170"/>
    <w:rsid w:val="002F29B5"/>
    <w:rsid w:val="002F30F8"/>
    <w:rsid w:val="002F31CC"/>
    <w:rsid w:val="002F3B37"/>
    <w:rsid w:val="002F425C"/>
    <w:rsid w:val="002F4B01"/>
    <w:rsid w:val="002F546A"/>
    <w:rsid w:val="002F6005"/>
    <w:rsid w:val="002F65BF"/>
    <w:rsid w:val="002F681A"/>
    <w:rsid w:val="002F6AC9"/>
    <w:rsid w:val="002F79B4"/>
    <w:rsid w:val="003001D8"/>
    <w:rsid w:val="003013A0"/>
    <w:rsid w:val="00301A5B"/>
    <w:rsid w:val="00302426"/>
    <w:rsid w:val="003025E8"/>
    <w:rsid w:val="00302CD3"/>
    <w:rsid w:val="00302D87"/>
    <w:rsid w:val="00302F27"/>
    <w:rsid w:val="00305D98"/>
    <w:rsid w:val="0030623A"/>
    <w:rsid w:val="0030649B"/>
    <w:rsid w:val="0030651F"/>
    <w:rsid w:val="0030691B"/>
    <w:rsid w:val="00307338"/>
    <w:rsid w:val="00311ADE"/>
    <w:rsid w:val="00312320"/>
    <w:rsid w:val="00312323"/>
    <w:rsid w:val="0031282D"/>
    <w:rsid w:val="00312C9C"/>
    <w:rsid w:val="00313B75"/>
    <w:rsid w:val="00314256"/>
    <w:rsid w:val="003148E4"/>
    <w:rsid w:val="00314BAA"/>
    <w:rsid w:val="00314EFE"/>
    <w:rsid w:val="003151E0"/>
    <w:rsid w:val="00315337"/>
    <w:rsid w:val="00315DDC"/>
    <w:rsid w:val="00315EF4"/>
    <w:rsid w:val="003173E8"/>
    <w:rsid w:val="00317EE6"/>
    <w:rsid w:val="003208CD"/>
    <w:rsid w:val="003208DA"/>
    <w:rsid w:val="0032093A"/>
    <w:rsid w:val="00320BAD"/>
    <w:rsid w:val="0032106F"/>
    <w:rsid w:val="003213E3"/>
    <w:rsid w:val="00321E1B"/>
    <w:rsid w:val="0032260B"/>
    <w:rsid w:val="003231BA"/>
    <w:rsid w:val="00323239"/>
    <w:rsid w:val="00323F90"/>
    <w:rsid w:val="00324163"/>
    <w:rsid w:val="0032458F"/>
    <w:rsid w:val="003247FA"/>
    <w:rsid w:val="003262E6"/>
    <w:rsid w:val="00326746"/>
    <w:rsid w:val="0032720A"/>
    <w:rsid w:val="003272CA"/>
    <w:rsid w:val="003273F9"/>
    <w:rsid w:val="00327455"/>
    <w:rsid w:val="00327A68"/>
    <w:rsid w:val="00327E43"/>
    <w:rsid w:val="00330814"/>
    <w:rsid w:val="003310F8"/>
    <w:rsid w:val="00331586"/>
    <w:rsid w:val="00332C95"/>
    <w:rsid w:val="003330AA"/>
    <w:rsid w:val="003335CF"/>
    <w:rsid w:val="003341C8"/>
    <w:rsid w:val="0033523B"/>
    <w:rsid w:val="00335B2D"/>
    <w:rsid w:val="00335DFF"/>
    <w:rsid w:val="0033685B"/>
    <w:rsid w:val="003373BB"/>
    <w:rsid w:val="00340110"/>
    <w:rsid w:val="003408D0"/>
    <w:rsid w:val="00340C35"/>
    <w:rsid w:val="00340F94"/>
    <w:rsid w:val="00341799"/>
    <w:rsid w:val="00341862"/>
    <w:rsid w:val="00342291"/>
    <w:rsid w:val="00342610"/>
    <w:rsid w:val="0034273E"/>
    <w:rsid w:val="003431EA"/>
    <w:rsid w:val="00343324"/>
    <w:rsid w:val="003443CE"/>
    <w:rsid w:val="003444BA"/>
    <w:rsid w:val="003449F8"/>
    <w:rsid w:val="00350D3A"/>
    <w:rsid w:val="00350E9A"/>
    <w:rsid w:val="0035264D"/>
    <w:rsid w:val="00352924"/>
    <w:rsid w:val="00352DD7"/>
    <w:rsid w:val="003531CD"/>
    <w:rsid w:val="003540F6"/>
    <w:rsid w:val="003548CA"/>
    <w:rsid w:val="0035493D"/>
    <w:rsid w:val="003553BB"/>
    <w:rsid w:val="00355546"/>
    <w:rsid w:val="003603A2"/>
    <w:rsid w:val="003611D7"/>
    <w:rsid w:val="0036196C"/>
    <w:rsid w:val="00361DC5"/>
    <w:rsid w:val="003620BE"/>
    <w:rsid w:val="00362B60"/>
    <w:rsid w:val="0036383A"/>
    <w:rsid w:val="00363D85"/>
    <w:rsid w:val="00363F20"/>
    <w:rsid w:val="00364183"/>
    <w:rsid w:val="00366D83"/>
    <w:rsid w:val="00367840"/>
    <w:rsid w:val="003704A2"/>
    <w:rsid w:val="00370762"/>
    <w:rsid w:val="003709CE"/>
    <w:rsid w:val="00370F6F"/>
    <w:rsid w:val="00371A6D"/>
    <w:rsid w:val="00371B0C"/>
    <w:rsid w:val="00371F27"/>
    <w:rsid w:val="00372726"/>
    <w:rsid w:val="00372B7C"/>
    <w:rsid w:val="00372BA4"/>
    <w:rsid w:val="00372F56"/>
    <w:rsid w:val="00373CFB"/>
    <w:rsid w:val="00373FAF"/>
    <w:rsid w:val="00374C92"/>
    <w:rsid w:val="00374F8E"/>
    <w:rsid w:val="0037579E"/>
    <w:rsid w:val="00375DAA"/>
    <w:rsid w:val="00376778"/>
    <w:rsid w:val="00376AB7"/>
    <w:rsid w:val="00377DFE"/>
    <w:rsid w:val="00377E2A"/>
    <w:rsid w:val="0038075E"/>
    <w:rsid w:val="00381A59"/>
    <w:rsid w:val="00382E31"/>
    <w:rsid w:val="00383C0F"/>
    <w:rsid w:val="00383FE8"/>
    <w:rsid w:val="003840F0"/>
    <w:rsid w:val="00384358"/>
    <w:rsid w:val="0038499B"/>
    <w:rsid w:val="00385315"/>
    <w:rsid w:val="00385737"/>
    <w:rsid w:val="00385E4D"/>
    <w:rsid w:val="0038643E"/>
    <w:rsid w:val="0038650C"/>
    <w:rsid w:val="00386A1A"/>
    <w:rsid w:val="00386D13"/>
    <w:rsid w:val="0038704D"/>
    <w:rsid w:val="00387E63"/>
    <w:rsid w:val="00391304"/>
    <w:rsid w:val="003914B5"/>
    <w:rsid w:val="00391809"/>
    <w:rsid w:val="00391B5F"/>
    <w:rsid w:val="00391D8A"/>
    <w:rsid w:val="00392679"/>
    <w:rsid w:val="00392C1A"/>
    <w:rsid w:val="00392E20"/>
    <w:rsid w:val="003932DC"/>
    <w:rsid w:val="003937CE"/>
    <w:rsid w:val="00394A05"/>
    <w:rsid w:val="003962B2"/>
    <w:rsid w:val="0039714F"/>
    <w:rsid w:val="0039751E"/>
    <w:rsid w:val="00397860"/>
    <w:rsid w:val="0039786C"/>
    <w:rsid w:val="003A0BB1"/>
    <w:rsid w:val="003A0C9B"/>
    <w:rsid w:val="003A18E9"/>
    <w:rsid w:val="003A1A6E"/>
    <w:rsid w:val="003A1C9E"/>
    <w:rsid w:val="003A1E08"/>
    <w:rsid w:val="003A2482"/>
    <w:rsid w:val="003A38AA"/>
    <w:rsid w:val="003A3C4E"/>
    <w:rsid w:val="003A3C92"/>
    <w:rsid w:val="003A4345"/>
    <w:rsid w:val="003A5BF2"/>
    <w:rsid w:val="003A5DDE"/>
    <w:rsid w:val="003A665B"/>
    <w:rsid w:val="003A6998"/>
    <w:rsid w:val="003A69EB"/>
    <w:rsid w:val="003A72AD"/>
    <w:rsid w:val="003A78E9"/>
    <w:rsid w:val="003A7E22"/>
    <w:rsid w:val="003B04B1"/>
    <w:rsid w:val="003B0CA1"/>
    <w:rsid w:val="003B11D9"/>
    <w:rsid w:val="003B1C15"/>
    <w:rsid w:val="003B2843"/>
    <w:rsid w:val="003B28EB"/>
    <w:rsid w:val="003B3451"/>
    <w:rsid w:val="003B3924"/>
    <w:rsid w:val="003B4541"/>
    <w:rsid w:val="003B471E"/>
    <w:rsid w:val="003B4D8C"/>
    <w:rsid w:val="003B524B"/>
    <w:rsid w:val="003B556D"/>
    <w:rsid w:val="003B5C4F"/>
    <w:rsid w:val="003B5F19"/>
    <w:rsid w:val="003B6A36"/>
    <w:rsid w:val="003B6C1A"/>
    <w:rsid w:val="003B710F"/>
    <w:rsid w:val="003B7127"/>
    <w:rsid w:val="003B7692"/>
    <w:rsid w:val="003B77A5"/>
    <w:rsid w:val="003C01FB"/>
    <w:rsid w:val="003C0921"/>
    <w:rsid w:val="003C167B"/>
    <w:rsid w:val="003C18C9"/>
    <w:rsid w:val="003C2037"/>
    <w:rsid w:val="003C219A"/>
    <w:rsid w:val="003C2328"/>
    <w:rsid w:val="003C2329"/>
    <w:rsid w:val="003C2583"/>
    <w:rsid w:val="003C279F"/>
    <w:rsid w:val="003C3594"/>
    <w:rsid w:val="003C3B44"/>
    <w:rsid w:val="003C3CAF"/>
    <w:rsid w:val="003C4175"/>
    <w:rsid w:val="003C4213"/>
    <w:rsid w:val="003C4ADB"/>
    <w:rsid w:val="003C4EC3"/>
    <w:rsid w:val="003C5422"/>
    <w:rsid w:val="003C54E0"/>
    <w:rsid w:val="003C5573"/>
    <w:rsid w:val="003C562C"/>
    <w:rsid w:val="003D06B5"/>
    <w:rsid w:val="003D0F5A"/>
    <w:rsid w:val="003D1916"/>
    <w:rsid w:val="003D25FD"/>
    <w:rsid w:val="003D262D"/>
    <w:rsid w:val="003D2D79"/>
    <w:rsid w:val="003D348A"/>
    <w:rsid w:val="003D3753"/>
    <w:rsid w:val="003D47FA"/>
    <w:rsid w:val="003D5936"/>
    <w:rsid w:val="003D5E19"/>
    <w:rsid w:val="003D637E"/>
    <w:rsid w:val="003D6E07"/>
    <w:rsid w:val="003D7037"/>
    <w:rsid w:val="003D7B63"/>
    <w:rsid w:val="003E0337"/>
    <w:rsid w:val="003E0D70"/>
    <w:rsid w:val="003E0DFC"/>
    <w:rsid w:val="003E119D"/>
    <w:rsid w:val="003E129D"/>
    <w:rsid w:val="003E1763"/>
    <w:rsid w:val="003E25E6"/>
    <w:rsid w:val="003E3F7A"/>
    <w:rsid w:val="003E4514"/>
    <w:rsid w:val="003E4DCC"/>
    <w:rsid w:val="003E5087"/>
    <w:rsid w:val="003E52A1"/>
    <w:rsid w:val="003E5621"/>
    <w:rsid w:val="003E56E2"/>
    <w:rsid w:val="003F04DF"/>
    <w:rsid w:val="003F060C"/>
    <w:rsid w:val="003F13DA"/>
    <w:rsid w:val="003F1B47"/>
    <w:rsid w:val="003F257F"/>
    <w:rsid w:val="003F25AD"/>
    <w:rsid w:val="003F2BD7"/>
    <w:rsid w:val="003F308D"/>
    <w:rsid w:val="003F4427"/>
    <w:rsid w:val="003F5224"/>
    <w:rsid w:val="003F596F"/>
    <w:rsid w:val="003F5A7A"/>
    <w:rsid w:val="003F5FF1"/>
    <w:rsid w:val="003F5FFE"/>
    <w:rsid w:val="003F633B"/>
    <w:rsid w:val="003F63B1"/>
    <w:rsid w:val="003F6B33"/>
    <w:rsid w:val="003F6BB2"/>
    <w:rsid w:val="003F6D80"/>
    <w:rsid w:val="003F6F3B"/>
    <w:rsid w:val="003F6FED"/>
    <w:rsid w:val="003F70CB"/>
    <w:rsid w:val="003F7929"/>
    <w:rsid w:val="003F7DDA"/>
    <w:rsid w:val="004005AE"/>
    <w:rsid w:val="00400DFE"/>
    <w:rsid w:val="004016F8"/>
    <w:rsid w:val="00401B9C"/>
    <w:rsid w:val="00401BDC"/>
    <w:rsid w:val="00401D3E"/>
    <w:rsid w:val="004021F5"/>
    <w:rsid w:val="00402A18"/>
    <w:rsid w:val="00402CF4"/>
    <w:rsid w:val="00403A3F"/>
    <w:rsid w:val="00403FA0"/>
    <w:rsid w:val="004044EE"/>
    <w:rsid w:val="0040498A"/>
    <w:rsid w:val="00404B5B"/>
    <w:rsid w:val="00404D5C"/>
    <w:rsid w:val="00404EFA"/>
    <w:rsid w:val="00404FB8"/>
    <w:rsid w:val="0040603F"/>
    <w:rsid w:val="00406259"/>
    <w:rsid w:val="004067D6"/>
    <w:rsid w:val="00410002"/>
    <w:rsid w:val="0041114A"/>
    <w:rsid w:val="00411439"/>
    <w:rsid w:val="004128CF"/>
    <w:rsid w:val="00412BB9"/>
    <w:rsid w:val="00413111"/>
    <w:rsid w:val="004132F8"/>
    <w:rsid w:val="00413646"/>
    <w:rsid w:val="00413823"/>
    <w:rsid w:val="00413ACA"/>
    <w:rsid w:val="00414341"/>
    <w:rsid w:val="004145A0"/>
    <w:rsid w:val="00414967"/>
    <w:rsid w:val="00414BB6"/>
    <w:rsid w:val="00414CB9"/>
    <w:rsid w:val="004152C1"/>
    <w:rsid w:val="00415EFC"/>
    <w:rsid w:val="004160BB"/>
    <w:rsid w:val="00416446"/>
    <w:rsid w:val="00416DD8"/>
    <w:rsid w:val="00417411"/>
    <w:rsid w:val="0041757D"/>
    <w:rsid w:val="00417DBC"/>
    <w:rsid w:val="004211B2"/>
    <w:rsid w:val="0042166B"/>
    <w:rsid w:val="00421CF2"/>
    <w:rsid w:val="004227DA"/>
    <w:rsid w:val="00423443"/>
    <w:rsid w:val="00423C87"/>
    <w:rsid w:val="00423DF5"/>
    <w:rsid w:val="0042436B"/>
    <w:rsid w:val="00424A67"/>
    <w:rsid w:val="00424D0B"/>
    <w:rsid w:val="00424D76"/>
    <w:rsid w:val="00424F27"/>
    <w:rsid w:val="00425D69"/>
    <w:rsid w:val="0042642E"/>
    <w:rsid w:val="004265F2"/>
    <w:rsid w:val="004268C0"/>
    <w:rsid w:val="004269F7"/>
    <w:rsid w:val="0043023F"/>
    <w:rsid w:val="004316BC"/>
    <w:rsid w:val="00431A7E"/>
    <w:rsid w:val="00431BD1"/>
    <w:rsid w:val="004320ED"/>
    <w:rsid w:val="00432363"/>
    <w:rsid w:val="00432453"/>
    <w:rsid w:val="00432A24"/>
    <w:rsid w:val="00432B76"/>
    <w:rsid w:val="0043309D"/>
    <w:rsid w:val="00433D79"/>
    <w:rsid w:val="00434372"/>
    <w:rsid w:val="00434481"/>
    <w:rsid w:val="00434FEF"/>
    <w:rsid w:val="00436F4F"/>
    <w:rsid w:val="004373A6"/>
    <w:rsid w:val="004373FD"/>
    <w:rsid w:val="004400B1"/>
    <w:rsid w:val="00440C5A"/>
    <w:rsid w:val="0044111E"/>
    <w:rsid w:val="004418BB"/>
    <w:rsid w:val="00443748"/>
    <w:rsid w:val="00443C23"/>
    <w:rsid w:val="00443CF7"/>
    <w:rsid w:val="00444558"/>
    <w:rsid w:val="00444E5E"/>
    <w:rsid w:val="00444F21"/>
    <w:rsid w:val="00444FF2"/>
    <w:rsid w:val="004453A3"/>
    <w:rsid w:val="00445B34"/>
    <w:rsid w:val="00446182"/>
    <w:rsid w:val="00446475"/>
    <w:rsid w:val="00446648"/>
    <w:rsid w:val="004469A0"/>
    <w:rsid w:val="00446A71"/>
    <w:rsid w:val="00446DCD"/>
    <w:rsid w:val="00447B85"/>
    <w:rsid w:val="00447CE9"/>
    <w:rsid w:val="00447CF0"/>
    <w:rsid w:val="004506C5"/>
    <w:rsid w:val="00450808"/>
    <w:rsid w:val="00451308"/>
    <w:rsid w:val="00451482"/>
    <w:rsid w:val="0045316F"/>
    <w:rsid w:val="0045344C"/>
    <w:rsid w:val="00453BF0"/>
    <w:rsid w:val="00453EB5"/>
    <w:rsid w:val="004549B4"/>
    <w:rsid w:val="00455121"/>
    <w:rsid w:val="00455A8E"/>
    <w:rsid w:val="0045659E"/>
    <w:rsid w:val="00456688"/>
    <w:rsid w:val="00456BA6"/>
    <w:rsid w:val="00456CAF"/>
    <w:rsid w:val="00456EFF"/>
    <w:rsid w:val="004573C4"/>
    <w:rsid w:val="004574BD"/>
    <w:rsid w:val="004615CB"/>
    <w:rsid w:val="00461D78"/>
    <w:rsid w:val="0046203E"/>
    <w:rsid w:val="004643C3"/>
    <w:rsid w:val="00464CD5"/>
    <w:rsid w:val="00465115"/>
    <w:rsid w:val="0046524F"/>
    <w:rsid w:val="004660F9"/>
    <w:rsid w:val="00466AB5"/>
    <w:rsid w:val="00466DF3"/>
    <w:rsid w:val="00467041"/>
    <w:rsid w:val="0046741A"/>
    <w:rsid w:val="00467890"/>
    <w:rsid w:val="00467BC5"/>
    <w:rsid w:val="00471B1B"/>
    <w:rsid w:val="00471B8C"/>
    <w:rsid w:val="00471EDF"/>
    <w:rsid w:val="00471FD7"/>
    <w:rsid w:val="004720C9"/>
    <w:rsid w:val="0047221B"/>
    <w:rsid w:val="0047240D"/>
    <w:rsid w:val="00472A0B"/>
    <w:rsid w:val="00472C25"/>
    <w:rsid w:val="00472CAF"/>
    <w:rsid w:val="00473E68"/>
    <w:rsid w:val="00473EB9"/>
    <w:rsid w:val="00474628"/>
    <w:rsid w:val="00474FFD"/>
    <w:rsid w:val="00476003"/>
    <w:rsid w:val="004762EE"/>
    <w:rsid w:val="00477F27"/>
    <w:rsid w:val="0048078F"/>
    <w:rsid w:val="00480F9E"/>
    <w:rsid w:val="00481B59"/>
    <w:rsid w:val="00481B6D"/>
    <w:rsid w:val="00481DC1"/>
    <w:rsid w:val="0048259E"/>
    <w:rsid w:val="00482691"/>
    <w:rsid w:val="00482920"/>
    <w:rsid w:val="00482B2A"/>
    <w:rsid w:val="004835FF"/>
    <w:rsid w:val="00483D74"/>
    <w:rsid w:val="00483E96"/>
    <w:rsid w:val="004841C8"/>
    <w:rsid w:val="004853FE"/>
    <w:rsid w:val="00485929"/>
    <w:rsid w:val="00485A24"/>
    <w:rsid w:val="00485D69"/>
    <w:rsid w:val="00485DBB"/>
    <w:rsid w:val="00485E42"/>
    <w:rsid w:val="00485F4B"/>
    <w:rsid w:val="00485FA9"/>
    <w:rsid w:val="004876C8"/>
    <w:rsid w:val="00487989"/>
    <w:rsid w:val="00490A38"/>
    <w:rsid w:val="00490C63"/>
    <w:rsid w:val="00491018"/>
    <w:rsid w:val="0049183D"/>
    <w:rsid w:val="00491A8B"/>
    <w:rsid w:val="00491DAF"/>
    <w:rsid w:val="00492A04"/>
    <w:rsid w:val="00493771"/>
    <w:rsid w:val="00493E58"/>
    <w:rsid w:val="00494B32"/>
    <w:rsid w:val="00495566"/>
    <w:rsid w:val="00495642"/>
    <w:rsid w:val="00495DBE"/>
    <w:rsid w:val="00497B7A"/>
    <w:rsid w:val="00497BC2"/>
    <w:rsid w:val="004A0530"/>
    <w:rsid w:val="004A0BEA"/>
    <w:rsid w:val="004A1414"/>
    <w:rsid w:val="004A1C15"/>
    <w:rsid w:val="004A2A14"/>
    <w:rsid w:val="004A30B2"/>
    <w:rsid w:val="004A3C90"/>
    <w:rsid w:val="004A3CC5"/>
    <w:rsid w:val="004A4339"/>
    <w:rsid w:val="004A5008"/>
    <w:rsid w:val="004A5120"/>
    <w:rsid w:val="004A5399"/>
    <w:rsid w:val="004A58CA"/>
    <w:rsid w:val="004A5BB7"/>
    <w:rsid w:val="004A5F86"/>
    <w:rsid w:val="004A6151"/>
    <w:rsid w:val="004A6D6A"/>
    <w:rsid w:val="004A768A"/>
    <w:rsid w:val="004A7F2D"/>
    <w:rsid w:val="004B0343"/>
    <w:rsid w:val="004B08B3"/>
    <w:rsid w:val="004B0AFD"/>
    <w:rsid w:val="004B0BE7"/>
    <w:rsid w:val="004B0E14"/>
    <w:rsid w:val="004B1748"/>
    <w:rsid w:val="004B2711"/>
    <w:rsid w:val="004B2E15"/>
    <w:rsid w:val="004B378A"/>
    <w:rsid w:val="004B382E"/>
    <w:rsid w:val="004B3D2D"/>
    <w:rsid w:val="004B698F"/>
    <w:rsid w:val="004B7BC0"/>
    <w:rsid w:val="004C04AA"/>
    <w:rsid w:val="004C07A0"/>
    <w:rsid w:val="004C0CED"/>
    <w:rsid w:val="004C1971"/>
    <w:rsid w:val="004C2014"/>
    <w:rsid w:val="004C292A"/>
    <w:rsid w:val="004C2F25"/>
    <w:rsid w:val="004C2F58"/>
    <w:rsid w:val="004C31B4"/>
    <w:rsid w:val="004C3360"/>
    <w:rsid w:val="004C344D"/>
    <w:rsid w:val="004C3B8F"/>
    <w:rsid w:val="004C3C00"/>
    <w:rsid w:val="004C453A"/>
    <w:rsid w:val="004C45FA"/>
    <w:rsid w:val="004C612E"/>
    <w:rsid w:val="004C693D"/>
    <w:rsid w:val="004C71BC"/>
    <w:rsid w:val="004D032F"/>
    <w:rsid w:val="004D1215"/>
    <w:rsid w:val="004D166D"/>
    <w:rsid w:val="004D18AA"/>
    <w:rsid w:val="004D1AE8"/>
    <w:rsid w:val="004D201A"/>
    <w:rsid w:val="004D2646"/>
    <w:rsid w:val="004D26ED"/>
    <w:rsid w:val="004D273C"/>
    <w:rsid w:val="004D28D4"/>
    <w:rsid w:val="004D30AF"/>
    <w:rsid w:val="004D35D7"/>
    <w:rsid w:val="004D3843"/>
    <w:rsid w:val="004D3C44"/>
    <w:rsid w:val="004D3F0E"/>
    <w:rsid w:val="004D43DE"/>
    <w:rsid w:val="004D5621"/>
    <w:rsid w:val="004D5F37"/>
    <w:rsid w:val="004D6A39"/>
    <w:rsid w:val="004D75F9"/>
    <w:rsid w:val="004D7C2A"/>
    <w:rsid w:val="004D7CBA"/>
    <w:rsid w:val="004E046B"/>
    <w:rsid w:val="004E0476"/>
    <w:rsid w:val="004E070B"/>
    <w:rsid w:val="004E2143"/>
    <w:rsid w:val="004E2B45"/>
    <w:rsid w:val="004E33F8"/>
    <w:rsid w:val="004E418B"/>
    <w:rsid w:val="004E5316"/>
    <w:rsid w:val="004E60B2"/>
    <w:rsid w:val="004E62E6"/>
    <w:rsid w:val="004E63ED"/>
    <w:rsid w:val="004E671E"/>
    <w:rsid w:val="004E7408"/>
    <w:rsid w:val="004E7573"/>
    <w:rsid w:val="004E77D4"/>
    <w:rsid w:val="004E7F0C"/>
    <w:rsid w:val="004F0652"/>
    <w:rsid w:val="004F140E"/>
    <w:rsid w:val="004F1DA4"/>
    <w:rsid w:val="004F41D2"/>
    <w:rsid w:val="004F4708"/>
    <w:rsid w:val="004F520A"/>
    <w:rsid w:val="004F5951"/>
    <w:rsid w:val="004F5A99"/>
    <w:rsid w:val="004F62BB"/>
    <w:rsid w:val="004F6D25"/>
    <w:rsid w:val="004F7258"/>
    <w:rsid w:val="005006B6"/>
    <w:rsid w:val="00500D7D"/>
    <w:rsid w:val="00500DEC"/>
    <w:rsid w:val="00501466"/>
    <w:rsid w:val="00502991"/>
    <w:rsid w:val="005031E7"/>
    <w:rsid w:val="005035A7"/>
    <w:rsid w:val="005036D1"/>
    <w:rsid w:val="00503E7A"/>
    <w:rsid w:val="00504017"/>
    <w:rsid w:val="0050532F"/>
    <w:rsid w:val="0050584C"/>
    <w:rsid w:val="00505EDD"/>
    <w:rsid w:val="00506604"/>
    <w:rsid w:val="00506A1C"/>
    <w:rsid w:val="00506FC3"/>
    <w:rsid w:val="00507085"/>
    <w:rsid w:val="0050723E"/>
    <w:rsid w:val="00507959"/>
    <w:rsid w:val="00507D87"/>
    <w:rsid w:val="005103BC"/>
    <w:rsid w:val="005107CF"/>
    <w:rsid w:val="00510F00"/>
    <w:rsid w:val="005116F8"/>
    <w:rsid w:val="00511814"/>
    <w:rsid w:val="0051248D"/>
    <w:rsid w:val="00512849"/>
    <w:rsid w:val="0051296C"/>
    <w:rsid w:val="00512A6C"/>
    <w:rsid w:val="0051312F"/>
    <w:rsid w:val="005134F6"/>
    <w:rsid w:val="005138FC"/>
    <w:rsid w:val="0051444F"/>
    <w:rsid w:val="00514F82"/>
    <w:rsid w:val="00515987"/>
    <w:rsid w:val="00515BA8"/>
    <w:rsid w:val="00515C40"/>
    <w:rsid w:val="00516824"/>
    <w:rsid w:val="00516ECE"/>
    <w:rsid w:val="00521284"/>
    <w:rsid w:val="00521467"/>
    <w:rsid w:val="005224BF"/>
    <w:rsid w:val="0052253D"/>
    <w:rsid w:val="005227CD"/>
    <w:rsid w:val="00522830"/>
    <w:rsid w:val="00522893"/>
    <w:rsid w:val="00522AC1"/>
    <w:rsid w:val="00523D09"/>
    <w:rsid w:val="00525CB8"/>
    <w:rsid w:val="00526256"/>
    <w:rsid w:val="00526570"/>
    <w:rsid w:val="00527E64"/>
    <w:rsid w:val="00527FC5"/>
    <w:rsid w:val="00530072"/>
    <w:rsid w:val="005300E2"/>
    <w:rsid w:val="00530C7A"/>
    <w:rsid w:val="00530E90"/>
    <w:rsid w:val="005310A9"/>
    <w:rsid w:val="0053165F"/>
    <w:rsid w:val="00531B7E"/>
    <w:rsid w:val="00531D83"/>
    <w:rsid w:val="00532214"/>
    <w:rsid w:val="0053294C"/>
    <w:rsid w:val="00532A83"/>
    <w:rsid w:val="00532FE9"/>
    <w:rsid w:val="0053316C"/>
    <w:rsid w:val="00533C16"/>
    <w:rsid w:val="00533C65"/>
    <w:rsid w:val="00533FA3"/>
    <w:rsid w:val="00533FB3"/>
    <w:rsid w:val="0053403E"/>
    <w:rsid w:val="0053465C"/>
    <w:rsid w:val="0053499F"/>
    <w:rsid w:val="00534C41"/>
    <w:rsid w:val="00535288"/>
    <w:rsid w:val="005357BD"/>
    <w:rsid w:val="00536410"/>
    <w:rsid w:val="00536529"/>
    <w:rsid w:val="00536715"/>
    <w:rsid w:val="00536E8A"/>
    <w:rsid w:val="00536F78"/>
    <w:rsid w:val="00537D41"/>
    <w:rsid w:val="00537FA2"/>
    <w:rsid w:val="005409D7"/>
    <w:rsid w:val="00540BBC"/>
    <w:rsid w:val="00542C37"/>
    <w:rsid w:val="0054367C"/>
    <w:rsid w:val="005441AA"/>
    <w:rsid w:val="005469BC"/>
    <w:rsid w:val="00546C2E"/>
    <w:rsid w:val="005470F8"/>
    <w:rsid w:val="005473BB"/>
    <w:rsid w:val="00547A06"/>
    <w:rsid w:val="00547F93"/>
    <w:rsid w:val="005501EE"/>
    <w:rsid w:val="005508DA"/>
    <w:rsid w:val="0055210B"/>
    <w:rsid w:val="0055214F"/>
    <w:rsid w:val="00552213"/>
    <w:rsid w:val="00552C72"/>
    <w:rsid w:val="00554081"/>
    <w:rsid w:val="00554335"/>
    <w:rsid w:val="005547A8"/>
    <w:rsid w:val="00554F49"/>
    <w:rsid w:val="00555552"/>
    <w:rsid w:val="00556445"/>
    <w:rsid w:val="00557A0C"/>
    <w:rsid w:val="005602C4"/>
    <w:rsid w:val="00560441"/>
    <w:rsid w:val="0056133C"/>
    <w:rsid w:val="005614BD"/>
    <w:rsid w:val="00561929"/>
    <w:rsid w:val="00561948"/>
    <w:rsid w:val="00561D66"/>
    <w:rsid w:val="00562FC7"/>
    <w:rsid w:val="00563C73"/>
    <w:rsid w:val="0056476A"/>
    <w:rsid w:val="00564A31"/>
    <w:rsid w:val="00566239"/>
    <w:rsid w:val="00566725"/>
    <w:rsid w:val="00566CA2"/>
    <w:rsid w:val="00567093"/>
    <w:rsid w:val="00570424"/>
    <w:rsid w:val="00570AD4"/>
    <w:rsid w:val="00571229"/>
    <w:rsid w:val="00572421"/>
    <w:rsid w:val="00572974"/>
    <w:rsid w:val="0057378D"/>
    <w:rsid w:val="005738BF"/>
    <w:rsid w:val="00573F3B"/>
    <w:rsid w:val="005743FF"/>
    <w:rsid w:val="0057440E"/>
    <w:rsid w:val="00574DE2"/>
    <w:rsid w:val="005752A3"/>
    <w:rsid w:val="00575782"/>
    <w:rsid w:val="00575E1E"/>
    <w:rsid w:val="00576229"/>
    <w:rsid w:val="0057695E"/>
    <w:rsid w:val="00576A3D"/>
    <w:rsid w:val="00576C47"/>
    <w:rsid w:val="00577089"/>
    <w:rsid w:val="005772BF"/>
    <w:rsid w:val="00577A89"/>
    <w:rsid w:val="005800B6"/>
    <w:rsid w:val="00580197"/>
    <w:rsid w:val="005804CF"/>
    <w:rsid w:val="005807B8"/>
    <w:rsid w:val="00580809"/>
    <w:rsid w:val="005815A2"/>
    <w:rsid w:val="005819F7"/>
    <w:rsid w:val="00581A1C"/>
    <w:rsid w:val="00581A42"/>
    <w:rsid w:val="00581A87"/>
    <w:rsid w:val="005830E7"/>
    <w:rsid w:val="005841E8"/>
    <w:rsid w:val="0058577C"/>
    <w:rsid w:val="00585C49"/>
    <w:rsid w:val="00586454"/>
    <w:rsid w:val="00586F4D"/>
    <w:rsid w:val="00587583"/>
    <w:rsid w:val="00587C1E"/>
    <w:rsid w:val="00590B4A"/>
    <w:rsid w:val="00591450"/>
    <w:rsid w:val="00591FE4"/>
    <w:rsid w:val="005922C7"/>
    <w:rsid w:val="00592B97"/>
    <w:rsid w:val="005936E2"/>
    <w:rsid w:val="0059379F"/>
    <w:rsid w:val="005937E9"/>
    <w:rsid w:val="00593B24"/>
    <w:rsid w:val="00594D16"/>
    <w:rsid w:val="00594E02"/>
    <w:rsid w:val="00594E8C"/>
    <w:rsid w:val="005964C5"/>
    <w:rsid w:val="005966D0"/>
    <w:rsid w:val="00596A17"/>
    <w:rsid w:val="00596E12"/>
    <w:rsid w:val="00597500"/>
    <w:rsid w:val="00597925"/>
    <w:rsid w:val="005A01C6"/>
    <w:rsid w:val="005A1581"/>
    <w:rsid w:val="005A1DE9"/>
    <w:rsid w:val="005A2062"/>
    <w:rsid w:val="005A2287"/>
    <w:rsid w:val="005A24F4"/>
    <w:rsid w:val="005A27E2"/>
    <w:rsid w:val="005A296E"/>
    <w:rsid w:val="005A29C1"/>
    <w:rsid w:val="005A3253"/>
    <w:rsid w:val="005A3F57"/>
    <w:rsid w:val="005A3F90"/>
    <w:rsid w:val="005A5579"/>
    <w:rsid w:val="005A5738"/>
    <w:rsid w:val="005A6AB7"/>
    <w:rsid w:val="005A717B"/>
    <w:rsid w:val="005A7390"/>
    <w:rsid w:val="005A74A4"/>
    <w:rsid w:val="005B093B"/>
    <w:rsid w:val="005B1348"/>
    <w:rsid w:val="005B14BD"/>
    <w:rsid w:val="005B1F08"/>
    <w:rsid w:val="005B2372"/>
    <w:rsid w:val="005B33F7"/>
    <w:rsid w:val="005B3774"/>
    <w:rsid w:val="005B3891"/>
    <w:rsid w:val="005B38EB"/>
    <w:rsid w:val="005B396E"/>
    <w:rsid w:val="005B3D0D"/>
    <w:rsid w:val="005B3E1F"/>
    <w:rsid w:val="005B40EE"/>
    <w:rsid w:val="005B428D"/>
    <w:rsid w:val="005B488A"/>
    <w:rsid w:val="005B4F6D"/>
    <w:rsid w:val="005B55A8"/>
    <w:rsid w:val="005B6108"/>
    <w:rsid w:val="005B6C15"/>
    <w:rsid w:val="005B7EC5"/>
    <w:rsid w:val="005B7F74"/>
    <w:rsid w:val="005C0149"/>
    <w:rsid w:val="005C08BC"/>
    <w:rsid w:val="005C18FF"/>
    <w:rsid w:val="005C2115"/>
    <w:rsid w:val="005C2F24"/>
    <w:rsid w:val="005C31A8"/>
    <w:rsid w:val="005C386D"/>
    <w:rsid w:val="005C462B"/>
    <w:rsid w:val="005C6433"/>
    <w:rsid w:val="005C6EE8"/>
    <w:rsid w:val="005D017F"/>
    <w:rsid w:val="005D0E58"/>
    <w:rsid w:val="005D0E87"/>
    <w:rsid w:val="005D17D4"/>
    <w:rsid w:val="005D18C4"/>
    <w:rsid w:val="005D1C28"/>
    <w:rsid w:val="005D2248"/>
    <w:rsid w:val="005D2670"/>
    <w:rsid w:val="005D2E24"/>
    <w:rsid w:val="005D3962"/>
    <w:rsid w:val="005D3D28"/>
    <w:rsid w:val="005D3FC9"/>
    <w:rsid w:val="005D400C"/>
    <w:rsid w:val="005D5CC5"/>
    <w:rsid w:val="005D648D"/>
    <w:rsid w:val="005D6C84"/>
    <w:rsid w:val="005D7022"/>
    <w:rsid w:val="005D755C"/>
    <w:rsid w:val="005D7DDB"/>
    <w:rsid w:val="005E0E0D"/>
    <w:rsid w:val="005E1AAC"/>
    <w:rsid w:val="005E2661"/>
    <w:rsid w:val="005E2A07"/>
    <w:rsid w:val="005E2C18"/>
    <w:rsid w:val="005E2E55"/>
    <w:rsid w:val="005E3B30"/>
    <w:rsid w:val="005E3CFC"/>
    <w:rsid w:val="005E3DB4"/>
    <w:rsid w:val="005E4887"/>
    <w:rsid w:val="005E5E0B"/>
    <w:rsid w:val="005E6149"/>
    <w:rsid w:val="005E62DF"/>
    <w:rsid w:val="005E6406"/>
    <w:rsid w:val="005E64BC"/>
    <w:rsid w:val="005E6B1D"/>
    <w:rsid w:val="005E6B95"/>
    <w:rsid w:val="005E7149"/>
    <w:rsid w:val="005E71BB"/>
    <w:rsid w:val="005E7993"/>
    <w:rsid w:val="005F11E9"/>
    <w:rsid w:val="005F1AD4"/>
    <w:rsid w:val="005F311A"/>
    <w:rsid w:val="005F3125"/>
    <w:rsid w:val="005F43A7"/>
    <w:rsid w:val="005F442B"/>
    <w:rsid w:val="005F47BD"/>
    <w:rsid w:val="005F48BA"/>
    <w:rsid w:val="005F5912"/>
    <w:rsid w:val="005F5A80"/>
    <w:rsid w:val="005F5CDD"/>
    <w:rsid w:val="005F608E"/>
    <w:rsid w:val="005F6464"/>
    <w:rsid w:val="005F6892"/>
    <w:rsid w:val="005F7495"/>
    <w:rsid w:val="005F76D3"/>
    <w:rsid w:val="005F7B96"/>
    <w:rsid w:val="00600452"/>
    <w:rsid w:val="00600B6E"/>
    <w:rsid w:val="006016DD"/>
    <w:rsid w:val="006017C5"/>
    <w:rsid w:val="00601C51"/>
    <w:rsid w:val="00601D36"/>
    <w:rsid w:val="006020D7"/>
    <w:rsid w:val="00603A57"/>
    <w:rsid w:val="00603C5C"/>
    <w:rsid w:val="00603DD3"/>
    <w:rsid w:val="00603E25"/>
    <w:rsid w:val="00603F34"/>
    <w:rsid w:val="0060410E"/>
    <w:rsid w:val="00604D7C"/>
    <w:rsid w:val="0060535D"/>
    <w:rsid w:val="00605517"/>
    <w:rsid w:val="00605F01"/>
    <w:rsid w:val="00606AE9"/>
    <w:rsid w:val="00606D24"/>
    <w:rsid w:val="00607696"/>
    <w:rsid w:val="00610CC1"/>
    <w:rsid w:val="0061185F"/>
    <w:rsid w:val="00612AB5"/>
    <w:rsid w:val="00612C32"/>
    <w:rsid w:val="006145BD"/>
    <w:rsid w:val="00614874"/>
    <w:rsid w:val="00615001"/>
    <w:rsid w:val="00615064"/>
    <w:rsid w:val="0061554B"/>
    <w:rsid w:val="00615876"/>
    <w:rsid w:val="0061591A"/>
    <w:rsid w:val="006168F2"/>
    <w:rsid w:val="0061729F"/>
    <w:rsid w:val="00617AEC"/>
    <w:rsid w:val="00617EF6"/>
    <w:rsid w:val="00620051"/>
    <w:rsid w:val="00621169"/>
    <w:rsid w:val="00621E74"/>
    <w:rsid w:val="006222E0"/>
    <w:rsid w:val="00622B1D"/>
    <w:rsid w:val="00622FE8"/>
    <w:rsid w:val="00623010"/>
    <w:rsid w:val="00623D86"/>
    <w:rsid w:val="006240CD"/>
    <w:rsid w:val="00624B29"/>
    <w:rsid w:val="00624B33"/>
    <w:rsid w:val="00625A24"/>
    <w:rsid w:val="00625A9E"/>
    <w:rsid w:val="00625CDB"/>
    <w:rsid w:val="00625DBA"/>
    <w:rsid w:val="00626349"/>
    <w:rsid w:val="006263D5"/>
    <w:rsid w:val="00626D94"/>
    <w:rsid w:val="00627013"/>
    <w:rsid w:val="00627E6A"/>
    <w:rsid w:val="0063077E"/>
    <w:rsid w:val="00630981"/>
    <w:rsid w:val="006312B2"/>
    <w:rsid w:val="00631369"/>
    <w:rsid w:val="00632689"/>
    <w:rsid w:val="00632BD0"/>
    <w:rsid w:val="00633D41"/>
    <w:rsid w:val="006345CF"/>
    <w:rsid w:val="00634D89"/>
    <w:rsid w:val="00634E00"/>
    <w:rsid w:val="00634ED1"/>
    <w:rsid w:val="006350F3"/>
    <w:rsid w:val="00635247"/>
    <w:rsid w:val="00635478"/>
    <w:rsid w:val="00635F1D"/>
    <w:rsid w:val="006361AA"/>
    <w:rsid w:val="00636433"/>
    <w:rsid w:val="00636FBA"/>
    <w:rsid w:val="00637E4A"/>
    <w:rsid w:val="006404B6"/>
    <w:rsid w:val="00640D4B"/>
    <w:rsid w:val="00641174"/>
    <w:rsid w:val="00641D4F"/>
    <w:rsid w:val="006422D6"/>
    <w:rsid w:val="0064287C"/>
    <w:rsid w:val="006428B1"/>
    <w:rsid w:val="00642B1D"/>
    <w:rsid w:val="00644471"/>
    <w:rsid w:val="006451E8"/>
    <w:rsid w:val="00646489"/>
    <w:rsid w:val="006465B3"/>
    <w:rsid w:val="0064660B"/>
    <w:rsid w:val="00647BA3"/>
    <w:rsid w:val="00650EA1"/>
    <w:rsid w:val="0065117B"/>
    <w:rsid w:val="00651660"/>
    <w:rsid w:val="0065166A"/>
    <w:rsid w:val="00652F02"/>
    <w:rsid w:val="00653133"/>
    <w:rsid w:val="006533F1"/>
    <w:rsid w:val="00655CDC"/>
    <w:rsid w:val="00655D0D"/>
    <w:rsid w:val="00656E0C"/>
    <w:rsid w:val="006602C5"/>
    <w:rsid w:val="006605B1"/>
    <w:rsid w:val="00660A7C"/>
    <w:rsid w:val="006620B4"/>
    <w:rsid w:val="00662E53"/>
    <w:rsid w:val="0066337D"/>
    <w:rsid w:val="00663C29"/>
    <w:rsid w:val="00663D93"/>
    <w:rsid w:val="00664A0C"/>
    <w:rsid w:val="00664F65"/>
    <w:rsid w:val="00664FB8"/>
    <w:rsid w:val="0066508F"/>
    <w:rsid w:val="00665703"/>
    <w:rsid w:val="00665761"/>
    <w:rsid w:val="00666696"/>
    <w:rsid w:val="006666C9"/>
    <w:rsid w:val="006666F2"/>
    <w:rsid w:val="006667F1"/>
    <w:rsid w:val="00666B36"/>
    <w:rsid w:val="00666B4D"/>
    <w:rsid w:val="00667C0C"/>
    <w:rsid w:val="00671ACE"/>
    <w:rsid w:val="0067274D"/>
    <w:rsid w:val="00672E0E"/>
    <w:rsid w:val="00672E72"/>
    <w:rsid w:val="006730F9"/>
    <w:rsid w:val="0067335A"/>
    <w:rsid w:val="006739CD"/>
    <w:rsid w:val="006740EF"/>
    <w:rsid w:val="006753FB"/>
    <w:rsid w:val="00676312"/>
    <w:rsid w:val="006769BC"/>
    <w:rsid w:val="00676D4E"/>
    <w:rsid w:val="006805A8"/>
    <w:rsid w:val="0068141C"/>
    <w:rsid w:val="0068156C"/>
    <w:rsid w:val="00681A4B"/>
    <w:rsid w:val="00681B26"/>
    <w:rsid w:val="006822B1"/>
    <w:rsid w:val="006823E2"/>
    <w:rsid w:val="006830C9"/>
    <w:rsid w:val="006832B0"/>
    <w:rsid w:val="00683383"/>
    <w:rsid w:val="00683F51"/>
    <w:rsid w:val="00684154"/>
    <w:rsid w:val="006848A0"/>
    <w:rsid w:val="00684F9C"/>
    <w:rsid w:val="00686392"/>
    <w:rsid w:val="0068671A"/>
    <w:rsid w:val="00686E6F"/>
    <w:rsid w:val="0069063C"/>
    <w:rsid w:val="0069091C"/>
    <w:rsid w:val="006913E0"/>
    <w:rsid w:val="006919B8"/>
    <w:rsid w:val="0069279C"/>
    <w:rsid w:val="00693079"/>
    <w:rsid w:val="00693494"/>
    <w:rsid w:val="0069373D"/>
    <w:rsid w:val="00693947"/>
    <w:rsid w:val="00693DE4"/>
    <w:rsid w:val="00693E90"/>
    <w:rsid w:val="0069426F"/>
    <w:rsid w:val="00694536"/>
    <w:rsid w:val="006966C6"/>
    <w:rsid w:val="006972E8"/>
    <w:rsid w:val="0069799A"/>
    <w:rsid w:val="006A03C5"/>
    <w:rsid w:val="006A061A"/>
    <w:rsid w:val="006A0CF8"/>
    <w:rsid w:val="006A1662"/>
    <w:rsid w:val="006A20F6"/>
    <w:rsid w:val="006A2198"/>
    <w:rsid w:val="006A23F4"/>
    <w:rsid w:val="006A2B3B"/>
    <w:rsid w:val="006A2BFE"/>
    <w:rsid w:val="006A3AF3"/>
    <w:rsid w:val="006A3C0C"/>
    <w:rsid w:val="006A3F16"/>
    <w:rsid w:val="006A4C28"/>
    <w:rsid w:val="006A500A"/>
    <w:rsid w:val="006A517E"/>
    <w:rsid w:val="006A597A"/>
    <w:rsid w:val="006A5B93"/>
    <w:rsid w:val="006A6255"/>
    <w:rsid w:val="006A6438"/>
    <w:rsid w:val="006A65FE"/>
    <w:rsid w:val="006B11C2"/>
    <w:rsid w:val="006B13C5"/>
    <w:rsid w:val="006B2CCD"/>
    <w:rsid w:val="006B34EB"/>
    <w:rsid w:val="006B4855"/>
    <w:rsid w:val="006B4E39"/>
    <w:rsid w:val="006B4F32"/>
    <w:rsid w:val="006B4F9F"/>
    <w:rsid w:val="006B596E"/>
    <w:rsid w:val="006B67C1"/>
    <w:rsid w:val="006B6B1B"/>
    <w:rsid w:val="006B733C"/>
    <w:rsid w:val="006C03A0"/>
    <w:rsid w:val="006C05D4"/>
    <w:rsid w:val="006C24FE"/>
    <w:rsid w:val="006C2AAB"/>
    <w:rsid w:val="006C2B99"/>
    <w:rsid w:val="006C39A2"/>
    <w:rsid w:val="006C3E16"/>
    <w:rsid w:val="006C41D7"/>
    <w:rsid w:val="006C45AA"/>
    <w:rsid w:val="006C46B3"/>
    <w:rsid w:val="006C4971"/>
    <w:rsid w:val="006C4A49"/>
    <w:rsid w:val="006C4F1C"/>
    <w:rsid w:val="006C5C90"/>
    <w:rsid w:val="006C5DEC"/>
    <w:rsid w:val="006C64F3"/>
    <w:rsid w:val="006C6515"/>
    <w:rsid w:val="006C6FFD"/>
    <w:rsid w:val="006C711B"/>
    <w:rsid w:val="006C76B3"/>
    <w:rsid w:val="006C7EF0"/>
    <w:rsid w:val="006D0018"/>
    <w:rsid w:val="006D04B6"/>
    <w:rsid w:val="006D0F47"/>
    <w:rsid w:val="006D1164"/>
    <w:rsid w:val="006D16BF"/>
    <w:rsid w:val="006D3CBF"/>
    <w:rsid w:val="006D4EDE"/>
    <w:rsid w:val="006D4F48"/>
    <w:rsid w:val="006D608C"/>
    <w:rsid w:val="006D662E"/>
    <w:rsid w:val="006D6C98"/>
    <w:rsid w:val="006D6D9D"/>
    <w:rsid w:val="006D7415"/>
    <w:rsid w:val="006D7812"/>
    <w:rsid w:val="006D795E"/>
    <w:rsid w:val="006D79FD"/>
    <w:rsid w:val="006E00F5"/>
    <w:rsid w:val="006E0A80"/>
    <w:rsid w:val="006E10B4"/>
    <w:rsid w:val="006E11CA"/>
    <w:rsid w:val="006E1547"/>
    <w:rsid w:val="006E173B"/>
    <w:rsid w:val="006E1D3D"/>
    <w:rsid w:val="006E1F85"/>
    <w:rsid w:val="006E2761"/>
    <w:rsid w:val="006E2BB6"/>
    <w:rsid w:val="006E2F0E"/>
    <w:rsid w:val="006E31D4"/>
    <w:rsid w:val="006E37C6"/>
    <w:rsid w:val="006E3E52"/>
    <w:rsid w:val="006E4C31"/>
    <w:rsid w:val="006E5432"/>
    <w:rsid w:val="006E58A4"/>
    <w:rsid w:val="006E5CDB"/>
    <w:rsid w:val="006E5DB2"/>
    <w:rsid w:val="006E6B5A"/>
    <w:rsid w:val="006E743C"/>
    <w:rsid w:val="006F03E2"/>
    <w:rsid w:val="006F0793"/>
    <w:rsid w:val="006F1573"/>
    <w:rsid w:val="006F167B"/>
    <w:rsid w:val="006F197E"/>
    <w:rsid w:val="006F2C4D"/>
    <w:rsid w:val="006F2EF2"/>
    <w:rsid w:val="006F3091"/>
    <w:rsid w:val="006F3997"/>
    <w:rsid w:val="006F3E27"/>
    <w:rsid w:val="006F4741"/>
    <w:rsid w:val="006F60CA"/>
    <w:rsid w:val="006F6215"/>
    <w:rsid w:val="006F63C1"/>
    <w:rsid w:val="006F67D8"/>
    <w:rsid w:val="006F6AB3"/>
    <w:rsid w:val="00700366"/>
    <w:rsid w:val="00700445"/>
    <w:rsid w:val="00700FD1"/>
    <w:rsid w:val="00701074"/>
    <w:rsid w:val="007010FC"/>
    <w:rsid w:val="007015E9"/>
    <w:rsid w:val="00701B7E"/>
    <w:rsid w:val="00701E65"/>
    <w:rsid w:val="0070212A"/>
    <w:rsid w:val="007022BB"/>
    <w:rsid w:val="00702969"/>
    <w:rsid w:val="00703A4F"/>
    <w:rsid w:val="00704BA9"/>
    <w:rsid w:val="00705301"/>
    <w:rsid w:val="00705554"/>
    <w:rsid w:val="00705716"/>
    <w:rsid w:val="00706438"/>
    <w:rsid w:val="00706B5E"/>
    <w:rsid w:val="007073E4"/>
    <w:rsid w:val="007077BF"/>
    <w:rsid w:val="00707C80"/>
    <w:rsid w:val="00710410"/>
    <w:rsid w:val="00710896"/>
    <w:rsid w:val="00711102"/>
    <w:rsid w:val="00711167"/>
    <w:rsid w:val="00711681"/>
    <w:rsid w:val="00712ACD"/>
    <w:rsid w:val="00712F5B"/>
    <w:rsid w:val="00713154"/>
    <w:rsid w:val="00716189"/>
    <w:rsid w:val="007164B8"/>
    <w:rsid w:val="00716DEC"/>
    <w:rsid w:val="0071730E"/>
    <w:rsid w:val="00717993"/>
    <w:rsid w:val="00717B95"/>
    <w:rsid w:val="007201BD"/>
    <w:rsid w:val="0072027C"/>
    <w:rsid w:val="00720D07"/>
    <w:rsid w:val="007219A9"/>
    <w:rsid w:val="00721E37"/>
    <w:rsid w:val="00721F14"/>
    <w:rsid w:val="00721F64"/>
    <w:rsid w:val="007222D8"/>
    <w:rsid w:val="007227C9"/>
    <w:rsid w:val="00722A77"/>
    <w:rsid w:val="00723551"/>
    <w:rsid w:val="00723588"/>
    <w:rsid w:val="00723831"/>
    <w:rsid w:val="00723CE5"/>
    <w:rsid w:val="00723F75"/>
    <w:rsid w:val="007249F0"/>
    <w:rsid w:val="00724D12"/>
    <w:rsid w:val="00725012"/>
    <w:rsid w:val="007250BA"/>
    <w:rsid w:val="007252F1"/>
    <w:rsid w:val="00725457"/>
    <w:rsid w:val="00725772"/>
    <w:rsid w:val="007258FA"/>
    <w:rsid w:val="00725C79"/>
    <w:rsid w:val="007269D7"/>
    <w:rsid w:val="00726A56"/>
    <w:rsid w:val="007277DD"/>
    <w:rsid w:val="00727D68"/>
    <w:rsid w:val="00727DB0"/>
    <w:rsid w:val="00730F87"/>
    <w:rsid w:val="00730FB9"/>
    <w:rsid w:val="00731DC3"/>
    <w:rsid w:val="00732634"/>
    <w:rsid w:val="0073293F"/>
    <w:rsid w:val="00733DA1"/>
    <w:rsid w:val="00734518"/>
    <w:rsid w:val="00734A07"/>
    <w:rsid w:val="00734A1F"/>
    <w:rsid w:val="00734FC3"/>
    <w:rsid w:val="0073541E"/>
    <w:rsid w:val="007358AF"/>
    <w:rsid w:val="00735998"/>
    <w:rsid w:val="007364E2"/>
    <w:rsid w:val="00736934"/>
    <w:rsid w:val="0073727D"/>
    <w:rsid w:val="00740C86"/>
    <w:rsid w:val="007412E3"/>
    <w:rsid w:val="0074244F"/>
    <w:rsid w:val="007425EC"/>
    <w:rsid w:val="00742D61"/>
    <w:rsid w:val="00742DE5"/>
    <w:rsid w:val="00742F43"/>
    <w:rsid w:val="00743D1E"/>
    <w:rsid w:val="00746362"/>
    <w:rsid w:val="007465B5"/>
    <w:rsid w:val="00746675"/>
    <w:rsid w:val="00746ACB"/>
    <w:rsid w:val="00746D65"/>
    <w:rsid w:val="00747637"/>
    <w:rsid w:val="00747680"/>
    <w:rsid w:val="00747A04"/>
    <w:rsid w:val="00747A7B"/>
    <w:rsid w:val="00747D28"/>
    <w:rsid w:val="00750CC2"/>
    <w:rsid w:val="007517BF"/>
    <w:rsid w:val="00751BA8"/>
    <w:rsid w:val="007548C8"/>
    <w:rsid w:val="00754A4F"/>
    <w:rsid w:val="00754FAD"/>
    <w:rsid w:val="0075736C"/>
    <w:rsid w:val="007574D0"/>
    <w:rsid w:val="007600FF"/>
    <w:rsid w:val="00760219"/>
    <w:rsid w:val="007602F0"/>
    <w:rsid w:val="007610C6"/>
    <w:rsid w:val="007621E4"/>
    <w:rsid w:val="0076230D"/>
    <w:rsid w:val="0076368C"/>
    <w:rsid w:val="007643FE"/>
    <w:rsid w:val="00764886"/>
    <w:rsid w:val="00764B80"/>
    <w:rsid w:val="007668F7"/>
    <w:rsid w:val="00766AEB"/>
    <w:rsid w:val="007678AC"/>
    <w:rsid w:val="00770062"/>
    <w:rsid w:val="00770D4E"/>
    <w:rsid w:val="0077109D"/>
    <w:rsid w:val="00771249"/>
    <w:rsid w:val="007716CA"/>
    <w:rsid w:val="007726A9"/>
    <w:rsid w:val="00772EB7"/>
    <w:rsid w:val="007730A2"/>
    <w:rsid w:val="007731C9"/>
    <w:rsid w:val="007739B5"/>
    <w:rsid w:val="00773A56"/>
    <w:rsid w:val="00773DD7"/>
    <w:rsid w:val="007745E8"/>
    <w:rsid w:val="00774687"/>
    <w:rsid w:val="007752AA"/>
    <w:rsid w:val="0077583A"/>
    <w:rsid w:val="00776F10"/>
    <w:rsid w:val="00777214"/>
    <w:rsid w:val="00777E38"/>
    <w:rsid w:val="00777F78"/>
    <w:rsid w:val="007803EA"/>
    <w:rsid w:val="00780414"/>
    <w:rsid w:val="00780C9E"/>
    <w:rsid w:val="00780ED8"/>
    <w:rsid w:val="00782ACA"/>
    <w:rsid w:val="007831C2"/>
    <w:rsid w:val="0078358E"/>
    <w:rsid w:val="00783E61"/>
    <w:rsid w:val="00784750"/>
    <w:rsid w:val="00785057"/>
    <w:rsid w:val="007852E9"/>
    <w:rsid w:val="00785458"/>
    <w:rsid w:val="007854D6"/>
    <w:rsid w:val="007856B3"/>
    <w:rsid w:val="00785E41"/>
    <w:rsid w:val="007860AB"/>
    <w:rsid w:val="00786944"/>
    <w:rsid w:val="00786981"/>
    <w:rsid w:val="00787068"/>
    <w:rsid w:val="00787579"/>
    <w:rsid w:val="007906D6"/>
    <w:rsid w:val="00790A16"/>
    <w:rsid w:val="00790DAB"/>
    <w:rsid w:val="00790FB4"/>
    <w:rsid w:val="00791F40"/>
    <w:rsid w:val="007923CA"/>
    <w:rsid w:val="00792F9D"/>
    <w:rsid w:val="007931C7"/>
    <w:rsid w:val="00793DED"/>
    <w:rsid w:val="0079447E"/>
    <w:rsid w:val="00794695"/>
    <w:rsid w:val="00794771"/>
    <w:rsid w:val="00795A8D"/>
    <w:rsid w:val="00796A70"/>
    <w:rsid w:val="00796AE4"/>
    <w:rsid w:val="00796E89"/>
    <w:rsid w:val="0079728C"/>
    <w:rsid w:val="0079728F"/>
    <w:rsid w:val="007975ED"/>
    <w:rsid w:val="0079766E"/>
    <w:rsid w:val="007A090A"/>
    <w:rsid w:val="007A129A"/>
    <w:rsid w:val="007A1622"/>
    <w:rsid w:val="007A16A0"/>
    <w:rsid w:val="007A1E1D"/>
    <w:rsid w:val="007A39D4"/>
    <w:rsid w:val="007A47FD"/>
    <w:rsid w:val="007A4D05"/>
    <w:rsid w:val="007A4FBD"/>
    <w:rsid w:val="007A5064"/>
    <w:rsid w:val="007A509A"/>
    <w:rsid w:val="007A636A"/>
    <w:rsid w:val="007A650C"/>
    <w:rsid w:val="007A6C54"/>
    <w:rsid w:val="007A7034"/>
    <w:rsid w:val="007A7285"/>
    <w:rsid w:val="007A7A27"/>
    <w:rsid w:val="007A7A8D"/>
    <w:rsid w:val="007B15F8"/>
    <w:rsid w:val="007B161A"/>
    <w:rsid w:val="007B1944"/>
    <w:rsid w:val="007B1E36"/>
    <w:rsid w:val="007B1EA0"/>
    <w:rsid w:val="007B2233"/>
    <w:rsid w:val="007B2583"/>
    <w:rsid w:val="007B34C5"/>
    <w:rsid w:val="007B370C"/>
    <w:rsid w:val="007B40F3"/>
    <w:rsid w:val="007B4355"/>
    <w:rsid w:val="007B4DA6"/>
    <w:rsid w:val="007B5770"/>
    <w:rsid w:val="007B68B3"/>
    <w:rsid w:val="007B6F6C"/>
    <w:rsid w:val="007B72BA"/>
    <w:rsid w:val="007B7338"/>
    <w:rsid w:val="007B7390"/>
    <w:rsid w:val="007B7413"/>
    <w:rsid w:val="007B747C"/>
    <w:rsid w:val="007C078A"/>
    <w:rsid w:val="007C07F4"/>
    <w:rsid w:val="007C14E2"/>
    <w:rsid w:val="007C1CE5"/>
    <w:rsid w:val="007C1D92"/>
    <w:rsid w:val="007C2C24"/>
    <w:rsid w:val="007C3695"/>
    <w:rsid w:val="007C466D"/>
    <w:rsid w:val="007C4992"/>
    <w:rsid w:val="007C5094"/>
    <w:rsid w:val="007C5289"/>
    <w:rsid w:val="007C5F15"/>
    <w:rsid w:val="007C5FA9"/>
    <w:rsid w:val="007C623F"/>
    <w:rsid w:val="007C7A65"/>
    <w:rsid w:val="007C7FE8"/>
    <w:rsid w:val="007D0524"/>
    <w:rsid w:val="007D05EF"/>
    <w:rsid w:val="007D0FF4"/>
    <w:rsid w:val="007D1753"/>
    <w:rsid w:val="007D183F"/>
    <w:rsid w:val="007D215A"/>
    <w:rsid w:val="007D3843"/>
    <w:rsid w:val="007D485B"/>
    <w:rsid w:val="007D4B15"/>
    <w:rsid w:val="007D5176"/>
    <w:rsid w:val="007D62C6"/>
    <w:rsid w:val="007D6DDD"/>
    <w:rsid w:val="007D76AC"/>
    <w:rsid w:val="007D7AFA"/>
    <w:rsid w:val="007D7DDB"/>
    <w:rsid w:val="007E0E89"/>
    <w:rsid w:val="007E197E"/>
    <w:rsid w:val="007E1E87"/>
    <w:rsid w:val="007E2AC7"/>
    <w:rsid w:val="007E2CE6"/>
    <w:rsid w:val="007E2D15"/>
    <w:rsid w:val="007E3151"/>
    <w:rsid w:val="007E3253"/>
    <w:rsid w:val="007E36F3"/>
    <w:rsid w:val="007E4138"/>
    <w:rsid w:val="007E6506"/>
    <w:rsid w:val="007E6AD7"/>
    <w:rsid w:val="007E77F7"/>
    <w:rsid w:val="007F0CC2"/>
    <w:rsid w:val="007F11F6"/>
    <w:rsid w:val="007F1395"/>
    <w:rsid w:val="007F1B79"/>
    <w:rsid w:val="007F23CC"/>
    <w:rsid w:val="007F3356"/>
    <w:rsid w:val="007F39F6"/>
    <w:rsid w:val="007F3D4F"/>
    <w:rsid w:val="007F4237"/>
    <w:rsid w:val="007F42BC"/>
    <w:rsid w:val="007F53F2"/>
    <w:rsid w:val="007F5AAB"/>
    <w:rsid w:val="007F5CEC"/>
    <w:rsid w:val="007F64C5"/>
    <w:rsid w:val="007F673C"/>
    <w:rsid w:val="007F6BE9"/>
    <w:rsid w:val="007F72CE"/>
    <w:rsid w:val="007F747B"/>
    <w:rsid w:val="007F7E01"/>
    <w:rsid w:val="007F7F27"/>
    <w:rsid w:val="008008A7"/>
    <w:rsid w:val="00800E2B"/>
    <w:rsid w:val="0080161E"/>
    <w:rsid w:val="00801A9F"/>
    <w:rsid w:val="00801E6C"/>
    <w:rsid w:val="008025B8"/>
    <w:rsid w:val="008027B1"/>
    <w:rsid w:val="00802D56"/>
    <w:rsid w:val="0080372A"/>
    <w:rsid w:val="008038C9"/>
    <w:rsid w:val="00804691"/>
    <w:rsid w:val="00804DAD"/>
    <w:rsid w:val="00805D8E"/>
    <w:rsid w:val="00806224"/>
    <w:rsid w:val="008064F2"/>
    <w:rsid w:val="008073C6"/>
    <w:rsid w:val="008077EB"/>
    <w:rsid w:val="00807F9A"/>
    <w:rsid w:val="00810656"/>
    <w:rsid w:val="00810F4A"/>
    <w:rsid w:val="00810FB4"/>
    <w:rsid w:val="00811D67"/>
    <w:rsid w:val="00812F78"/>
    <w:rsid w:val="00813BD5"/>
    <w:rsid w:val="0081485D"/>
    <w:rsid w:val="008148AA"/>
    <w:rsid w:val="00814E46"/>
    <w:rsid w:val="008155C6"/>
    <w:rsid w:val="00815DCA"/>
    <w:rsid w:val="00816AEC"/>
    <w:rsid w:val="00816E10"/>
    <w:rsid w:val="008178B6"/>
    <w:rsid w:val="00820FF9"/>
    <w:rsid w:val="00821364"/>
    <w:rsid w:val="00821687"/>
    <w:rsid w:val="00821848"/>
    <w:rsid w:val="00821D7A"/>
    <w:rsid w:val="0082225B"/>
    <w:rsid w:val="008226EB"/>
    <w:rsid w:val="00822912"/>
    <w:rsid w:val="00823257"/>
    <w:rsid w:val="00823BDC"/>
    <w:rsid w:val="00824E2A"/>
    <w:rsid w:val="00825841"/>
    <w:rsid w:val="00825AD2"/>
    <w:rsid w:val="008260F7"/>
    <w:rsid w:val="008266C4"/>
    <w:rsid w:val="00826DD4"/>
    <w:rsid w:val="00826F54"/>
    <w:rsid w:val="0082774B"/>
    <w:rsid w:val="00830246"/>
    <w:rsid w:val="008306D3"/>
    <w:rsid w:val="00831399"/>
    <w:rsid w:val="00831B42"/>
    <w:rsid w:val="00831B98"/>
    <w:rsid w:val="00832C71"/>
    <w:rsid w:val="00836B34"/>
    <w:rsid w:val="00836C12"/>
    <w:rsid w:val="0083739D"/>
    <w:rsid w:val="00837630"/>
    <w:rsid w:val="00837E27"/>
    <w:rsid w:val="008405ED"/>
    <w:rsid w:val="008406B5"/>
    <w:rsid w:val="00840BD3"/>
    <w:rsid w:val="00840CFE"/>
    <w:rsid w:val="008413BD"/>
    <w:rsid w:val="00841750"/>
    <w:rsid w:val="008417F2"/>
    <w:rsid w:val="00841E80"/>
    <w:rsid w:val="00842069"/>
    <w:rsid w:val="008425C6"/>
    <w:rsid w:val="00843790"/>
    <w:rsid w:val="00843ECF"/>
    <w:rsid w:val="00844B86"/>
    <w:rsid w:val="0084506E"/>
    <w:rsid w:val="00845533"/>
    <w:rsid w:val="008467CB"/>
    <w:rsid w:val="0084728B"/>
    <w:rsid w:val="008500BF"/>
    <w:rsid w:val="008501A6"/>
    <w:rsid w:val="008508D8"/>
    <w:rsid w:val="00850C13"/>
    <w:rsid w:val="00852373"/>
    <w:rsid w:val="00853262"/>
    <w:rsid w:val="00854138"/>
    <w:rsid w:val="00854B8E"/>
    <w:rsid w:val="0085502F"/>
    <w:rsid w:val="0085612C"/>
    <w:rsid w:val="00856D6A"/>
    <w:rsid w:val="0086131D"/>
    <w:rsid w:val="008615FE"/>
    <w:rsid w:val="00861ADA"/>
    <w:rsid w:val="00862095"/>
    <w:rsid w:val="00862EF3"/>
    <w:rsid w:val="00864005"/>
    <w:rsid w:val="00865328"/>
    <w:rsid w:val="00865A49"/>
    <w:rsid w:val="00866532"/>
    <w:rsid w:val="008673A3"/>
    <w:rsid w:val="00867FBF"/>
    <w:rsid w:val="00870068"/>
    <w:rsid w:val="00870096"/>
    <w:rsid w:val="008706BD"/>
    <w:rsid w:val="008708D0"/>
    <w:rsid w:val="00870C96"/>
    <w:rsid w:val="00871305"/>
    <w:rsid w:val="0087188D"/>
    <w:rsid w:val="00871B62"/>
    <w:rsid w:val="00871E5F"/>
    <w:rsid w:val="00872708"/>
    <w:rsid w:val="008731CD"/>
    <w:rsid w:val="0087353C"/>
    <w:rsid w:val="00873F78"/>
    <w:rsid w:val="0087443F"/>
    <w:rsid w:val="008745D8"/>
    <w:rsid w:val="00874C0D"/>
    <w:rsid w:val="00875926"/>
    <w:rsid w:val="008759BC"/>
    <w:rsid w:val="00875E32"/>
    <w:rsid w:val="00875F83"/>
    <w:rsid w:val="008804A4"/>
    <w:rsid w:val="0088116C"/>
    <w:rsid w:val="0088127F"/>
    <w:rsid w:val="00881927"/>
    <w:rsid w:val="00881C63"/>
    <w:rsid w:val="00882F10"/>
    <w:rsid w:val="00882FB5"/>
    <w:rsid w:val="00883059"/>
    <w:rsid w:val="00883214"/>
    <w:rsid w:val="00883726"/>
    <w:rsid w:val="008837C5"/>
    <w:rsid w:val="0088484B"/>
    <w:rsid w:val="008852F8"/>
    <w:rsid w:val="008862C9"/>
    <w:rsid w:val="008879A9"/>
    <w:rsid w:val="0089168B"/>
    <w:rsid w:val="00892514"/>
    <w:rsid w:val="00892721"/>
    <w:rsid w:val="0089284E"/>
    <w:rsid w:val="008928AB"/>
    <w:rsid w:val="00892E0A"/>
    <w:rsid w:val="00894657"/>
    <w:rsid w:val="00894A16"/>
    <w:rsid w:val="00895F70"/>
    <w:rsid w:val="008971CA"/>
    <w:rsid w:val="008973A1"/>
    <w:rsid w:val="0089776D"/>
    <w:rsid w:val="008A07AF"/>
    <w:rsid w:val="008A086C"/>
    <w:rsid w:val="008A1197"/>
    <w:rsid w:val="008A11A9"/>
    <w:rsid w:val="008A1711"/>
    <w:rsid w:val="008A1E3C"/>
    <w:rsid w:val="008A20BB"/>
    <w:rsid w:val="008A2984"/>
    <w:rsid w:val="008A3159"/>
    <w:rsid w:val="008A34DF"/>
    <w:rsid w:val="008A3FF9"/>
    <w:rsid w:val="008A4197"/>
    <w:rsid w:val="008A49AD"/>
    <w:rsid w:val="008A53B9"/>
    <w:rsid w:val="008A7E58"/>
    <w:rsid w:val="008B0347"/>
    <w:rsid w:val="008B1104"/>
    <w:rsid w:val="008B1326"/>
    <w:rsid w:val="008B1A62"/>
    <w:rsid w:val="008B26EE"/>
    <w:rsid w:val="008B3C2F"/>
    <w:rsid w:val="008B3F48"/>
    <w:rsid w:val="008B4607"/>
    <w:rsid w:val="008B62D2"/>
    <w:rsid w:val="008B69F5"/>
    <w:rsid w:val="008B705F"/>
    <w:rsid w:val="008B7389"/>
    <w:rsid w:val="008B7E55"/>
    <w:rsid w:val="008C0287"/>
    <w:rsid w:val="008C03E8"/>
    <w:rsid w:val="008C15C9"/>
    <w:rsid w:val="008C1D25"/>
    <w:rsid w:val="008C214E"/>
    <w:rsid w:val="008C3B58"/>
    <w:rsid w:val="008C4D5B"/>
    <w:rsid w:val="008C616F"/>
    <w:rsid w:val="008C6B8C"/>
    <w:rsid w:val="008C6D2A"/>
    <w:rsid w:val="008C6E9A"/>
    <w:rsid w:val="008C7FAE"/>
    <w:rsid w:val="008D097C"/>
    <w:rsid w:val="008D1936"/>
    <w:rsid w:val="008D1E3B"/>
    <w:rsid w:val="008D213C"/>
    <w:rsid w:val="008D379B"/>
    <w:rsid w:val="008D3E42"/>
    <w:rsid w:val="008D5FF6"/>
    <w:rsid w:val="008D6306"/>
    <w:rsid w:val="008D68CB"/>
    <w:rsid w:val="008E0569"/>
    <w:rsid w:val="008E0588"/>
    <w:rsid w:val="008E0A3E"/>
    <w:rsid w:val="008E0D2B"/>
    <w:rsid w:val="008E146E"/>
    <w:rsid w:val="008E18AF"/>
    <w:rsid w:val="008E1D4A"/>
    <w:rsid w:val="008E1FD5"/>
    <w:rsid w:val="008E2F82"/>
    <w:rsid w:val="008E3262"/>
    <w:rsid w:val="008E3518"/>
    <w:rsid w:val="008E361E"/>
    <w:rsid w:val="008E3623"/>
    <w:rsid w:val="008E4694"/>
    <w:rsid w:val="008E4A08"/>
    <w:rsid w:val="008E4D2B"/>
    <w:rsid w:val="008E4F95"/>
    <w:rsid w:val="008E5606"/>
    <w:rsid w:val="008E5963"/>
    <w:rsid w:val="008E6A4B"/>
    <w:rsid w:val="008E6B07"/>
    <w:rsid w:val="008E6DFB"/>
    <w:rsid w:val="008E71FE"/>
    <w:rsid w:val="008F01F8"/>
    <w:rsid w:val="008F0508"/>
    <w:rsid w:val="008F0D55"/>
    <w:rsid w:val="008F221A"/>
    <w:rsid w:val="008F2E98"/>
    <w:rsid w:val="008F3306"/>
    <w:rsid w:val="008F37C1"/>
    <w:rsid w:val="008F3BDC"/>
    <w:rsid w:val="008F45BD"/>
    <w:rsid w:val="008F486A"/>
    <w:rsid w:val="008F5017"/>
    <w:rsid w:val="008F51B6"/>
    <w:rsid w:val="008F55AE"/>
    <w:rsid w:val="008F56C7"/>
    <w:rsid w:val="008F637F"/>
    <w:rsid w:val="008F731D"/>
    <w:rsid w:val="008F7530"/>
    <w:rsid w:val="008F7AD1"/>
    <w:rsid w:val="009012D0"/>
    <w:rsid w:val="00903740"/>
    <w:rsid w:val="00903D6B"/>
    <w:rsid w:val="0090415B"/>
    <w:rsid w:val="00904436"/>
    <w:rsid w:val="00904733"/>
    <w:rsid w:val="009055EA"/>
    <w:rsid w:val="00905EBD"/>
    <w:rsid w:val="009065AA"/>
    <w:rsid w:val="009067BC"/>
    <w:rsid w:val="00906DA5"/>
    <w:rsid w:val="00907113"/>
    <w:rsid w:val="0090774D"/>
    <w:rsid w:val="00907CD0"/>
    <w:rsid w:val="009101FC"/>
    <w:rsid w:val="0091020D"/>
    <w:rsid w:val="0091084A"/>
    <w:rsid w:val="009114C4"/>
    <w:rsid w:val="009116DF"/>
    <w:rsid w:val="00911847"/>
    <w:rsid w:val="00911A0A"/>
    <w:rsid w:val="00911F6B"/>
    <w:rsid w:val="0091208B"/>
    <w:rsid w:val="0091224B"/>
    <w:rsid w:val="00912EE4"/>
    <w:rsid w:val="009132B9"/>
    <w:rsid w:val="00913394"/>
    <w:rsid w:val="009139F7"/>
    <w:rsid w:val="00913D33"/>
    <w:rsid w:val="009140CF"/>
    <w:rsid w:val="009149F3"/>
    <w:rsid w:val="009158E4"/>
    <w:rsid w:val="00915AF1"/>
    <w:rsid w:val="00915C6E"/>
    <w:rsid w:val="00917766"/>
    <w:rsid w:val="00917E73"/>
    <w:rsid w:val="0092032D"/>
    <w:rsid w:val="0092142B"/>
    <w:rsid w:val="00921C34"/>
    <w:rsid w:val="00921EEB"/>
    <w:rsid w:val="00921FF4"/>
    <w:rsid w:val="0092238C"/>
    <w:rsid w:val="00922C72"/>
    <w:rsid w:val="00922EC7"/>
    <w:rsid w:val="0092331C"/>
    <w:rsid w:val="00924560"/>
    <w:rsid w:val="00924D05"/>
    <w:rsid w:val="00926109"/>
    <w:rsid w:val="009265AF"/>
    <w:rsid w:val="00926913"/>
    <w:rsid w:val="00926C97"/>
    <w:rsid w:val="009274F7"/>
    <w:rsid w:val="0093115C"/>
    <w:rsid w:val="00931299"/>
    <w:rsid w:val="0093155E"/>
    <w:rsid w:val="00931936"/>
    <w:rsid w:val="009326A9"/>
    <w:rsid w:val="0093298E"/>
    <w:rsid w:val="0093307F"/>
    <w:rsid w:val="00933E1C"/>
    <w:rsid w:val="00934160"/>
    <w:rsid w:val="00934A21"/>
    <w:rsid w:val="0093551A"/>
    <w:rsid w:val="00935908"/>
    <w:rsid w:val="00935F60"/>
    <w:rsid w:val="00936059"/>
    <w:rsid w:val="009367E6"/>
    <w:rsid w:val="009368DF"/>
    <w:rsid w:val="00936CCD"/>
    <w:rsid w:val="00937111"/>
    <w:rsid w:val="00937A41"/>
    <w:rsid w:val="00937A44"/>
    <w:rsid w:val="0094004F"/>
    <w:rsid w:val="0094018E"/>
    <w:rsid w:val="0094033A"/>
    <w:rsid w:val="00942028"/>
    <w:rsid w:val="009427C3"/>
    <w:rsid w:val="009427C5"/>
    <w:rsid w:val="00942CAA"/>
    <w:rsid w:val="009436C6"/>
    <w:rsid w:val="00943EBD"/>
    <w:rsid w:val="009442D0"/>
    <w:rsid w:val="0094479A"/>
    <w:rsid w:val="00944B73"/>
    <w:rsid w:val="00944B8B"/>
    <w:rsid w:val="0094500F"/>
    <w:rsid w:val="00946055"/>
    <w:rsid w:val="0094699F"/>
    <w:rsid w:val="009502E2"/>
    <w:rsid w:val="00951217"/>
    <w:rsid w:val="00951F05"/>
    <w:rsid w:val="00952928"/>
    <w:rsid w:val="00953321"/>
    <w:rsid w:val="00953390"/>
    <w:rsid w:val="00953DF9"/>
    <w:rsid w:val="00954D41"/>
    <w:rsid w:val="00955EF7"/>
    <w:rsid w:val="00956111"/>
    <w:rsid w:val="00956626"/>
    <w:rsid w:val="00956F32"/>
    <w:rsid w:val="0095777C"/>
    <w:rsid w:val="00960034"/>
    <w:rsid w:val="00960B5C"/>
    <w:rsid w:val="00960C97"/>
    <w:rsid w:val="009615ED"/>
    <w:rsid w:val="009616AC"/>
    <w:rsid w:val="009617CF"/>
    <w:rsid w:val="009619E6"/>
    <w:rsid w:val="00961A9B"/>
    <w:rsid w:val="00962269"/>
    <w:rsid w:val="009626BD"/>
    <w:rsid w:val="00962C87"/>
    <w:rsid w:val="00962F04"/>
    <w:rsid w:val="00963D13"/>
    <w:rsid w:val="009643B7"/>
    <w:rsid w:val="009652BA"/>
    <w:rsid w:val="00965A09"/>
    <w:rsid w:val="00966851"/>
    <w:rsid w:val="009678B5"/>
    <w:rsid w:val="00970AB5"/>
    <w:rsid w:val="0097106E"/>
    <w:rsid w:val="00971779"/>
    <w:rsid w:val="00972551"/>
    <w:rsid w:val="00972A83"/>
    <w:rsid w:val="00972DD2"/>
    <w:rsid w:val="0097433A"/>
    <w:rsid w:val="00975C2F"/>
    <w:rsid w:val="00976AA5"/>
    <w:rsid w:val="00976E6A"/>
    <w:rsid w:val="00977ADD"/>
    <w:rsid w:val="00977CF8"/>
    <w:rsid w:val="009808B8"/>
    <w:rsid w:val="00981071"/>
    <w:rsid w:val="009814E8"/>
    <w:rsid w:val="0098492B"/>
    <w:rsid w:val="0098512E"/>
    <w:rsid w:val="0098552E"/>
    <w:rsid w:val="00985C6D"/>
    <w:rsid w:val="009863F9"/>
    <w:rsid w:val="00987397"/>
    <w:rsid w:val="0098790B"/>
    <w:rsid w:val="00987E12"/>
    <w:rsid w:val="00987F34"/>
    <w:rsid w:val="00990165"/>
    <w:rsid w:val="00990C8F"/>
    <w:rsid w:val="009911A9"/>
    <w:rsid w:val="00991691"/>
    <w:rsid w:val="009917F4"/>
    <w:rsid w:val="00991E8E"/>
    <w:rsid w:val="009920AF"/>
    <w:rsid w:val="00992142"/>
    <w:rsid w:val="009929B4"/>
    <w:rsid w:val="00992D07"/>
    <w:rsid w:val="00992FB1"/>
    <w:rsid w:val="009934FA"/>
    <w:rsid w:val="009939C1"/>
    <w:rsid w:val="00993A36"/>
    <w:rsid w:val="00993F10"/>
    <w:rsid w:val="00994616"/>
    <w:rsid w:val="00995EE9"/>
    <w:rsid w:val="0099745C"/>
    <w:rsid w:val="009976E4"/>
    <w:rsid w:val="009978CB"/>
    <w:rsid w:val="00997CDA"/>
    <w:rsid w:val="009A04F0"/>
    <w:rsid w:val="009A0C4C"/>
    <w:rsid w:val="009A15BC"/>
    <w:rsid w:val="009A17D5"/>
    <w:rsid w:val="009A1D61"/>
    <w:rsid w:val="009A26E3"/>
    <w:rsid w:val="009A2CCB"/>
    <w:rsid w:val="009A3273"/>
    <w:rsid w:val="009A3F25"/>
    <w:rsid w:val="009A5181"/>
    <w:rsid w:val="009A6C52"/>
    <w:rsid w:val="009A7A41"/>
    <w:rsid w:val="009A7C16"/>
    <w:rsid w:val="009A7F9F"/>
    <w:rsid w:val="009B2045"/>
    <w:rsid w:val="009B234C"/>
    <w:rsid w:val="009B2361"/>
    <w:rsid w:val="009B23AF"/>
    <w:rsid w:val="009B267A"/>
    <w:rsid w:val="009B28E3"/>
    <w:rsid w:val="009B2C0B"/>
    <w:rsid w:val="009B3277"/>
    <w:rsid w:val="009B3914"/>
    <w:rsid w:val="009B3B19"/>
    <w:rsid w:val="009B3ECE"/>
    <w:rsid w:val="009B47F1"/>
    <w:rsid w:val="009B5024"/>
    <w:rsid w:val="009B5625"/>
    <w:rsid w:val="009B6165"/>
    <w:rsid w:val="009B66BA"/>
    <w:rsid w:val="009B6F77"/>
    <w:rsid w:val="009B7DDE"/>
    <w:rsid w:val="009C0456"/>
    <w:rsid w:val="009C0E94"/>
    <w:rsid w:val="009C22A3"/>
    <w:rsid w:val="009C2418"/>
    <w:rsid w:val="009C2695"/>
    <w:rsid w:val="009C2867"/>
    <w:rsid w:val="009C2E00"/>
    <w:rsid w:val="009C2E75"/>
    <w:rsid w:val="009C3A82"/>
    <w:rsid w:val="009C49D0"/>
    <w:rsid w:val="009C51CE"/>
    <w:rsid w:val="009C52B8"/>
    <w:rsid w:val="009C55C2"/>
    <w:rsid w:val="009C5811"/>
    <w:rsid w:val="009C59F5"/>
    <w:rsid w:val="009C5CFB"/>
    <w:rsid w:val="009C6600"/>
    <w:rsid w:val="009C674B"/>
    <w:rsid w:val="009C6E59"/>
    <w:rsid w:val="009C77F2"/>
    <w:rsid w:val="009C7C15"/>
    <w:rsid w:val="009D000C"/>
    <w:rsid w:val="009D1A42"/>
    <w:rsid w:val="009D1BB4"/>
    <w:rsid w:val="009D1D83"/>
    <w:rsid w:val="009D270F"/>
    <w:rsid w:val="009D2E3D"/>
    <w:rsid w:val="009D370B"/>
    <w:rsid w:val="009D3E3E"/>
    <w:rsid w:val="009D4A6D"/>
    <w:rsid w:val="009D503E"/>
    <w:rsid w:val="009D6170"/>
    <w:rsid w:val="009D697F"/>
    <w:rsid w:val="009D6A55"/>
    <w:rsid w:val="009D6F9A"/>
    <w:rsid w:val="009D7095"/>
    <w:rsid w:val="009D7543"/>
    <w:rsid w:val="009D7900"/>
    <w:rsid w:val="009D792B"/>
    <w:rsid w:val="009E017B"/>
    <w:rsid w:val="009E123F"/>
    <w:rsid w:val="009E275A"/>
    <w:rsid w:val="009E2937"/>
    <w:rsid w:val="009E354B"/>
    <w:rsid w:val="009E3CC1"/>
    <w:rsid w:val="009E4129"/>
    <w:rsid w:val="009E46C2"/>
    <w:rsid w:val="009E4CF0"/>
    <w:rsid w:val="009E6A1B"/>
    <w:rsid w:val="009E70E7"/>
    <w:rsid w:val="009E7183"/>
    <w:rsid w:val="009E7A18"/>
    <w:rsid w:val="009E7FD0"/>
    <w:rsid w:val="009F08C5"/>
    <w:rsid w:val="009F0BF0"/>
    <w:rsid w:val="009F0FD0"/>
    <w:rsid w:val="009F27CE"/>
    <w:rsid w:val="009F3B54"/>
    <w:rsid w:val="009F458D"/>
    <w:rsid w:val="009F5D20"/>
    <w:rsid w:val="009F6AEE"/>
    <w:rsid w:val="009F6C5F"/>
    <w:rsid w:val="00A00804"/>
    <w:rsid w:val="00A01312"/>
    <w:rsid w:val="00A01667"/>
    <w:rsid w:val="00A01736"/>
    <w:rsid w:val="00A01DCA"/>
    <w:rsid w:val="00A03479"/>
    <w:rsid w:val="00A0381E"/>
    <w:rsid w:val="00A03BE1"/>
    <w:rsid w:val="00A043C7"/>
    <w:rsid w:val="00A044B1"/>
    <w:rsid w:val="00A04753"/>
    <w:rsid w:val="00A04A72"/>
    <w:rsid w:val="00A04E36"/>
    <w:rsid w:val="00A05211"/>
    <w:rsid w:val="00A073F2"/>
    <w:rsid w:val="00A07509"/>
    <w:rsid w:val="00A105C5"/>
    <w:rsid w:val="00A1065E"/>
    <w:rsid w:val="00A10956"/>
    <w:rsid w:val="00A1188E"/>
    <w:rsid w:val="00A120AA"/>
    <w:rsid w:val="00A12B18"/>
    <w:rsid w:val="00A130DA"/>
    <w:rsid w:val="00A1458F"/>
    <w:rsid w:val="00A15261"/>
    <w:rsid w:val="00A156AE"/>
    <w:rsid w:val="00A15D4F"/>
    <w:rsid w:val="00A15EF6"/>
    <w:rsid w:val="00A168CD"/>
    <w:rsid w:val="00A178F5"/>
    <w:rsid w:val="00A20BD0"/>
    <w:rsid w:val="00A20F72"/>
    <w:rsid w:val="00A22A9C"/>
    <w:rsid w:val="00A22D74"/>
    <w:rsid w:val="00A23895"/>
    <w:rsid w:val="00A23EBE"/>
    <w:rsid w:val="00A23F12"/>
    <w:rsid w:val="00A2412A"/>
    <w:rsid w:val="00A24717"/>
    <w:rsid w:val="00A2530F"/>
    <w:rsid w:val="00A26737"/>
    <w:rsid w:val="00A26DDE"/>
    <w:rsid w:val="00A27DF6"/>
    <w:rsid w:val="00A27DFA"/>
    <w:rsid w:val="00A31797"/>
    <w:rsid w:val="00A329CF"/>
    <w:rsid w:val="00A33191"/>
    <w:rsid w:val="00A338A8"/>
    <w:rsid w:val="00A33F38"/>
    <w:rsid w:val="00A34DA5"/>
    <w:rsid w:val="00A35A1E"/>
    <w:rsid w:val="00A35DE0"/>
    <w:rsid w:val="00A3641C"/>
    <w:rsid w:val="00A3659D"/>
    <w:rsid w:val="00A37D47"/>
    <w:rsid w:val="00A37E4A"/>
    <w:rsid w:val="00A407F9"/>
    <w:rsid w:val="00A411F6"/>
    <w:rsid w:val="00A41916"/>
    <w:rsid w:val="00A41FE8"/>
    <w:rsid w:val="00A42FC4"/>
    <w:rsid w:val="00A43EEF"/>
    <w:rsid w:val="00A44188"/>
    <w:rsid w:val="00A44303"/>
    <w:rsid w:val="00A44811"/>
    <w:rsid w:val="00A44CC3"/>
    <w:rsid w:val="00A454AB"/>
    <w:rsid w:val="00A455A4"/>
    <w:rsid w:val="00A45FC4"/>
    <w:rsid w:val="00A46006"/>
    <w:rsid w:val="00A46419"/>
    <w:rsid w:val="00A47660"/>
    <w:rsid w:val="00A47A72"/>
    <w:rsid w:val="00A50608"/>
    <w:rsid w:val="00A51F0E"/>
    <w:rsid w:val="00A52456"/>
    <w:rsid w:val="00A53781"/>
    <w:rsid w:val="00A54489"/>
    <w:rsid w:val="00A54576"/>
    <w:rsid w:val="00A54B81"/>
    <w:rsid w:val="00A56FCF"/>
    <w:rsid w:val="00A57308"/>
    <w:rsid w:val="00A6020A"/>
    <w:rsid w:val="00A60CE6"/>
    <w:rsid w:val="00A6240D"/>
    <w:rsid w:val="00A63A58"/>
    <w:rsid w:val="00A6408B"/>
    <w:rsid w:val="00A65167"/>
    <w:rsid w:val="00A65770"/>
    <w:rsid w:val="00A673F0"/>
    <w:rsid w:val="00A711DC"/>
    <w:rsid w:val="00A71D8C"/>
    <w:rsid w:val="00A72364"/>
    <w:rsid w:val="00A73686"/>
    <w:rsid w:val="00A739A0"/>
    <w:rsid w:val="00A73FBE"/>
    <w:rsid w:val="00A74A2F"/>
    <w:rsid w:val="00A74CB7"/>
    <w:rsid w:val="00A74ECD"/>
    <w:rsid w:val="00A75A1A"/>
    <w:rsid w:val="00A760BA"/>
    <w:rsid w:val="00A761E9"/>
    <w:rsid w:val="00A76BCD"/>
    <w:rsid w:val="00A77597"/>
    <w:rsid w:val="00A7775F"/>
    <w:rsid w:val="00A803EA"/>
    <w:rsid w:val="00A807A8"/>
    <w:rsid w:val="00A81065"/>
    <w:rsid w:val="00A8178F"/>
    <w:rsid w:val="00A81F0C"/>
    <w:rsid w:val="00A822FA"/>
    <w:rsid w:val="00A82525"/>
    <w:rsid w:val="00A82B1B"/>
    <w:rsid w:val="00A82CCF"/>
    <w:rsid w:val="00A83CE9"/>
    <w:rsid w:val="00A84AE7"/>
    <w:rsid w:val="00A84AE9"/>
    <w:rsid w:val="00A86AB1"/>
    <w:rsid w:val="00A87D8D"/>
    <w:rsid w:val="00A87F32"/>
    <w:rsid w:val="00A87FDE"/>
    <w:rsid w:val="00A90017"/>
    <w:rsid w:val="00A90431"/>
    <w:rsid w:val="00A909E9"/>
    <w:rsid w:val="00A91C1C"/>
    <w:rsid w:val="00A91C72"/>
    <w:rsid w:val="00A923F5"/>
    <w:rsid w:val="00A92E74"/>
    <w:rsid w:val="00A93834"/>
    <w:rsid w:val="00A9467E"/>
    <w:rsid w:val="00A94AA4"/>
    <w:rsid w:val="00A94E35"/>
    <w:rsid w:val="00A94F53"/>
    <w:rsid w:val="00A94F78"/>
    <w:rsid w:val="00A95282"/>
    <w:rsid w:val="00A96787"/>
    <w:rsid w:val="00AA03F4"/>
    <w:rsid w:val="00AA06C7"/>
    <w:rsid w:val="00AA07A1"/>
    <w:rsid w:val="00AA082C"/>
    <w:rsid w:val="00AA0B5D"/>
    <w:rsid w:val="00AA0FB2"/>
    <w:rsid w:val="00AA0FC5"/>
    <w:rsid w:val="00AA149F"/>
    <w:rsid w:val="00AA2B96"/>
    <w:rsid w:val="00AA3011"/>
    <w:rsid w:val="00AA35EC"/>
    <w:rsid w:val="00AA3609"/>
    <w:rsid w:val="00AA3B14"/>
    <w:rsid w:val="00AA4A7D"/>
    <w:rsid w:val="00AA5576"/>
    <w:rsid w:val="00AA675E"/>
    <w:rsid w:val="00AA716E"/>
    <w:rsid w:val="00AA7E9E"/>
    <w:rsid w:val="00AB1259"/>
    <w:rsid w:val="00AB1AF9"/>
    <w:rsid w:val="00AB22F2"/>
    <w:rsid w:val="00AB3309"/>
    <w:rsid w:val="00AB373A"/>
    <w:rsid w:val="00AB46D4"/>
    <w:rsid w:val="00AB4724"/>
    <w:rsid w:val="00AB4864"/>
    <w:rsid w:val="00AB6C3B"/>
    <w:rsid w:val="00AB6C61"/>
    <w:rsid w:val="00AB7A94"/>
    <w:rsid w:val="00AB7EDA"/>
    <w:rsid w:val="00AC03FD"/>
    <w:rsid w:val="00AC046B"/>
    <w:rsid w:val="00AC04B9"/>
    <w:rsid w:val="00AC0521"/>
    <w:rsid w:val="00AC19B0"/>
    <w:rsid w:val="00AC1C45"/>
    <w:rsid w:val="00AC1FF0"/>
    <w:rsid w:val="00AC2971"/>
    <w:rsid w:val="00AC2EA2"/>
    <w:rsid w:val="00AC2F31"/>
    <w:rsid w:val="00AC3EE7"/>
    <w:rsid w:val="00AC3FB4"/>
    <w:rsid w:val="00AC4273"/>
    <w:rsid w:val="00AC503F"/>
    <w:rsid w:val="00AC59AA"/>
    <w:rsid w:val="00AC60FD"/>
    <w:rsid w:val="00AC614F"/>
    <w:rsid w:val="00AC632A"/>
    <w:rsid w:val="00AC75E5"/>
    <w:rsid w:val="00AC78DE"/>
    <w:rsid w:val="00AC7954"/>
    <w:rsid w:val="00AD049E"/>
    <w:rsid w:val="00AD3625"/>
    <w:rsid w:val="00AD3CED"/>
    <w:rsid w:val="00AD3D3C"/>
    <w:rsid w:val="00AD4435"/>
    <w:rsid w:val="00AD51FC"/>
    <w:rsid w:val="00AD525F"/>
    <w:rsid w:val="00AD5DC5"/>
    <w:rsid w:val="00AD73A0"/>
    <w:rsid w:val="00AD746A"/>
    <w:rsid w:val="00AD7EFA"/>
    <w:rsid w:val="00AE04BC"/>
    <w:rsid w:val="00AE3A50"/>
    <w:rsid w:val="00AE5112"/>
    <w:rsid w:val="00AE5983"/>
    <w:rsid w:val="00AE6D7A"/>
    <w:rsid w:val="00AE73D2"/>
    <w:rsid w:val="00AE7931"/>
    <w:rsid w:val="00AE7D20"/>
    <w:rsid w:val="00AE7F62"/>
    <w:rsid w:val="00AF0A0F"/>
    <w:rsid w:val="00AF0EB4"/>
    <w:rsid w:val="00AF1877"/>
    <w:rsid w:val="00AF348B"/>
    <w:rsid w:val="00AF3A15"/>
    <w:rsid w:val="00AF490F"/>
    <w:rsid w:val="00AF4EF3"/>
    <w:rsid w:val="00AF68BE"/>
    <w:rsid w:val="00AF6FFC"/>
    <w:rsid w:val="00AF7C37"/>
    <w:rsid w:val="00AF7D94"/>
    <w:rsid w:val="00B007A2"/>
    <w:rsid w:val="00B00BBA"/>
    <w:rsid w:val="00B0130E"/>
    <w:rsid w:val="00B0154C"/>
    <w:rsid w:val="00B01789"/>
    <w:rsid w:val="00B0189F"/>
    <w:rsid w:val="00B01F20"/>
    <w:rsid w:val="00B02A14"/>
    <w:rsid w:val="00B040FA"/>
    <w:rsid w:val="00B050EB"/>
    <w:rsid w:val="00B0516C"/>
    <w:rsid w:val="00B05BAF"/>
    <w:rsid w:val="00B06E6A"/>
    <w:rsid w:val="00B0745B"/>
    <w:rsid w:val="00B101B8"/>
    <w:rsid w:val="00B108EB"/>
    <w:rsid w:val="00B11235"/>
    <w:rsid w:val="00B11647"/>
    <w:rsid w:val="00B11E22"/>
    <w:rsid w:val="00B125B7"/>
    <w:rsid w:val="00B12F5F"/>
    <w:rsid w:val="00B130F7"/>
    <w:rsid w:val="00B132AE"/>
    <w:rsid w:val="00B1372B"/>
    <w:rsid w:val="00B139F5"/>
    <w:rsid w:val="00B13C4A"/>
    <w:rsid w:val="00B1422B"/>
    <w:rsid w:val="00B14520"/>
    <w:rsid w:val="00B158C9"/>
    <w:rsid w:val="00B15E5F"/>
    <w:rsid w:val="00B16400"/>
    <w:rsid w:val="00B16423"/>
    <w:rsid w:val="00B166EF"/>
    <w:rsid w:val="00B168FC"/>
    <w:rsid w:val="00B16B28"/>
    <w:rsid w:val="00B17BE5"/>
    <w:rsid w:val="00B17D0C"/>
    <w:rsid w:val="00B20B95"/>
    <w:rsid w:val="00B21584"/>
    <w:rsid w:val="00B21834"/>
    <w:rsid w:val="00B21969"/>
    <w:rsid w:val="00B22FA2"/>
    <w:rsid w:val="00B2313D"/>
    <w:rsid w:val="00B234D2"/>
    <w:rsid w:val="00B23CD3"/>
    <w:rsid w:val="00B23DB6"/>
    <w:rsid w:val="00B24927"/>
    <w:rsid w:val="00B24EBA"/>
    <w:rsid w:val="00B25456"/>
    <w:rsid w:val="00B25825"/>
    <w:rsid w:val="00B25C16"/>
    <w:rsid w:val="00B25C78"/>
    <w:rsid w:val="00B27A4D"/>
    <w:rsid w:val="00B301B1"/>
    <w:rsid w:val="00B31593"/>
    <w:rsid w:val="00B32533"/>
    <w:rsid w:val="00B332DB"/>
    <w:rsid w:val="00B3373D"/>
    <w:rsid w:val="00B3427E"/>
    <w:rsid w:val="00B37B7A"/>
    <w:rsid w:val="00B40948"/>
    <w:rsid w:val="00B40BDD"/>
    <w:rsid w:val="00B415B6"/>
    <w:rsid w:val="00B419BF"/>
    <w:rsid w:val="00B44094"/>
    <w:rsid w:val="00B44EBA"/>
    <w:rsid w:val="00B45199"/>
    <w:rsid w:val="00B45665"/>
    <w:rsid w:val="00B457E0"/>
    <w:rsid w:val="00B458C3"/>
    <w:rsid w:val="00B45AA1"/>
    <w:rsid w:val="00B4622A"/>
    <w:rsid w:val="00B467E4"/>
    <w:rsid w:val="00B46BFD"/>
    <w:rsid w:val="00B47677"/>
    <w:rsid w:val="00B47CE0"/>
    <w:rsid w:val="00B47F15"/>
    <w:rsid w:val="00B51A31"/>
    <w:rsid w:val="00B51D3F"/>
    <w:rsid w:val="00B52150"/>
    <w:rsid w:val="00B5247D"/>
    <w:rsid w:val="00B52B47"/>
    <w:rsid w:val="00B542E5"/>
    <w:rsid w:val="00B54581"/>
    <w:rsid w:val="00B54655"/>
    <w:rsid w:val="00B546E4"/>
    <w:rsid w:val="00B54894"/>
    <w:rsid w:val="00B54BF8"/>
    <w:rsid w:val="00B552BF"/>
    <w:rsid w:val="00B552C6"/>
    <w:rsid w:val="00B55514"/>
    <w:rsid w:val="00B55C29"/>
    <w:rsid w:val="00B56187"/>
    <w:rsid w:val="00B56238"/>
    <w:rsid w:val="00B5672E"/>
    <w:rsid w:val="00B56BFD"/>
    <w:rsid w:val="00B573B5"/>
    <w:rsid w:val="00B575DB"/>
    <w:rsid w:val="00B60D74"/>
    <w:rsid w:val="00B617D9"/>
    <w:rsid w:val="00B61E19"/>
    <w:rsid w:val="00B62A12"/>
    <w:rsid w:val="00B62A8F"/>
    <w:rsid w:val="00B63087"/>
    <w:rsid w:val="00B6323C"/>
    <w:rsid w:val="00B63EF4"/>
    <w:rsid w:val="00B6433B"/>
    <w:rsid w:val="00B65226"/>
    <w:rsid w:val="00B65578"/>
    <w:rsid w:val="00B65FB1"/>
    <w:rsid w:val="00B66CDD"/>
    <w:rsid w:val="00B67291"/>
    <w:rsid w:val="00B7016F"/>
    <w:rsid w:val="00B703FC"/>
    <w:rsid w:val="00B70A2A"/>
    <w:rsid w:val="00B70AC4"/>
    <w:rsid w:val="00B70FFE"/>
    <w:rsid w:val="00B7131F"/>
    <w:rsid w:val="00B7148B"/>
    <w:rsid w:val="00B714B6"/>
    <w:rsid w:val="00B71785"/>
    <w:rsid w:val="00B7189A"/>
    <w:rsid w:val="00B72048"/>
    <w:rsid w:val="00B727AD"/>
    <w:rsid w:val="00B73336"/>
    <w:rsid w:val="00B7344D"/>
    <w:rsid w:val="00B735C7"/>
    <w:rsid w:val="00B736DE"/>
    <w:rsid w:val="00B73E4D"/>
    <w:rsid w:val="00B73FC7"/>
    <w:rsid w:val="00B744E1"/>
    <w:rsid w:val="00B761FF"/>
    <w:rsid w:val="00B76460"/>
    <w:rsid w:val="00B77246"/>
    <w:rsid w:val="00B803EB"/>
    <w:rsid w:val="00B80571"/>
    <w:rsid w:val="00B80B49"/>
    <w:rsid w:val="00B80DEE"/>
    <w:rsid w:val="00B80E66"/>
    <w:rsid w:val="00B81378"/>
    <w:rsid w:val="00B81A58"/>
    <w:rsid w:val="00B81A62"/>
    <w:rsid w:val="00B82548"/>
    <w:rsid w:val="00B828E8"/>
    <w:rsid w:val="00B829BF"/>
    <w:rsid w:val="00B841DE"/>
    <w:rsid w:val="00B85821"/>
    <w:rsid w:val="00B862AE"/>
    <w:rsid w:val="00B87296"/>
    <w:rsid w:val="00B9092F"/>
    <w:rsid w:val="00B90E1C"/>
    <w:rsid w:val="00B9105D"/>
    <w:rsid w:val="00B916B9"/>
    <w:rsid w:val="00B91EEF"/>
    <w:rsid w:val="00B92003"/>
    <w:rsid w:val="00B927FC"/>
    <w:rsid w:val="00B932A4"/>
    <w:rsid w:val="00B93354"/>
    <w:rsid w:val="00B933A8"/>
    <w:rsid w:val="00B93AC4"/>
    <w:rsid w:val="00B93BBA"/>
    <w:rsid w:val="00B94195"/>
    <w:rsid w:val="00B943A2"/>
    <w:rsid w:val="00B94A55"/>
    <w:rsid w:val="00B95119"/>
    <w:rsid w:val="00B95263"/>
    <w:rsid w:val="00B96095"/>
    <w:rsid w:val="00B96599"/>
    <w:rsid w:val="00B9694B"/>
    <w:rsid w:val="00B974A1"/>
    <w:rsid w:val="00B97CBA"/>
    <w:rsid w:val="00B97CCE"/>
    <w:rsid w:val="00B97FD3"/>
    <w:rsid w:val="00BA08AA"/>
    <w:rsid w:val="00BA0A03"/>
    <w:rsid w:val="00BA0D01"/>
    <w:rsid w:val="00BA14B2"/>
    <w:rsid w:val="00BA161D"/>
    <w:rsid w:val="00BA37DB"/>
    <w:rsid w:val="00BA44DA"/>
    <w:rsid w:val="00BA4E26"/>
    <w:rsid w:val="00BA57D8"/>
    <w:rsid w:val="00BA605C"/>
    <w:rsid w:val="00BA612B"/>
    <w:rsid w:val="00BA6514"/>
    <w:rsid w:val="00BA7C49"/>
    <w:rsid w:val="00BB07C5"/>
    <w:rsid w:val="00BB0CC3"/>
    <w:rsid w:val="00BB11C6"/>
    <w:rsid w:val="00BB22A2"/>
    <w:rsid w:val="00BB2A38"/>
    <w:rsid w:val="00BB3AF0"/>
    <w:rsid w:val="00BB3F3C"/>
    <w:rsid w:val="00BB63AB"/>
    <w:rsid w:val="00BB6405"/>
    <w:rsid w:val="00BB6711"/>
    <w:rsid w:val="00BB6A95"/>
    <w:rsid w:val="00BB7DE2"/>
    <w:rsid w:val="00BC01CB"/>
    <w:rsid w:val="00BC084A"/>
    <w:rsid w:val="00BC1592"/>
    <w:rsid w:val="00BC173C"/>
    <w:rsid w:val="00BC1AF9"/>
    <w:rsid w:val="00BC20F8"/>
    <w:rsid w:val="00BC2170"/>
    <w:rsid w:val="00BC2E7D"/>
    <w:rsid w:val="00BC3216"/>
    <w:rsid w:val="00BC3D37"/>
    <w:rsid w:val="00BC3E9C"/>
    <w:rsid w:val="00BC4E20"/>
    <w:rsid w:val="00BC5085"/>
    <w:rsid w:val="00BC5FDA"/>
    <w:rsid w:val="00BC62F2"/>
    <w:rsid w:val="00BC6CB0"/>
    <w:rsid w:val="00BC7E8E"/>
    <w:rsid w:val="00BD020F"/>
    <w:rsid w:val="00BD0E8F"/>
    <w:rsid w:val="00BD207C"/>
    <w:rsid w:val="00BD2288"/>
    <w:rsid w:val="00BD360F"/>
    <w:rsid w:val="00BD3701"/>
    <w:rsid w:val="00BD4058"/>
    <w:rsid w:val="00BD4A88"/>
    <w:rsid w:val="00BD4C05"/>
    <w:rsid w:val="00BD5633"/>
    <w:rsid w:val="00BD5A69"/>
    <w:rsid w:val="00BD5CE5"/>
    <w:rsid w:val="00BD5E8A"/>
    <w:rsid w:val="00BD67FA"/>
    <w:rsid w:val="00BD6E61"/>
    <w:rsid w:val="00BD71EE"/>
    <w:rsid w:val="00BD7948"/>
    <w:rsid w:val="00BD7C22"/>
    <w:rsid w:val="00BE023B"/>
    <w:rsid w:val="00BE050D"/>
    <w:rsid w:val="00BE0E12"/>
    <w:rsid w:val="00BE151A"/>
    <w:rsid w:val="00BE1FCC"/>
    <w:rsid w:val="00BE2944"/>
    <w:rsid w:val="00BE2B34"/>
    <w:rsid w:val="00BE2D0F"/>
    <w:rsid w:val="00BE33F3"/>
    <w:rsid w:val="00BE38F8"/>
    <w:rsid w:val="00BE5019"/>
    <w:rsid w:val="00BE636E"/>
    <w:rsid w:val="00BE6744"/>
    <w:rsid w:val="00BE6E06"/>
    <w:rsid w:val="00BE6F00"/>
    <w:rsid w:val="00BE7046"/>
    <w:rsid w:val="00BE70A3"/>
    <w:rsid w:val="00BE7593"/>
    <w:rsid w:val="00BE7D68"/>
    <w:rsid w:val="00BE7F30"/>
    <w:rsid w:val="00BF03D8"/>
    <w:rsid w:val="00BF03DD"/>
    <w:rsid w:val="00BF2B25"/>
    <w:rsid w:val="00BF405A"/>
    <w:rsid w:val="00BF4B9C"/>
    <w:rsid w:val="00BF52B4"/>
    <w:rsid w:val="00BF5493"/>
    <w:rsid w:val="00BF693D"/>
    <w:rsid w:val="00BF73A0"/>
    <w:rsid w:val="00BF73BF"/>
    <w:rsid w:val="00BF789F"/>
    <w:rsid w:val="00C00DD8"/>
    <w:rsid w:val="00C01D7C"/>
    <w:rsid w:val="00C029D0"/>
    <w:rsid w:val="00C034EB"/>
    <w:rsid w:val="00C03FA7"/>
    <w:rsid w:val="00C04786"/>
    <w:rsid w:val="00C04F70"/>
    <w:rsid w:val="00C062F0"/>
    <w:rsid w:val="00C065C2"/>
    <w:rsid w:val="00C07ED5"/>
    <w:rsid w:val="00C10FD8"/>
    <w:rsid w:val="00C1238E"/>
    <w:rsid w:val="00C123FD"/>
    <w:rsid w:val="00C130A5"/>
    <w:rsid w:val="00C138E9"/>
    <w:rsid w:val="00C143D7"/>
    <w:rsid w:val="00C14618"/>
    <w:rsid w:val="00C14AFF"/>
    <w:rsid w:val="00C151AD"/>
    <w:rsid w:val="00C156EA"/>
    <w:rsid w:val="00C1747C"/>
    <w:rsid w:val="00C175E5"/>
    <w:rsid w:val="00C17DFC"/>
    <w:rsid w:val="00C2006B"/>
    <w:rsid w:val="00C200FB"/>
    <w:rsid w:val="00C20723"/>
    <w:rsid w:val="00C2097E"/>
    <w:rsid w:val="00C20A30"/>
    <w:rsid w:val="00C229B3"/>
    <w:rsid w:val="00C22B0E"/>
    <w:rsid w:val="00C23144"/>
    <w:rsid w:val="00C23367"/>
    <w:rsid w:val="00C23659"/>
    <w:rsid w:val="00C25257"/>
    <w:rsid w:val="00C25485"/>
    <w:rsid w:val="00C255E1"/>
    <w:rsid w:val="00C262F0"/>
    <w:rsid w:val="00C2634B"/>
    <w:rsid w:val="00C30421"/>
    <w:rsid w:val="00C306F9"/>
    <w:rsid w:val="00C308BD"/>
    <w:rsid w:val="00C3094C"/>
    <w:rsid w:val="00C30D8F"/>
    <w:rsid w:val="00C31B0D"/>
    <w:rsid w:val="00C3235F"/>
    <w:rsid w:val="00C33416"/>
    <w:rsid w:val="00C335A9"/>
    <w:rsid w:val="00C343C8"/>
    <w:rsid w:val="00C3480B"/>
    <w:rsid w:val="00C35D36"/>
    <w:rsid w:val="00C35D9D"/>
    <w:rsid w:val="00C40778"/>
    <w:rsid w:val="00C40961"/>
    <w:rsid w:val="00C409AA"/>
    <w:rsid w:val="00C409DF"/>
    <w:rsid w:val="00C40E9D"/>
    <w:rsid w:val="00C410E6"/>
    <w:rsid w:val="00C413A7"/>
    <w:rsid w:val="00C41F05"/>
    <w:rsid w:val="00C42701"/>
    <w:rsid w:val="00C42E3A"/>
    <w:rsid w:val="00C433B2"/>
    <w:rsid w:val="00C43405"/>
    <w:rsid w:val="00C43496"/>
    <w:rsid w:val="00C45165"/>
    <w:rsid w:val="00C45619"/>
    <w:rsid w:val="00C456F4"/>
    <w:rsid w:val="00C457BF"/>
    <w:rsid w:val="00C45C21"/>
    <w:rsid w:val="00C45F7B"/>
    <w:rsid w:val="00C4656C"/>
    <w:rsid w:val="00C465A0"/>
    <w:rsid w:val="00C46600"/>
    <w:rsid w:val="00C47101"/>
    <w:rsid w:val="00C50814"/>
    <w:rsid w:val="00C5189A"/>
    <w:rsid w:val="00C51B36"/>
    <w:rsid w:val="00C51F78"/>
    <w:rsid w:val="00C529BD"/>
    <w:rsid w:val="00C531DB"/>
    <w:rsid w:val="00C53271"/>
    <w:rsid w:val="00C5332D"/>
    <w:rsid w:val="00C53A75"/>
    <w:rsid w:val="00C5408A"/>
    <w:rsid w:val="00C542E9"/>
    <w:rsid w:val="00C54AB9"/>
    <w:rsid w:val="00C55A12"/>
    <w:rsid w:val="00C561C7"/>
    <w:rsid w:val="00C5648C"/>
    <w:rsid w:val="00C56737"/>
    <w:rsid w:val="00C56998"/>
    <w:rsid w:val="00C56E07"/>
    <w:rsid w:val="00C57260"/>
    <w:rsid w:val="00C5730F"/>
    <w:rsid w:val="00C6231C"/>
    <w:rsid w:val="00C623B5"/>
    <w:rsid w:val="00C62D87"/>
    <w:rsid w:val="00C6304E"/>
    <w:rsid w:val="00C63335"/>
    <w:rsid w:val="00C63B2E"/>
    <w:rsid w:val="00C647B5"/>
    <w:rsid w:val="00C64C36"/>
    <w:rsid w:val="00C65971"/>
    <w:rsid w:val="00C6627F"/>
    <w:rsid w:val="00C66C02"/>
    <w:rsid w:val="00C673F8"/>
    <w:rsid w:val="00C67A5C"/>
    <w:rsid w:val="00C67AFC"/>
    <w:rsid w:val="00C707D4"/>
    <w:rsid w:val="00C70C9E"/>
    <w:rsid w:val="00C70F7C"/>
    <w:rsid w:val="00C711FE"/>
    <w:rsid w:val="00C71A1F"/>
    <w:rsid w:val="00C71E4F"/>
    <w:rsid w:val="00C725CB"/>
    <w:rsid w:val="00C72AEF"/>
    <w:rsid w:val="00C73243"/>
    <w:rsid w:val="00C733A8"/>
    <w:rsid w:val="00C736C9"/>
    <w:rsid w:val="00C73C4E"/>
    <w:rsid w:val="00C74970"/>
    <w:rsid w:val="00C74A16"/>
    <w:rsid w:val="00C74D8D"/>
    <w:rsid w:val="00C76776"/>
    <w:rsid w:val="00C7693E"/>
    <w:rsid w:val="00C76DB2"/>
    <w:rsid w:val="00C76E56"/>
    <w:rsid w:val="00C7794C"/>
    <w:rsid w:val="00C77A25"/>
    <w:rsid w:val="00C77B54"/>
    <w:rsid w:val="00C77EC7"/>
    <w:rsid w:val="00C77F1C"/>
    <w:rsid w:val="00C81043"/>
    <w:rsid w:val="00C81275"/>
    <w:rsid w:val="00C81F86"/>
    <w:rsid w:val="00C830A8"/>
    <w:rsid w:val="00C835B1"/>
    <w:rsid w:val="00C83CEF"/>
    <w:rsid w:val="00C850F3"/>
    <w:rsid w:val="00C85364"/>
    <w:rsid w:val="00C858F2"/>
    <w:rsid w:val="00C87664"/>
    <w:rsid w:val="00C87CC4"/>
    <w:rsid w:val="00C9145A"/>
    <w:rsid w:val="00C91662"/>
    <w:rsid w:val="00C91795"/>
    <w:rsid w:val="00C918BC"/>
    <w:rsid w:val="00C9198C"/>
    <w:rsid w:val="00C931FE"/>
    <w:rsid w:val="00C9373C"/>
    <w:rsid w:val="00C9424E"/>
    <w:rsid w:val="00C9445B"/>
    <w:rsid w:val="00C955E5"/>
    <w:rsid w:val="00C95696"/>
    <w:rsid w:val="00C96220"/>
    <w:rsid w:val="00C9667A"/>
    <w:rsid w:val="00C967EC"/>
    <w:rsid w:val="00C967F8"/>
    <w:rsid w:val="00C96D59"/>
    <w:rsid w:val="00C96EEB"/>
    <w:rsid w:val="00C97249"/>
    <w:rsid w:val="00C974D6"/>
    <w:rsid w:val="00C97A72"/>
    <w:rsid w:val="00C97EBF"/>
    <w:rsid w:val="00CA0A3C"/>
    <w:rsid w:val="00CA0ED3"/>
    <w:rsid w:val="00CA12E3"/>
    <w:rsid w:val="00CA162E"/>
    <w:rsid w:val="00CA1F33"/>
    <w:rsid w:val="00CA1F59"/>
    <w:rsid w:val="00CA254B"/>
    <w:rsid w:val="00CA28BD"/>
    <w:rsid w:val="00CA28F9"/>
    <w:rsid w:val="00CA2ECD"/>
    <w:rsid w:val="00CA2FA6"/>
    <w:rsid w:val="00CA30FE"/>
    <w:rsid w:val="00CA3317"/>
    <w:rsid w:val="00CA33FA"/>
    <w:rsid w:val="00CA3708"/>
    <w:rsid w:val="00CA517D"/>
    <w:rsid w:val="00CA55AB"/>
    <w:rsid w:val="00CA60CB"/>
    <w:rsid w:val="00CA70CB"/>
    <w:rsid w:val="00CA727B"/>
    <w:rsid w:val="00CA7C59"/>
    <w:rsid w:val="00CB0293"/>
    <w:rsid w:val="00CB0935"/>
    <w:rsid w:val="00CB1301"/>
    <w:rsid w:val="00CB20F8"/>
    <w:rsid w:val="00CB29F9"/>
    <w:rsid w:val="00CB3A77"/>
    <w:rsid w:val="00CB3C0D"/>
    <w:rsid w:val="00CB43A8"/>
    <w:rsid w:val="00CB46F6"/>
    <w:rsid w:val="00CB6573"/>
    <w:rsid w:val="00CB6F10"/>
    <w:rsid w:val="00CB7230"/>
    <w:rsid w:val="00CB73A4"/>
    <w:rsid w:val="00CB7834"/>
    <w:rsid w:val="00CB7905"/>
    <w:rsid w:val="00CB7EDF"/>
    <w:rsid w:val="00CC02F2"/>
    <w:rsid w:val="00CC02F7"/>
    <w:rsid w:val="00CC0F8E"/>
    <w:rsid w:val="00CC1AE5"/>
    <w:rsid w:val="00CC1BAB"/>
    <w:rsid w:val="00CC1D1A"/>
    <w:rsid w:val="00CC21D7"/>
    <w:rsid w:val="00CC286F"/>
    <w:rsid w:val="00CC2B50"/>
    <w:rsid w:val="00CC36DF"/>
    <w:rsid w:val="00CC3F0F"/>
    <w:rsid w:val="00CC647A"/>
    <w:rsid w:val="00CC6764"/>
    <w:rsid w:val="00CC6C57"/>
    <w:rsid w:val="00CC796E"/>
    <w:rsid w:val="00CD02FD"/>
    <w:rsid w:val="00CD17FE"/>
    <w:rsid w:val="00CD2481"/>
    <w:rsid w:val="00CD34AA"/>
    <w:rsid w:val="00CD35F5"/>
    <w:rsid w:val="00CD3660"/>
    <w:rsid w:val="00CD37C1"/>
    <w:rsid w:val="00CD4165"/>
    <w:rsid w:val="00CD4ECF"/>
    <w:rsid w:val="00CD5550"/>
    <w:rsid w:val="00CD565C"/>
    <w:rsid w:val="00CD5B55"/>
    <w:rsid w:val="00CD64AB"/>
    <w:rsid w:val="00CD656A"/>
    <w:rsid w:val="00CD69A0"/>
    <w:rsid w:val="00CD7879"/>
    <w:rsid w:val="00CE01CC"/>
    <w:rsid w:val="00CE08AA"/>
    <w:rsid w:val="00CE0A78"/>
    <w:rsid w:val="00CE13F2"/>
    <w:rsid w:val="00CE16A3"/>
    <w:rsid w:val="00CE1B63"/>
    <w:rsid w:val="00CE2648"/>
    <w:rsid w:val="00CE33C2"/>
    <w:rsid w:val="00CE3818"/>
    <w:rsid w:val="00CE3C8C"/>
    <w:rsid w:val="00CE456A"/>
    <w:rsid w:val="00CE5167"/>
    <w:rsid w:val="00CE5311"/>
    <w:rsid w:val="00CE59A3"/>
    <w:rsid w:val="00CE5DBF"/>
    <w:rsid w:val="00CE5E48"/>
    <w:rsid w:val="00CE5EDF"/>
    <w:rsid w:val="00CE64E5"/>
    <w:rsid w:val="00CE6584"/>
    <w:rsid w:val="00CE69EB"/>
    <w:rsid w:val="00CE7055"/>
    <w:rsid w:val="00CE710B"/>
    <w:rsid w:val="00CE722E"/>
    <w:rsid w:val="00CE739E"/>
    <w:rsid w:val="00CE7549"/>
    <w:rsid w:val="00CE76B6"/>
    <w:rsid w:val="00CE789B"/>
    <w:rsid w:val="00CE7FB5"/>
    <w:rsid w:val="00CF0419"/>
    <w:rsid w:val="00CF0632"/>
    <w:rsid w:val="00CF0DF7"/>
    <w:rsid w:val="00CF124B"/>
    <w:rsid w:val="00CF1363"/>
    <w:rsid w:val="00CF173F"/>
    <w:rsid w:val="00CF1971"/>
    <w:rsid w:val="00CF1E4B"/>
    <w:rsid w:val="00CF1F70"/>
    <w:rsid w:val="00CF308E"/>
    <w:rsid w:val="00CF3D4B"/>
    <w:rsid w:val="00CF4853"/>
    <w:rsid w:val="00CF4BDE"/>
    <w:rsid w:val="00CF5861"/>
    <w:rsid w:val="00CF6712"/>
    <w:rsid w:val="00CF76A0"/>
    <w:rsid w:val="00CF7B9C"/>
    <w:rsid w:val="00D01694"/>
    <w:rsid w:val="00D01840"/>
    <w:rsid w:val="00D0240E"/>
    <w:rsid w:val="00D02E33"/>
    <w:rsid w:val="00D02EE3"/>
    <w:rsid w:val="00D02FAF"/>
    <w:rsid w:val="00D03162"/>
    <w:rsid w:val="00D03625"/>
    <w:rsid w:val="00D0379D"/>
    <w:rsid w:val="00D03FB0"/>
    <w:rsid w:val="00D05150"/>
    <w:rsid w:val="00D05C91"/>
    <w:rsid w:val="00D05E31"/>
    <w:rsid w:val="00D067B0"/>
    <w:rsid w:val="00D0684D"/>
    <w:rsid w:val="00D06B72"/>
    <w:rsid w:val="00D07BF7"/>
    <w:rsid w:val="00D07E96"/>
    <w:rsid w:val="00D10067"/>
    <w:rsid w:val="00D11FFA"/>
    <w:rsid w:val="00D1279B"/>
    <w:rsid w:val="00D13B3F"/>
    <w:rsid w:val="00D14A30"/>
    <w:rsid w:val="00D14C4F"/>
    <w:rsid w:val="00D15A29"/>
    <w:rsid w:val="00D15B70"/>
    <w:rsid w:val="00D166CF"/>
    <w:rsid w:val="00D17DC8"/>
    <w:rsid w:val="00D200C6"/>
    <w:rsid w:val="00D2016D"/>
    <w:rsid w:val="00D2022D"/>
    <w:rsid w:val="00D20620"/>
    <w:rsid w:val="00D20855"/>
    <w:rsid w:val="00D21011"/>
    <w:rsid w:val="00D21551"/>
    <w:rsid w:val="00D21C64"/>
    <w:rsid w:val="00D2371A"/>
    <w:rsid w:val="00D241C4"/>
    <w:rsid w:val="00D242B1"/>
    <w:rsid w:val="00D242F4"/>
    <w:rsid w:val="00D24A82"/>
    <w:rsid w:val="00D24B2C"/>
    <w:rsid w:val="00D25042"/>
    <w:rsid w:val="00D251AE"/>
    <w:rsid w:val="00D26CE5"/>
    <w:rsid w:val="00D272A6"/>
    <w:rsid w:val="00D30020"/>
    <w:rsid w:val="00D30A42"/>
    <w:rsid w:val="00D3105D"/>
    <w:rsid w:val="00D31395"/>
    <w:rsid w:val="00D3160E"/>
    <w:rsid w:val="00D3247B"/>
    <w:rsid w:val="00D330A7"/>
    <w:rsid w:val="00D3358F"/>
    <w:rsid w:val="00D33E26"/>
    <w:rsid w:val="00D34C70"/>
    <w:rsid w:val="00D35CCC"/>
    <w:rsid w:val="00D36331"/>
    <w:rsid w:val="00D36AE8"/>
    <w:rsid w:val="00D37231"/>
    <w:rsid w:val="00D37634"/>
    <w:rsid w:val="00D379EA"/>
    <w:rsid w:val="00D40754"/>
    <w:rsid w:val="00D40C9F"/>
    <w:rsid w:val="00D410E8"/>
    <w:rsid w:val="00D414B1"/>
    <w:rsid w:val="00D41A43"/>
    <w:rsid w:val="00D42196"/>
    <w:rsid w:val="00D42903"/>
    <w:rsid w:val="00D439E6"/>
    <w:rsid w:val="00D43A5C"/>
    <w:rsid w:val="00D44491"/>
    <w:rsid w:val="00D44878"/>
    <w:rsid w:val="00D45272"/>
    <w:rsid w:val="00D46193"/>
    <w:rsid w:val="00D46688"/>
    <w:rsid w:val="00D4732A"/>
    <w:rsid w:val="00D47461"/>
    <w:rsid w:val="00D50A2F"/>
    <w:rsid w:val="00D50F18"/>
    <w:rsid w:val="00D5109C"/>
    <w:rsid w:val="00D51263"/>
    <w:rsid w:val="00D51E03"/>
    <w:rsid w:val="00D5348F"/>
    <w:rsid w:val="00D53565"/>
    <w:rsid w:val="00D5393A"/>
    <w:rsid w:val="00D539B0"/>
    <w:rsid w:val="00D56EC9"/>
    <w:rsid w:val="00D57482"/>
    <w:rsid w:val="00D60463"/>
    <w:rsid w:val="00D6048A"/>
    <w:rsid w:val="00D607CF"/>
    <w:rsid w:val="00D60F18"/>
    <w:rsid w:val="00D6105C"/>
    <w:rsid w:val="00D624E7"/>
    <w:rsid w:val="00D63B05"/>
    <w:rsid w:val="00D64160"/>
    <w:rsid w:val="00D641D7"/>
    <w:rsid w:val="00D647C5"/>
    <w:rsid w:val="00D64F19"/>
    <w:rsid w:val="00D666E2"/>
    <w:rsid w:val="00D706BD"/>
    <w:rsid w:val="00D70F5D"/>
    <w:rsid w:val="00D7108B"/>
    <w:rsid w:val="00D710E6"/>
    <w:rsid w:val="00D711CA"/>
    <w:rsid w:val="00D714D6"/>
    <w:rsid w:val="00D71D82"/>
    <w:rsid w:val="00D721BC"/>
    <w:rsid w:val="00D72C4E"/>
    <w:rsid w:val="00D736A0"/>
    <w:rsid w:val="00D73C3E"/>
    <w:rsid w:val="00D73E3E"/>
    <w:rsid w:val="00D73FA5"/>
    <w:rsid w:val="00D7411C"/>
    <w:rsid w:val="00D74462"/>
    <w:rsid w:val="00D7459C"/>
    <w:rsid w:val="00D755DD"/>
    <w:rsid w:val="00D759CC"/>
    <w:rsid w:val="00D761CF"/>
    <w:rsid w:val="00D76480"/>
    <w:rsid w:val="00D770E2"/>
    <w:rsid w:val="00D7762F"/>
    <w:rsid w:val="00D77BF2"/>
    <w:rsid w:val="00D77DD9"/>
    <w:rsid w:val="00D80165"/>
    <w:rsid w:val="00D80532"/>
    <w:rsid w:val="00D8056B"/>
    <w:rsid w:val="00D809E8"/>
    <w:rsid w:val="00D80F1E"/>
    <w:rsid w:val="00D815A7"/>
    <w:rsid w:val="00D815D3"/>
    <w:rsid w:val="00D816DE"/>
    <w:rsid w:val="00D8227E"/>
    <w:rsid w:val="00D82ADB"/>
    <w:rsid w:val="00D836A3"/>
    <w:rsid w:val="00D84713"/>
    <w:rsid w:val="00D84C2B"/>
    <w:rsid w:val="00D84D9B"/>
    <w:rsid w:val="00D85B0C"/>
    <w:rsid w:val="00D85E3E"/>
    <w:rsid w:val="00D86124"/>
    <w:rsid w:val="00D86373"/>
    <w:rsid w:val="00D865F5"/>
    <w:rsid w:val="00D86625"/>
    <w:rsid w:val="00D868B9"/>
    <w:rsid w:val="00D87576"/>
    <w:rsid w:val="00D877E8"/>
    <w:rsid w:val="00D878D8"/>
    <w:rsid w:val="00D87E6F"/>
    <w:rsid w:val="00D90C55"/>
    <w:rsid w:val="00D92B60"/>
    <w:rsid w:val="00D930BA"/>
    <w:rsid w:val="00D930DA"/>
    <w:rsid w:val="00D940CE"/>
    <w:rsid w:val="00D94749"/>
    <w:rsid w:val="00D953CC"/>
    <w:rsid w:val="00D95BAE"/>
    <w:rsid w:val="00D95DAB"/>
    <w:rsid w:val="00D96757"/>
    <w:rsid w:val="00D96AB3"/>
    <w:rsid w:val="00D96FEE"/>
    <w:rsid w:val="00DA0546"/>
    <w:rsid w:val="00DA0C9C"/>
    <w:rsid w:val="00DA1271"/>
    <w:rsid w:val="00DA164D"/>
    <w:rsid w:val="00DA195E"/>
    <w:rsid w:val="00DA1D33"/>
    <w:rsid w:val="00DA214A"/>
    <w:rsid w:val="00DA2BEB"/>
    <w:rsid w:val="00DA3241"/>
    <w:rsid w:val="00DA3828"/>
    <w:rsid w:val="00DA4198"/>
    <w:rsid w:val="00DA4665"/>
    <w:rsid w:val="00DA493B"/>
    <w:rsid w:val="00DA4B3B"/>
    <w:rsid w:val="00DA4FCF"/>
    <w:rsid w:val="00DA52EE"/>
    <w:rsid w:val="00DA58F8"/>
    <w:rsid w:val="00DA5E02"/>
    <w:rsid w:val="00DA60FF"/>
    <w:rsid w:val="00DA7330"/>
    <w:rsid w:val="00DA7773"/>
    <w:rsid w:val="00DA7884"/>
    <w:rsid w:val="00DB107B"/>
    <w:rsid w:val="00DB1AE1"/>
    <w:rsid w:val="00DB1F55"/>
    <w:rsid w:val="00DB218B"/>
    <w:rsid w:val="00DB24AB"/>
    <w:rsid w:val="00DB2518"/>
    <w:rsid w:val="00DB25E8"/>
    <w:rsid w:val="00DB267C"/>
    <w:rsid w:val="00DB4588"/>
    <w:rsid w:val="00DB595D"/>
    <w:rsid w:val="00DB5F4D"/>
    <w:rsid w:val="00DB61D4"/>
    <w:rsid w:val="00DB7439"/>
    <w:rsid w:val="00DB7709"/>
    <w:rsid w:val="00DB7F4B"/>
    <w:rsid w:val="00DC07E6"/>
    <w:rsid w:val="00DC1019"/>
    <w:rsid w:val="00DC18DD"/>
    <w:rsid w:val="00DC19A9"/>
    <w:rsid w:val="00DC3B1C"/>
    <w:rsid w:val="00DC3FC9"/>
    <w:rsid w:val="00DC4019"/>
    <w:rsid w:val="00DC448D"/>
    <w:rsid w:val="00DC45A3"/>
    <w:rsid w:val="00DC4B9C"/>
    <w:rsid w:val="00DC53B0"/>
    <w:rsid w:val="00DC583B"/>
    <w:rsid w:val="00DC5F0A"/>
    <w:rsid w:val="00DC5F6A"/>
    <w:rsid w:val="00DC6185"/>
    <w:rsid w:val="00DC6216"/>
    <w:rsid w:val="00DC6CA6"/>
    <w:rsid w:val="00DC6DD0"/>
    <w:rsid w:val="00DC7E5B"/>
    <w:rsid w:val="00DD1F6E"/>
    <w:rsid w:val="00DD2805"/>
    <w:rsid w:val="00DD30E6"/>
    <w:rsid w:val="00DD391E"/>
    <w:rsid w:val="00DD3E7F"/>
    <w:rsid w:val="00DD51F6"/>
    <w:rsid w:val="00DD5730"/>
    <w:rsid w:val="00DD5932"/>
    <w:rsid w:val="00DD749F"/>
    <w:rsid w:val="00DD7A73"/>
    <w:rsid w:val="00DE0795"/>
    <w:rsid w:val="00DE07EB"/>
    <w:rsid w:val="00DE0C3C"/>
    <w:rsid w:val="00DE116C"/>
    <w:rsid w:val="00DE1416"/>
    <w:rsid w:val="00DE1E43"/>
    <w:rsid w:val="00DE23ED"/>
    <w:rsid w:val="00DE2E6B"/>
    <w:rsid w:val="00DE2F40"/>
    <w:rsid w:val="00DE3514"/>
    <w:rsid w:val="00DE359F"/>
    <w:rsid w:val="00DE4F5F"/>
    <w:rsid w:val="00DE5DF5"/>
    <w:rsid w:val="00DE7BB2"/>
    <w:rsid w:val="00DF03DE"/>
    <w:rsid w:val="00DF0D10"/>
    <w:rsid w:val="00DF11E9"/>
    <w:rsid w:val="00DF1712"/>
    <w:rsid w:val="00DF25F1"/>
    <w:rsid w:val="00DF2AAE"/>
    <w:rsid w:val="00DF2B57"/>
    <w:rsid w:val="00DF3208"/>
    <w:rsid w:val="00DF44B3"/>
    <w:rsid w:val="00DF4511"/>
    <w:rsid w:val="00DF473E"/>
    <w:rsid w:val="00DF49C5"/>
    <w:rsid w:val="00DF4D1A"/>
    <w:rsid w:val="00DF5381"/>
    <w:rsid w:val="00DF6867"/>
    <w:rsid w:val="00DF6D6A"/>
    <w:rsid w:val="00DF6E29"/>
    <w:rsid w:val="00DF7302"/>
    <w:rsid w:val="00E001F7"/>
    <w:rsid w:val="00E00B75"/>
    <w:rsid w:val="00E00CA6"/>
    <w:rsid w:val="00E00E83"/>
    <w:rsid w:val="00E011F4"/>
    <w:rsid w:val="00E022B2"/>
    <w:rsid w:val="00E025D0"/>
    <w:rsid w:val="00E03A3F"/>
    <w:rsid w:val="00E03BD9"/>
    <w:rsid w:val="00E047D7"/>
    <w:rsid w:val="00E04D7E"/>
    <w:rsid w:val="00E04EE0"/>
    <w:rsid w:val="00E04F6E"/>
    <w:rsid w:val="00E0519F"/>
    <w:rsid w:val="00E05264"/>
    <w:rsid w:val="00E053E4"/>
    <w:rsid w:val="00E05924"/>
    <w:rsid w:val="00E063D9"/>
    <w:rsid w:val="00E06CC4"/>
    <w:rsid w:val="00E105A1"/>
    <w:rsid w:val="00E11231"/>
    <w:rsid w:val="00E11B61"/>
    <w:rsid w:val="00E11CB1"/>
    <w:rsid w:val="00E1311B"/>
    <w:rsid w:val="00E134B4"/>
    <w:rsid w:val="00E143CA"/>
    <w:rsid w:val="00E1514E"/>
    <w:rsid w:val="00E15970"/>
    <w:rsid w:val="00E15AE5"/>
    <w:rsid w:val="00E15C9C"/>
    <w:rsid w:val="00E16836"/>
    <w:rsid w:val="00E17893"/>
    <w:rsid w:val="00E17913"/>
    <w:rsid w:val="00E20BA2"/>
    <w:rsid w:val="00E215A0"/>
    <w:rsid w:val="00E21A1E"/>
    <w:rsid w:val="00E224F5"/>
    <w:rsid w:val="00E22B32"/>
    <w:rsid w:val="00E23349"/>
    <w:rsid w:val="00E23AC1"/>
    <w:rsid w:val="00E23D9F"/>
    <w:rsid w:val="00E242FF"/>
    <w:rsid w:val="00E25DE6"/>
    <w:rsid w:val="00E27B77"/>
    <w:rsid w:val="00E30C6C"/>
    <w:rsid w:val="00E30D66"/>
    <w:rsid w:val="00E319C8"/>
    <w:rsid w:val="00E321F8"/>
    <w:rsid w:val="00E328E6"/>
    <w:rsid w:val="00E32E76"/>
    <w:rsid w:val="00E33A49"/>
    <w:rsid w:val="00E33A5A"/>
    <w:rsid w:val="00E33CA0"/>
    <w:rsid w:val="00E3413A"/>
    <w:rsid w:val="00E3495B"/>
    <w:rsid w:val="00E364F7"/>
    <w:rsid w:val="00E3758A"/>
    <w:rsid w:val="00E37DCB"/>
    <w:rsid w:val="00E40021"/>
    <w:rsid w:val="00E40C2E"/>
    <w:rsid w:val="00E40CA0"/>
    <w:rsid w:val="00E41526"/>
    <w:rsid w:val="00E42B3B"/>
    <w:rsid w:val="00E42BCF"/>
    <w:rsid w:val="00E43213"/>
    <w:rsid w:val="00E435A2"/>
    <w:rsid w:val="00E43F4C"/>
    <w:rsid w:val="00E44068"/>
    <w:rsid w:val="00E44625"/>
    <w:rsid w:val="00E44895"/>
    <w:rsid w:val="00E44FBC"/>
    <w:rsid w:val="00E461F9"/>
    <w:rsid w:val="00E47515"/>
    <w:rsid w:val="00E475BB"/>
    <w:rsid w:val="00E5110B"/>
    <w:rsid w:val="00E51E24"/>
    <w:rsid w:val="00E51ED0"/>
    <w:rsid w:val="00E5242C"/>
    <w:rsid w:val="00E52E66"/>
    <w:rsid w:val="00E534A6"/>
    <w:rsid w:val="00E53891"/>
    <w:rsid w:val="00E54768"/>
    <w:rsid w:val="00E54ED8"/>
    <w:rsid w:val="00E55055"/>
    <w:rsid w:val="00E5549C"/>
    <w:rsid w:val="00E55AAC"/>
    <w:rsid w:val="00E565AB"/>
    <w:rsid w:val="00E56D8D"/>
    <w:rsid w:val="00E607AF"/>
    <w:rsid w:val="00E60EC7"/>
    <w:rsid w:val="00E61336"/>
    <w:rsid w:val="00E61554"/>
    <w:rsid w:val="00E61626"/>
    <w:rsid w:val="00E619D4"/>
    <w:rsid w:val="00E634EB"/>
    <w:rsid w:val="00E63549"/>
    <w:rsid w:val="00E6355F"/>
    <w:rsid w:val="00E63725"/>
    <w:rsid w:val="00E63D1A"/>
    <w:rsid w:val="00E640AC"/>
    <w:rsid w:val="00E6578E"/>
    <w:rsid w:val="00E65B7A"/>
    <w:rsid w:val="00E66D25"/>
    <w:rsid w:val="00E67193"/>
    <w:rsid w:val="00E671DA"/>
    <w:rsid w:val="00E6750A"/>
    <w:rsid w:val="00E705C2"/>
    <w:rsid w:val="00E70A9F"/>
    <w:rsid w:val="00E71862"/>
    <w:rsid w:val="00E7204C"/>
    <w:rsid w:val="00E721D3"/>
    <w:rsid w:val="00E7225C"/>
    <w:rsid w:val="00E724DF"/>
    <w:rsid w:val="00E735ED"/>
    <w:rsid w:val="00E7382C"/>
    <w:rsid w:val="00E7399B"/>
    <w:rsid w:val="00E743F0"/>
    <w:rsid w:val="00E744BD"/>
    <w:rsid w:val="00E76FA7"/>
    <w:rsid w:val="00E77C40"/>
    <w:rsid w:val="00E77EE9"/>
    <w:rsid w:val="00E80312"/>
    <w:rsid w:val="00E80C4C"/>
    <w:rsid w:val="00E82009"/>
    <w:rsid w:val="00E824EA"/>
    <w:rsid w:val="00E82D55"/>
    <w:rsid w:val="00E842A2"/>
    <w:rsid w:val="00E846E1"/>
    <w:rsid w:val="00E84B0E"/>
    <w:rsid w:val="00E84B58"/>
    <w:rsid w:val="00E858A9"/>
    <w:rsid w:val="00E85BDA"/>
    <w:rsid w:val="00E90B32"/>
    <w:rsid w:val="00E9151A"/>
    <w:rsid w:val="00E92118"/>
    <w:rsid w:val="00E92D7D"/>
    <w:rsid w:val="00E938DC"/>
    <w:rsid w:val="00E93B15"/>
    <w:rsid w:val="00E93D40"/>
    <w:rsid w:val="00E94832"/>
    <w:rsid w:val="00E94A00"/>
    <w:rsid w:val="00E95319"/>
    <w:rsid w:val="00E9589A"/>
    <w:rsid w:val="00E959CE"/>
    <w:rsid w:val="00E95D86"/>
    <w:rsid w:val="00E95E64"/>
    <w:rsid w:val="00E969FB"/>
    <w:rsid w:val="00E96D19"/>
    <w:rsid w:val="00E97624"/>
    <w:rsid w:val="00E9771B"/>
    <w:rsid w:val="00EA02A1"/>
    <w:rsid w:val="00EA0CCA"/>
    <w:rsid w:val="00EA0FDD"/>
    <w:rsid w:val="00EA1EDF"/>
    <w:rsid w:val="00EA2675"/>
    <w:rsid w:val="00EA2B00"/>
    <w:rsid w:val="00EA32E4"/>
    <w:rsid w:val="00EA37C0"/>
    <w:rsid w:val="00EA3814"/>
    <w:rsid w:val="00EA39ED"/>
    <w:rsid w:val="00EA425E"/>
    <w:rsid w:val="00EA5060"/>
    <w:rsid w:val="00EA55AE"/>
    <w:rsid w:val="00EA6469"/>
    <w:rsid w:val="00EA6BC3"/>
    <w:rsid w:val="00EB08B5"/>
    <w:rsid w:val="00EB0DB0"/>
    <w:rsid w:val="00EB1187"/>
    <w:rsid w:val="00EB1CA1"/>
    <w:rsid w:val="00EB29C1"/>
    <w:rsid w:val="00EB37E0"/>
    <w:rsid w:val="00EB3DBA"/>
    <w:rsid w:val="00EB41AC"/>
    <w:rsid w:val="00EB443D"/>
    <w:rsid w:val="00EB4813"/>
    <w:rsid w:val="00EB511A"/>
    <w:rsid w:val="00EB644C"/>
    <w:rsid w:val="00EB6952"/>
    <w:rsid w:val="00EC0377"/>
    <w:rsid w:val="00EC06E0"/>
    <w:rsid w:val="00EC0724"/>
    <w:rsid w:val="00EC093B"/>
    <w:rsid w:val="00EC0AC6"/>
    <w:rsid w:val="00EC0E86"/>
    <w:rsid w:val="00EC12B8"/>
    <w:rsid w:val="00EC12E4"/>
    <w:rsid w:val="00EC2A7F"/>
    <w:rsid w:val="00EC2F75"/>
    <w:rsid w:val="00EC30F1"/>
    <w:rsid w:val="00EC3112"/>
    <w:rsid w:val="00EC3826"/>
    <w:rsid w:val="00EC39D1"/>
    <w:rsid w:val="00EC59B5"/>
    <w:rsid w:val="00EC60FF"/>
    <w:rsid w:val="00EC62C4"/>
    <w:rsid w:val="00EC65A1"/>
    <w:rsid w:val="00EC6781"/>
    <w:rsid w:val="00EC6AC4"/>
    <w:rsid w:val="00ED2613"/>
    <w:rsid w:val="00ED3F3B"/>
    <w:rsid w:val="00ED4AC5"/>
    <w:rsid w:val="00ED524B"/>
    <w:rsid w:val="00ED64D9"/>
    <w:rsid w:val="00EE093C"/>
    <w:rsid w:val="00EE0FE3"/>
    <w:rsid w:val="00EE12B6"/>
    <w:rsid w:val="00EE2216"/>
    <w:rsid w:val="00EE2903"/>
    <w:rsid w:val="00EE2983"/>
    <w:rsid w:val="00EE2A1A"/>
    <w:rsid w:val="00EE42C0"/>
    <w:rsid w:val="00EE45DE"/>
    <w:rsid w:val="00EE4F73"/>
    <w:rsid w:val="00EE656B"/>
    <w:rsid w:val="00EE6640"/>
    <w:rsid w:val="00EE69DD"/>
    <w:rsid w:val="00EE7342"/>
    <w:rsid w:val="00EE738D"/>
    <w:rsid w:val="00EE7AE5"/>
    <w:rsid w:val="00EE7BCB"/>
    <w:rsid w:val="00EF01F0"/>
    <w:rsid w:val="00EF07FF"/>
    <w:rsid w:val="00EF0D72"/>
    <w:rsid w:val="00EF16D4"/>
    <w:rsid w:val="00EF1721"/>
    <w:rsid w:val="00EF1C35"/>
    <w:rsid w:val="00EF1D18"/>
    <w:rsid w:val="00EF1DFC"/>
    <w:rsid w:val="00EF2617"/>
    <w:rsid w:val="00EF2A35"/>
    <w:rsid w:val="00EF323A"/>
    <w:rsid w:val="00EF38F3"/>
    <w:rsid w:val="00EF39BC"/>
    <w:rsid w:val="00EF3CFD"/>
    <w:rsid w:val="00EF3EF3"/>
    <w:rsid w:val="00EF4940"/>
    <w:rsid w:val="00EF4AB7"/>
    <w:rsid w:val="00EF5449"/>
    <w:rsid w:val="00EF55CB"/>
    <w:rsid w:val="00EF59DF"/>
    <w:rsid w:val="00EF62A5"/>
    <w:rsid w:val="00EF73C7"/>
    <w:rsid w:val="00EF7E0A"/>
    <w:rsid w:val="00F00D07"/>
    <w:rsid w:val="00F0133E"/>
    <w:rsid w:val="00F01A99"/>
    <w:rsid w:val="00F01E1B"/>
    <w:rsid w:val="00F01E8A"/>
    <w:rsid w:val="00F025D3"/>
    <w:rsid w:val="00F02956"/>
    <w:rsid w:val="00F03129"/>
    <w:rsid w:val="00F039E3"/>
    <w:rsid w:val="00F043BB"/>
    <w:rsid w:val="00F04DA8"/>
    <w:rsid w:val="00F04EC4"/>
    <w:rsid w:val="00F0514E"/>
    <w:rsid w:val="00F051AA"/>
    <w:rsid w:val="00F06027"/>
    <w:rsid w:val="00F0605A"/>
    <w:rsid w:val="00F06714"/>
    <w:rsid w:val="00F068E3"/>
    <w:rsid w:val="00F0709F"/>
    <w:rsid w:val="00F07246"/>
    <w:rsid w:val="00F10FCF"/>
    <w:rsid w:val="00F119DD"/>
    <w:rsid w:val="00F122B8"/>
    <w:rsid w:val="00F12643"/>
    <w:rsid w:val="00F1329F"/>
    <w:rsid w:val="00F13C43"/>
    <w:rsid w:val="00F13DC4"/>
    <w:rsid w:val="00F1467F"/>
    <w:rsid w:val="00F152DE"/>
    <w:rsid w:val="00F15858"/>
    <w:rsid w:val="00F16BAD"/>
    <w:rsid w:val="00F175AF"/>
    <w:rsid w:val="00F20793"/>
    <w:rsid w:val="00F209C6"/>
    <w:rsid w:val="00F21E1E"/>
    <w:rsid w:val="00F21FBF"/>
    <w:rsid w:val="00F21FEA"/>
    <w:rsid w:val="00F23101"/>
    <w:rsid w:val="00F232F1"/>
    <w:rsid w:val="00F23EF9"/>
    <w:rsid w:val="00F24881"/>
    <w:rsid w:val="00F24A98"/>
    <w:rsid w:val="00F2510E"/>
    <w:rsid w:val="00F25351"/>
    <w:rsid w:val="00F2591C"/>
    <w:rsid w:val="00F25A51"/>
    <w:rsid w:val="00F25B69"/>
    <w:rsid w:val="00F25CFE"/>
    <w:rsid w:val="00F272B8"/>
    <w:rsid w:val="00F27B84"/>
    <w:rsid w:val="00F30201"/>
    <w:rsid w:val="00F30220"/>
    <w:rsid w:val="00F3030C"/>
    <w:rsid w:val="00F303BC"/>
    <w:rsid w:val="00F305A9"/>
    <w:rsid w:val="00F30A63"/>
    <w:rsid w:val="00F30F32"/>
    <w:rsid w:val="00F30F43"/>
    <w:rsid w:val="00F31E48"/>
    <w:rsid w:val="00F322CF"/>
    <w:rsid w:val="00F32302"/>
    <w:rsid w:val="00F32808"/>
    <w:rsid w:val="00F332C3"/>
    <w:rsid w:val="00F33BAA"/>
    <w:rsid w:val="00F33BCA"/>
    <w:rsid w:val="00F35257"/>
    <w:rsid w:val="00F36212"/>
    <w:rsid w:val="00F3657E"/>
    <w:rsid w:val="00F3677E"/>
    <w:rsid w:val="00F371C6"/>
    <w:rsid w:val="00F3777C"/>
    <w:rsid w:val="00F37DCD"/>
    <w:rsid w:val="00F403F6"/>
    <w:rsid w:val="00F40941"/>
    <w:rsid w:val="00F41AAA"/>
    <w:rsid w:val="00F41B4A"/>
    <w:rsid w:val="00F41B8A"/>
    <w:rsid w:val="00F41C32"/>
    <w:rsid w:val="00F41C97"/>
    <w:rsid w:val="00F41F3B"/>
    <w:rsid w:val="00F4322E"/>
    <w:rsid w:val="00F43412"/>
    <w:rsid w:val="00F4367D"/>
    <w:rsid w:val="00F43798"/>
    <w:rsid w:val="00F438E7"/>
    <w:rsid w:val="00F4397F"/>
    <w:rsid w:val="00F442AE"/>
    <w:rsid w:val="00F4480C"/>
    <w:rsid w:val="00F4502C"/>
    <w:rsid w:val="00F452BB"/>
    <w:rsid w:val="00F45F4E"/>
    <w:rsid w:val="00F46BC0"/>
    <w:rsid w:val="00F475A2"/>
    <w:rsid w:val="00F47E53"/>
    <w:rsid w:val="00F50556"/>
    <w:rsid w:val="00F5059E"/>
    <w:rsid w:val="00F50B96"/>
    <w:rsid w:val="00F51051"/>
    <w:rsid w:val="00F51412"/>
    <w:rsid w:val="00F518AD"/>
    <w:rsid w:val="00F52183"/>
    <w:rsid w:val="00F52DD5"/>
    <w:rsid w:val="00F531D0"/>
    <w:rsid w:val="00F53237"/>
    <w:rsid w:val="00F5330B"/>
    <w:rsid w:val="00F53BC8"/>
    <w:rsid w:val="00F53EDE"/>
    <w:rsid w:val="00F549D1"/>
    <w:rsid w:val="00F54A6C"/>
    <w:rsid w:val="00F5536C"/>
    <w:rsid w:val="00F56027"/>
    <w:rsid w:val="00F563E2"/>
    <w:rsid w:val="00F56B21"/>
    <w:rsid w:val="00F573B0"/>
    <w:rsid w:val="00F600A9"/>
    <w:rsid w:val="00F601D1"/>
    <w:rsid w:val="00F6087D"/>
    <w:rsid w:val="00F60D37"/>
    <w:rsid w:val="00F610B6"/>
    <w:rsid w:val="00F610DD"/>
    <w:rsid w:val="00F61C85"/>
    <w:rsid w:val="00F61D4E"/>
    <w:rsid w:val="00F62959"/>
    <w:rsid w:val="00F62B75"/>
    <w:rsid w:val="00F62FC9"/>
    <w:rsid w:val="00F63EFD"/>
    <w:rsid w:val="00F64984"/>
    <w:rsid w:val="00F64BBC"/>
    <w:rsid w:val="00F6534A"/>
    <w:rsid w:val="00F666B9"/>
    <w:rsid w:val="00F66802"/>
    <w:rsid w:val="00F6779D"/>
    <w:rsid w:val="00F67E0C"/>
    <w:rsid w:val="00F7013B"/>
    <w:rsid w:val="00F702D3"/>
    <w:rsid w:val="00F7170B"/>
    <w:rsid w:val="00F71F7E"/>
    <w:rsid w:val="00F7204F"/>
    <w:rsid w:val="00F729CF"/>
    <w:rsid w:val="00F73003"/>
    <w:rsid w:val="00F73519"/>
    <w:rsid w:val="00F73923"/>
    <w:rsid w:val="00F73996"/>
    <w:rsid w:val="00F73B6E"/>
    <w:rsid w:val="00F740EB"/>
    <w:rsid w:val="00F74318"/>
    <w:rsid w:val="00F74370"/>
    <w:rsid w:val="00F74507"/>
    <w:rsid w:val="00F74E97"/>
    <w:rsid w:val="00F757CC"/>
    <w:rsid w:val="00F75A22"/>
    <w:rsid w:val="00F7668B"/>
    <w:rsid w:val="00F76712"/>
    <w:rsid w:val="00F7681F"/>
    <w:rsid w:val="00F774A4"/>
    <w:rsid w:val="00F80937"/>
    <w:rsid w:val="00F80F67"/>
    <w:rsid w:val="00F8149B"/>
    <w:rsid w:val="00F82250"/>
    <w:rsid w:val="00F82738"/>
    <w:rsid w:val="00F83A1F"/>
    <w:rsid w:val="00F8405B"/>
    <w:rsid w:val="00F84754"/>
    <w:rsid w:val="00F85627"/>
    <w:rsid w:val="00F86430"/>
    <w:rsid w:val="00F86474"/>
    <w:rsid w:val="00F865BE"/>
    <w:rsid w:val="00F873AE"/>
    <w:rsid w:val="00F9030F"/>
    <w:rsid w:val="00F90B99"/>
    <w:rsid w:val="00F91113"/>
    <w:rsid w:val="00F91E17"/>
    <w:rsid w:val="00F9314B"/>
    <w:rsid w:val="00F9346D"/>
    <w:rsid w:val="00F93619"/>
    <w:rsid w:val="00F93F35"/>
    <w:rsid w:val="00F93F98"/>
    <w:rsid w:val="00F9449A"/>
    <w:rsid w:val="00F952D8"/>
    <w:rsid w:val="00F95C93"/>
    <w:rsid w:val="00F95DB5"/>
    <w:rsid w:val="00F96938"/>
    <w:rsid w:val="00F96C33"/>
    <w:rsid w:val="00F97549"/>
    <w:rsid w:val="00FA047B"/>
    <w:rsid w:val="00FA0637"/>
    <w:rsid w:val="00FA0B31"/>
    <w:rsid w:val="00FA0C35"/>
    <w:rsid w:val="00FA1353"/>
    <w:rsid w:val="00FA15E4"/>
    <w:rsid w:val="00FA16E7"/>
    <w:rsid w:val="00FA22AC"/>
    <w:rsid w:val="00FA2644"/>
    <w:rsid w:val="00FA2D0C"/>
    <w:rsid w:val="00FA2DDB"/>
    <w:rsid w:val="00FA3386"/>
    <w:rsid w:val="00FA3410"/>
    <w:rsid w:val="00FA35C0"/>
    <w:rsid w:val="00FA3AD8"/>
    <w:rsid w:val="00FA3F7D"/>
    <w:rsid w:val="00FA4312"/>
    <w:rsid w:val="00FA43C5"/>
    <w:rsid w:val="00FA4AF6"/>
    <w:rsid w:val="00FA5201"/>
    <w:rsid w:val="00FA6506"/>
    <w:rsid w:val="00FA66FD"/>
    <w:rsid w:val="00FA74EA"/>
    <w:rsid w:val="00FB0404"/>
    <w:rsid w:val="00FB0575"/>
    <w:rsid w:val="00FB0B26"/>
    <w:rsid w:val="00FB10CB"/>
    <w:rsid w:val="00FB317A"/>
    <w:rsid w:val="00FB39E8"/>
    <w:rsid w:val="00FB3B5B"/>
    <w:rsid w:val="00FB41A9"/>
    <w:rsid w:val="00FB43AB"/>
    <w:rsid w:val="00FB45A9"/>
    <w:rsid w:val="00FB475B"/>
    <w:rsid w:val="00FB4FCE"/>
    <w:rsid w:val="00FB7057"/>
    <w:rsid w:val="00FB77E9"/>
    <w:rsid w:val="00FB7AA4"/>
    <w:rsid w:val="00FC1553"/>
    <w:rsid w:val="00FC17A6"/>
    <w:rsid w:val="00FC193D"/>
    <w:rsid w:val="00FC2040"/>
    <w:rsid w:val="00FC285B"/>
    <w:rsid w:val="00FC2B16"/>
    <w:rsid w:val="00FC2FEF"/>
    <w:rsid w:val="00FC372E"/>
    <w:rsid w:val="00FC3A3F"/>
    <w:rsid w:val="00FC3AB6"/>
    <w:rsid w:val="00FC421E"/>
    <w:rsid w:val="00FC43EC"/>
    <w:rsid w:val="00FC451F"/>
    <w:rsid w:val="00FC48A3"/>
    <w:rsid w:val="00FC5440"/>
    <w:rsid w:val="00FC5D6C"/>
    <w:rsid w:val="00FC5ECD"/>
    <w:rsid w:val="00FC684B"/>
    <w:rsid w:val="00FC6DFC"/>
    <w:rsid w:val="00FC6F45"/>
    <w:rsid w:val="00FC76C3"/>
    <w:rsid w:val="00FC770A"/>
    <w:rsid w:val="00FD0557"/>
    <w:rsid w:val="00FD0B66"/>
    <w:rsid w:val="00FD0F19"/>
    <w:rsid w:val="00FD120F"/>
    <w:rsid w:val="00FD165A"/>
    <w:rsid w:val="00FD19FD"/>
    <w:rsid w:val="00FD2431"/>
    <w:rsid w:val="00FD24D7"/>
    <w:rsid w:val="00FD2A06"/>
    <w:rsid w:val="00FD3614"/>
    <w:rsid w:val="00FD3A21"/>
    <w:rsid w:val="00FD557F"/>
    <w:rsid w:val="00FD64F7"/>
    <w:rsid w:val="00FD7704"/>
    <w:rsid w:val="00FE0A98"/>
    <w:rsid w:val="00FE0CE0"/>
    <w:rsid w:val="00FE0D61"/>
    <w:rsid w:val="00FE0E2D"/>
    <w:rsid w:val="00FE0FFE"/>
    <w:rsid w:val="00FE14DA"/>
    <w:rsid w:val="00FE17F3"/>
    <w:rsid w:val="00FE1E4B"/>
    <w:rsid w:val="00FE28A9"/>
    <w:rsid w:val="00FE296E"/>
    <w:rsid w:val="00FE2AB7"/>
    <w:rsid w:val="00FE2B95"/>
    <w:rsid w:val="00FE3277"/>
    <w:rsid w:val="00FE3971"/>
    <w:rsid w:val="00FE5445"/>
    <w:rsid w:val="00FE5B68"/>
    <w:rsid w:val="00FE63F6"/>
    <w:rsid w:val="00FE751C"/>
    <w:rsid w:val="00FE7822"/>
    <w:rsid w:val="00FF05B3"/>
    <w:rsid w:val="00FF08F2"/>
    <w:rsid w:val="00FF166F"/>
    <w:rsid w:val="00FF27A1"/>
    <w:rsid w:val="00FF3111"/>
    <w:rsid w:val="00FF3505"/>
    <w:rsid w:val="00FF3905"/>
    <w:rsid w:val="00FF3C47"/>
    <w:rsid w:val="00FF4E2B"/>
    <w:rsid w:val="00FF618B"/>
    <w:rsid w:val="00FF6547"/>
    <w:rsid w:val="00FF6EE9"/>
    <w:rsid w:val="00FF71F4"/>
    <w:rsid w:val="00FF733D"/>
    <w:rsid w:val="00FF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1A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452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912B4"/>
    <w:pPr>
      <w:keepNext/>
      <w:jc w:val="center"/>
      <w:outlineLvl w:val="2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F5CE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3F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D3C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Subtitle"/>
    <w:basedOn w:val="a"/>
    <w:link w:val="a6"/>
    <w:qFormat/>
    <w:rsid w:val="004D3C44"/>
    <w:pPr>
      <w:jc w:val="center"/>
    </w:pPr>
    <w:rPr>
      <w:b/>
      <w:bCs/>
    </w:rPr>
  </w:style>
  <w:style w:type="character" w:customStyle="1" w:styleId="a6">
    <w:name w:val="Подзаголовок Знак"/>
    <w:link w:val="a5"/>
    <w:locked/>
    <w:rsid w:val="004D3C44"/>
    <w:rPr>
      <w:b/>
      <w:bCs/>
      <w:sz w:val="24"/>
      <w:szCs w:val="24"/>
      <w:lang w:val="ru-RU" w:eastAsia="ru-RU" w:bidi="ar-SA"/>
    </w:rPr>
  </w:style>
  <w:style w:type="character" w:customStyle="1" w:styleId="1">
    <w:name w:val="Стиль1"/>
    <w:rsid w:val="004D3C44"/>
  </w:style>
  <w:style w:type="paragraph" w:customStyle="1" w:styleId="10">
    <w:name w:val="Обычный1"/>
    <w:rsid w:val="00B24927"/>
    <w:pPr>
      <w:snapToGrid w:val="0"/>
    </w:pPr>
  </w:style>
  <w:style w:type="character" w:customStyle="1" w:styleId="20">
    <w:name w:val="Заголовок 2 Знак"/>
    <w:basedOn w:val="a0"/>
    <w:link w:val="2"/>
    <w:semiHidden/>
    <w:rsid w:val="00D4527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150E2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Body Text"/>
    <w:basedOn w:val="a"/>
    <w:link w:val="a8"/>
    <w:rsid w:val="00B17BE5"/>
    <w:rPr>
      <w:snapToGrid w:val="0"/>
      <w:szCs w:val="20"/>
    </w:rPr>
  </w:style>
  <w:style w:type="character" w:customStyle="1" w:styleId="a8">
    <w:name w:val="Основной текст Знак"/>
    <w:basedOn w:val="a0"/>
    <w:link w:val="a7"/>
    <w:rsid w:val="00B17BE5"/>
    <w:rPr>
      <w:snapToGrid w:val="0"/>
      <w:sz w:val="24"/>
    </w:rPr>
  </w:style>
  <w:style w:type="paragraph" w:styleId="a9">
    <w:name w:val="List Paragraph"/>
    <w:basedOn w:val="a"/>
    <w:uiPriority w:val="34"/>
    <w:qFormat/>
    <w:rsid w:val="00B074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1A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452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912B4"/>
    <w:pPr>
      <w:keepNext/>
      <w:jc w:val="center"/>
      <w:outlineLvl w:val="2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F5CE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3F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D3C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Subtitle"/>
    <w:basedOn w:val="a"/>
    <w:link w:val="a6"/>
    <w:qFormat/>
    <w:rsid w:val="004D3C44"/>
    <w:pPr>
      <w:jc w:val="center"/>
    </w:pPr>
    <w:rPr>
      <w:b/>
      <w:bCs/>
    </w:rPr>
  </w:style>
  <w:style w:type="character" w:customStyle="1" w:styleId="a6">
    <w:name w:val="Подзаголовок Знак"/>
    <w:link w:val="a5"/>
    <w:locked/>
    <w:rsid w:val="004D3C44"/>
    <w:rPr>
      <w:b/>
      <w:bCs/>
      <w:sz w:val="24"/>
      <w:szCs w:val="24"/>
      <w:lang w:val="ru-RU" w:eastAsia="ru-RU" w:bidi="ar-SA"/>
    </w:rPr>
  </w:style>
  <w:style w:type="character" w:customStyle="1" w:styleId="1">
    <w:name w:val="Стиль1"/>
    <w:rsid w:val="004D3C44"/>
  </w:style>
  <w:style w:type="paragraph" w:customStyle="1" w:styleId="10">
    <w:name w:val="Обычный1"/>
    <w:rsid w:val="00B24927"/>
    <w:pPr>
      <w:snapToGrid w:val="0"/>
    </w:pPr>
  </w:style>
  <w:style w:type="character" w:customStyle="1" w:styleId="20">
    <w:name w:val="Заголовок 2 Знак"/>
    <w:basedOn w:val="a0"/>
    <w:link w:val="2"/>
    <w:semiHidden/>
    <w:rsid w:val="00D4527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150E2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Body Text"/>
    <w:basedOn w:val="a"/>
    <w:link w:val="a8"/>
    <w:rsid w:val="00B17BE5"/>
    <w:rPr>
      <w:snapToGrid w:val="0"/>
      <w:szCs w:val="20"/>
    </w:rPr>
  </w:style>
  <w:style w:type="character" w:customStyle="1" w:styleId="a8">
    <w:name w:val="Основной текст Знак"/>
    <w:basedOn w:val="a0"/>
    <w:link w:val="a7"/>
    <w:rsid w:val="00B17BE5"/>
    <w:rPr>
      <w:snapToGrid w:val="0"/>
      <w:sz w:val="24"/>
    </w:rPr>
  </w:style>
  <w:style w:type="paragraph" w:styleId="a9">
    <w:name w:val="List Paragraph"/>
    <w:basedOn w:val="a"/>
    <w:uiPriority w:val="34"/>
    <w:qFormat/>
    <w:rsid w:val="00B07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0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nm.ABR\Application%20Data\Microsoft\&#1064;&#1072;&#1073;&#1083;&#1086;&#1085;&#1099;\&#1056;&#1072;&#1089;.%20201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Рас. 2012.dot</Template>
  <TotalTime>0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Inc.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snm</dc:creator>
  <cp:lastModifiedBy>Самойленко Наталья Михайловна</cp:lastModifiedBy>
  <cp:revision>4</cp:revision>
  <cp:lastPrinted>2024-08-30T01:26:00Z</cp:lastPrinted>
  <dcterms:created xsi:type="dcterms:W3CDTF">2024-08-26T07:37:00Z</dcterms:created>
  <dcterms:modified xsi:type="dcterms:W3CDTF">2024-08-30T01:26:00Z</dcterms:modified>
</cp:coreProperties>
</file>