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93" w:rsidRDefault="00EA2287" w:rsidP="00743393">
      <w:pPr>
        <w:suppressLineNumbers/>
        <w:suppressAutoHyphens/>
        <w:contextualSpacing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743393">
        <w:rPr>
          <w:rFonts w:ascii="Courier New" w:hAnsi="Courier New" w:cs="Courier New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2816225</wp:posOffset>
            </wp:positionH>
            <wp:positionV relativeFrom="paragraph">
              <wp:posOffset>-61595</wp:posOffset>
            </wp:positionV>
            <wp:extent cx="523875" cy="84772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3393" w:rsidRDefault="00743393" w:rsidP="00743393">
      <w:pPr>
        <w:suppressLineNumbers/>
        <w:suppressAutoHyphens/>
        <w:contextualSpacing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743393" w:rsidRDefault="00743393" w:rsidP="00743393">
      <w:pPr>
        <w:suppressLineNumbers/>
        <w:suppressAutoHyphens/>
        <w:contextualSpacing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743393" w:rsidRDefault="00743393" w:rsidP="00743393">
      <w:pPr>
        <w:suppressLineNumbers/>
        <w:suppressAutoHyphens/>
        <w:contextualSpacing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743393" w:rsidRPr="0090774D" w:rsidRDefault="00743393" w:rsidP="00743393">
      <w:pPr>
        <w:suppressLineNumbers/>
        <w:suppressAutoHyphens/>
        <w:contextualSpacing/>
        <w:jc w:val="center"/>
        <w:rPr>
          <w:b/>
          <w:bCs/>
          <w:sz w:val="28"/>
          <w:szCs w:val="28"/>
        </w:rPr>
      </w:pPr>
      <w:r w:rsidRPr="0090774D">
        <w:rPr>
          <w:b/>
          <w:bCs/>
          <w:sz w:val="28"/>
          <w:szCs w:val="28"/>
        </w:rPr>
        <w:t>Российская Федерация</w:t>
      </w:r>
    </w:p>
    <w:p w:rsidR="00743393" w:rsidRPr="0090774D" w:rsidRDefault="00743393" w:rsidP="00743393">
      <w:pPr>
        <w:suppressLineNumbers/>
        <w:suppressAutoHyphens/>
        <w:contextualSpacing/>
        <w:jc w:val="center"/>
        <w:rPr>
          <w:b/>
          <w:bCs/>
          <w:sz w:val="28"/>
          <w:szCs w:val="28"/>
        </w:rPr>
      </w:pPr>
      <w:r w:rsidRPr="0090774D">
        <w:rPr>
          <w:b/>
          <w:bCs/>
          <w:sz w:val="28"/>
          <w:szCs w:val="28"/>
        </w:rPr>
        <w:t>Кемеровская область-Кузбасс</w:t>
      </w:r>
    </w:p>
    <w:p w:rsidR="00743393" w:rsidRPr="0090774D" w:rsidRDefault="00743393" w:rsidP="00743393">
      <w:pPr>
        <w:suppressLineNumbers/>
        <w:suppressAutoHyphens/>
        <w:contextualSpacing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Беловский</w:t>
      </w:r>
      <w:proofErr w:type="spellEnd"/>
      <w:r>
        <w:rPr>
          <w:b/>
          <w:bCs/>
          <w:sz w:val="28"/>
          <w:szCs w:val="28"/>
        </w:rPr>
        <w:t xml:space="preserve"> муниципальный округ</w:t>
      </w:r>
    </w:p>
    <w:p w:rsidR="00743393" w:rsidRPr="0090774D" w:rsidRDefault="00743393" w:rsidP="00743393">
      <w:pPr>
        <w:suppressLineNumbers/>
        <w:suppressAutoHyphens/>
        <w:contextualSpacing/>
        <w:jc w:val="center"/>
        <w:rPr>
          <w:b/>
          <w:bCs/>
          <w:sz w:val="28"/>
          <w:szCs w:val="28"/>
        </w:rPr>
      </w:pPr>
      <w:r w:rsidRPr="0090774D"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  <w:szCs w:val="28"/>
        </w:rPr>
        <w:t>Беловского муниципального округа</w:t>
      </w:r>
    </w:p>
    <w:p w:rsidR="00743393" w:rsidRPr="0090774D" w:rsidRDefault="00743393" w:rsidP="00743393">
      <w:pPr>
        <w:suppressLineNumbers/>
        <w:suppressAutoHyphens/>
        <w:contextualSpacing/>
        <w:jc w:val="center"/>
        <w:rPr>
          <w:b/>
          <w:bCs/>
          <w:sz w:val="28"/>
          <w:szCs w:val="28"/>
        </w:rPr>
      </w:pPr>
    </w:p>
    <w:p w:rsidR="00743393" w:rsidRPr="0090774D" w:rsidRDefault="00743393" w:rsidP="00743393">
      <w:pPr>
        <w:suppressLineNumbers/>
        <w:suppressAutoHyphens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43393" w:rsidRPr="00BA612B" w:rsidRDefault="00743393" w:rsidP="00743393">
      <w:pPr>
        <w:suppressLineNumbers/>
        <w:suppressAutoHyphens/>
        <w:contextualSpacing/>
        <w:jc w:val="center"/>
        <w:rPr>
          <w:rFonts w:ascii="Courier New" w:hAnsi="Courier New" w:cs="Courier New"/>
          <w:sz w:val="28"/>
          <w:szCs w:val="28"/>
        </w:rPr>
      </w:pPr>
    </w:p>
    <w:p w:rsidR="00743393" w:rsidRPr="002F1F43" w:rsidRDefault="002060DA" w:rsidP="00743393">
      <w:pPr>
        <w:suppressLineNumbers/>
        <w:suppressAutoHyphens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="00743393" w:rsidRPr="002F1F43">
        <w:rPr>
          <w:sz w:val="28"/>
          <w:szCs w:val="28"/>
        </w:rPr>
        <w:t>т</w:t>
      </w:r>
      <w:r w:rsidR="002111C3">
        <w:rPr>
          <w:sz w:val="28"/>
          <w:szCs w:val="28"/>
        </w:rPr>
        <w:t xml:space="preserve"> </w:t>
      </w:r>
      <w:r w:rsidR="004C6C98">
        <w:rPr>
          <w:sz w:val="28"/>
          <w:szCs w:val="28"/>
        </w:rPr>
        <w:t>20</w:t>
      </w:r>
      <w:r w:rsidR="008D02E8">
        <w:rPr>
          <w:sz w:val="28"/>
          <w:szCs w:val="28"/>
        </w:rPr>
        <w:t xml:space="preserve"> </w:t>
      </w:r>
      <w:r w:rsidR="00CD1232">
        <w:rPr>
          <w:sz w:val="28"/>
          <w:szCs w:val="28"/>
        </w:rPr>
        <w:t>июня</w:t>
      </w:r>
      <w:r w:rsidR="00743393">
        <w:rPr>
          <w:sz w:val="28"/>
          <w:szCs w:val="28"/>
        </w:rPr>
        <w:t xml:space="preserve"> 202</w:t>
      </w:r>
      <w:r w:rsidR="00722435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743393">
        <w:rPr>
          <w:sz w:val="28"/>
          <w:szCs w:val="28"/>
        </w:rPr>
        <w:t xml:space="preserve">г.                                                     </w:t>
      </w:r>
      <w:r w:rsidR="002111C3">
        <w:rPr>
          <w:sz w:val="28"/>
          <w:szCs w:val="28"/>
        </w:rPr>
        <w:t xml:space="preserve">                             </w:t>
      </w:r>
      <w:r w:rsidR="008D02E8">
        <w:rPr>
          <w:sz w:val="28"/>
          <w:szCs w:val="28"/>
        </w:rPr>
        <w:t xml:space="preserve">            </w:t>
      </w:r>
      <w:r w:rsidR="00743393" w:rsidRPr="002F1F4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C6C98">
        <w:rPr>
          <w:sz w:val="28"/>
          <w:szCs w:val="28"/>
        </w:rPr>
        <w:t>235</w:t>
      </w:r>
    </w:p>
    <w:p w:rsidR="00743393" w:rsidRPr="002F1F43" w:rsidRDefault="00743393" w:rsidP="00743393">
      <w:pPr>
        <w:suppressLineNumbers/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г. Белово</w:t>
      </w:r>
    </w:p>
    <w:p w:rsidR="004E30C3" w:rsidRPr="00BB5660" w:rsidRDefault="004E30C3" w:rsidP="00F711A3">
      <w:pPr>
        <w:suppressLineNumbers/>
        <w:suppressAutoHyphens/>
        <w:contextualSpacing/>
        <w:rPr>
          <w:sz w:val="28"/>
          <w:szCs w:val="28"/>
        </w:rPr>
      </w:pPr>
    </w:p>
    <w:p w:rsidR="00CD1232" w:rsidRDefault="00F32ECD" w:rsidP="005435E0">
      <w:pPr>
        <w:pStyle w:val="10"/>
        <w:suppressLineNumbers/>
        <w:suppressAutoHyphens/>
        <w:contextualSpacing/>
        <w:rPr>
          <w:bCs w:val="0"/>
          <w:spacing w:val="0"/>
          <w:sz w:val="28"/>
          <w:szCs w:val="28"/>
        </w:rPr>
      </w:pPr>
      <w:r w:rsidRPr="00F32ECD">
        <w:rPr>
          <w:bCs w:val="0"/>
          <w:spacing w:val="0"/>
          <w:sz w:val="28"/>
          <w:szCs w:val="28"/>
        </w:rPr>
        <w:t>О</w:t>
      </w:r>
      <w:r w:rsidR="00CD1232">
        <w:rPr>
          <w:bCs w:val="0"/>
          <w:spacing w:val="0"/>
          <w:sz w:val="28"/>
          <w:szCs w:val="28"/>
        </w:rPr>
        <w:t xml:space="preserve"> рассмотрении плана мероприятий по реализации Стратегии социально-экономического развития Беловского муниципального округа на период до 2035 года</w:t>
      </w:r>
    </w:p>
    <w:p w:rsidR="00F32ECD" w:rsidRPr="00BB5660" w:rsidRDefault="00F32ECD" w:rsidP="007B37F7">
      <w:pPr>
        <w:pStyle w:val="10"/>
        <w:suppressLineNumbers/>
        <w:shd w:val="clear" w:color="auto" w:fill="auto"/>
        <w:suppressAutoHyphens/>
        <w:spacing w:after="0" w:line="240" w:lineRule="auto"/>
        <w:contextualSpacing/>
        <w:jc w:val="both"/>
        <w:rPr>
          <w:bCs w:val="0"/>
          <w:spacing w:val="0"/>
          <w:sz w:val="28"/>
          <w:szCs w:val="28"/>
        </w:rPr>
      </w:pPr>
    </w:p>
    <w:p w:rsidR="00C34753" w:rsidRPr="006B4B16" w:rsidRDefault="00722435" w:rsidP="004C6C98">
      <w:pPr>
        <w:pStyle w:val="10"/>
        <w:suppressLineNumbers/>
        <w:suppressAutoHyphens/>
        <w:spacing w:after="0"/>
        <w:ind w:firstLine="709"/>
        <w:contextualSpacing/>
        <w:jc w:val="both"/>
        <w:rPr>
          <w:b w:val="0"/>
          <w:sz w:val="28"/>
          <w:szCs w:val="28"/>
        </w:rPr>
      </w:pPr>
      <w:proofErr w:type="gramStart"/>
      <w:r w:rsidRPr="006B4B16">
        <w:rPr>
          <w:b w:val="0"/>
          <w:sz w:val="28"/>
          <w:szCs w:val="28"/>
        </w:rPr>
        <w:t>В соответствии с  Федеральным законом</w:t>
      </w:r>
      <w:r w:rsidR="00C34753" w:rsidRPr="006B4B16">
        <w:rPr>
          <w:b w:val="0"/>
          <w:sz w:val="28"/>
          <w:szCs w:val="28"/>
        </w:rPr>
        <w:t xml:space="preserve"> от </w:t>
      </w:r>
      <w:r w:rsidR="00CD1232" w:rsidRPr="006B4B16">
        <w:rPr>
          <w:b w:val="0"/>
          <w:sz w:val="28"/>
          <w:szCs w:val="28"/>
        </w:rPr>
        <w:t xml:space="preserve">28 июня 2014 г. № 172-ФЗ «О стратегическом планировании в Российской Федерации», </w:t>
      </w:r>
      <w:r w:rsidRPr="006B4B16">
        <w:rPr>
          <w:b w:val="0"/>
          <w:sz w:val="28"/>
          <w:szCs w:val="28"/>
        </w:rPr>
        <w:t xml:space="preserve">Федеральным законом </w:t>
      </w:r>
      <w:r w:rsidR="00C34753" w:rsidRPr="006B4B16">
        <w:rPr>
          <w:rFonts w:eastAsia="Calibri"/>
          <w:b w:val="0"/>
          <w:sz w:val="28"/>
          <w:szCs w:val="28"/>
        </w:rPr>
        <w:t>от 6</w:t>
      </w:r>
      <w:r w:rsidR="00C34753" w:rsidRPr="006B4B16">
        <w:rPr>
          <w:b w:val="0"/>
          <w:sz w:val="28"/>
          <w:szCs w:val="28"/>
        </w:rPr>
        <w:t xml:space="preserve"> октября </w:t>
      </w:r>
      <w:r w:rsidR="00C34753" w:rsidRPr="006B4B16">
        <w:rPr>
          <w:rFonts w:eastAsia="Calibri"/>
          <w:b w:val="0"/>
          <w:sz w:val="28"/>
          <w:szCs w:val="28"/>
        </w:rPr>
        <w:t>2003 г. № 131-ФЗ «Об общих принципах организации местного самоуправления в Российской Федерации»</w:t>
      </w:r>
      <w:r w:rsidR="00C34753" w:rsidRPr="006B4B16">
        <w:rPr>
          <w:b w:val="0"/>
          <w:sz w:val="28"/>
          <w:szCs w:val="28"/>
        </w:rPr>
        <w:t xml:space="preserve">, </w:t>
      </w:r>
      <w:hyperlink r:id="rId10" w:history="1">
        <w:r w:rsidR="00F32ECD" w:rsidRPr="006B4B16">
          <w:rPr>
            <w:b w:val="0"/>
            <w:color w:val="000000"/>
            <w:spacing w:val="-1"/>
            <w:sz w:val="28"/>
            <w:szCs w:val="28"/>
          </w:rPr>
          <w:t>Закон</w:t>
        </w:r>
      </w:hyperlink>
      <w:r w:rsidR="00F32ECD" w:rsidRPr="006B4B16">
        <w:rPr>
          <w:b w:val="0"/>
          <w:color w:val="000000"/>
          <w:spacing w:val="-1"/>
          <w:sz w:val="28"/>
          <w:szCs w:val="28"/>
        </w:rPr>
        <w:t>ом Кемеровской области</w:t>
      </w:r>
      <w:r w:rsidR="006B4B16" w:rsidRPr="006B4B16">
        <w:rPr>
          <w:b w:val="0"/>
          <w:color w:val="000000"/>
          <w:spacing w:val="-1"/>
          <w:sz w:val="28"/>
          <w:szCs w:val="28"/>
        </w:rPr>
        <w:t xml:space="preserve"> от 28 декабря 2016 г. № 103-ОЗ «О стратегическом планировании»</w:t>
      </w:r>
      <w:r w:rsidR="00F32ECD" w:rsidRPr="006B4B16">
        <w:rPr>
          <w:b w:val="0"/>
          <w:sz w:val="28"/>
          <w:szCs w:val="28"/>
        </w:rPr>
        <w:t>,</w:t>
      </w:r>
      <w:r w:rsidRPr="006B4B16">
        <w:rPr>
          <w:b w:val="0"/>
          <w:sz w:val="28"/>
          <w:szCs w:val="28"/>
        </w:rPr>
        <w:t xml:space="preserve"> </w:t>
      </w:r>
      <w:r w:rsidR="006B4B16" w:rsidRPr="006B4B16">
        <w:rPr>
          <w:b w:val="0"/>
          <w:sz w:val="28"/>
          <w:szCs w:val="28"/>
        </w:rPr>
        <w:t>решением Совета народных депутатов Беловского муниципального округа от 25 января 2024 г. № 386</w:t>
      </w:r>
      <w:proofErr w:type="gramEnd"/>
      <w:r w:rsidR="006B4B16" w:rsidRPr="006B4B16">
        <w:rPr>
          <w:b w:val="0"/>
          <w:sz w:val="28"/>
          <w:szCs w:val="28"/>
        </w:rPr>
        <w:t xml:space="preserve"> «Об утверждении </w:t>
      </w:r>
      <w:r w:rsidR="006B4B16" w:rsidRPr="006B4B16">
        <w:rPr>
          <w:b w:val="0"/>
          <w:bCs w:val="0"/>
          <w:spacing w:val="0"/>
          <w:sz w:val="28"/>
          <w:szCs w:val="28"/>
        </w:rPr>
        <w:t xml:space="preserve">Стратегии социально-экономического развития Беловского муниципального округа на период до </w:t>
      </w:r>
      <w:r w:rsidR="006B4B16" w:rsidRPr="002B5E3A">
        <w:rPr>
          <w:b w:val="0"/>
          <w:bCs w:val="0"/>
          <w:spacing w:val="0"/>
          <w:sz w:val="28"/>
          <w:szCs w:val="28"/>
        </w:rPr>
        <w:t>2035 года»,</w:t>
      </w:r>
      <w:r w:rsidR="006A0FE1" w:rsidRPr="002B5E3A">
        <w:rPr>
          <w:b w:val="0"/>
          <w:sz w:val="28"/>
          <w:szCs w:val="28"/>
        </w:rPr>
        <w:t xml:space="preserve"> подпунктом 2.4.4 пункта 2.4, пунктом 2.7 </w:t>
      </w:r>
      <w:r w:rsidR="002B5E3A" w:rsidRPr="002B5E3A">
        <w:rPr>
          <w:b w:val="0"/>
          <w:sz w:val="28"/>
          <w:szCs w:val="28"/>
        </w:rPr>
        <w:t>Поря</w:t>
      </w:r>
      <w:r w:rsidR="002B5E3A">
        <w:rPr>
          <w:b w:val="0"/>
          <w:sz w:val="28"/>
          <w:szCs w:val="28"/>
        </w:rPr>
        <w:t>дка</w:t>
      </w:r>
      <w:r w:rsidR="002B5E3A" w:rsidRPr="002B5E3A">
        <w:rPr>
          <w:b w:val="0"/>
          <w:sz w:val="28"/>
          <w:szCs w:val="28"/>
        </w:rPr>
        <w:t xml:space="preserve"> разработки,</w:t>
      </w:r>
      <w:r w:rsidR="002B5E3A" w:rsidRPr="003E3B48">
        <w:rPr>
          <w:sz w:val="28"/>
          <w:szCs w:val="28"/>
        </w:rPr>
        <w:t xml:space="preserve"> </w:t>
      </w:r>
      <w:r w:rsidR="002B5E3A" w:rsidRPr="002B5E3A">
        <w:rPr>
          <w:b w:val="0"/>
          <w:sz w:val="28"/>
          <w:szCs w:val="28"/>
        </w:rPr>
        <w:t>корректировки, осуществления мониторинга и контроля реализации плана мероприятий по реализации стратегии социально-экономического развития Беловского муниципального округа</w:t>
      </w:r>
      <w:r w:rsidR="002B5E3A">
        <w:rPr>
          <w:b w:val="0"/>
          <w:sz w:val="28"/>
          <w:szCs w:val="28"/>
        </w:rPr>
        <w:t xml:space="preserve">, утвержденного </w:t>
      </w:r>
      <w:r w:rsidR="006A0FE1">
        <w:rPr>
          <w:b w:val="0"/>
          <w:sz w:val="28"/>
          <w:szCs w:val="28"/>
        </w:rPr>
        <w:t>постановлени</w:t>
      </w:r>
      <w:r w:rsidR="002B5E3A">
        <w:rPr>
          <w:b w:val="0"/>
          <w:sz w:val="28"/>
          <w:szCs w:val="28"/>
        </w:rPr>
        <w:t>ем</w:t>
      </w:r>
      <w:r w:rsidR="006A0FE1">
        <w:rPr>
          <w:b w:val="0"/>
          <w:sz w:val="28"/>
          <w:szCs w:val="28"/>
        </w:rPr>
        <w:t xml:space="preserve"> администрации Беловского муниципального округа от 10 </w:t>
      </w:r>
      <w:r w:rsidR="006A0FE1" w:rsidRPr="006B4B16">
        <w:rPr>
          <w:b w:val="0"/>
          <w:sz w:val="28"/>
          <w:szCs w:val="28"/>
        </w:rPr>
        <w:t xml:space="preserve">июня 2022 г.  </w:t>
      </w:r>
      <w:r w:rsidR="008C2250">
        <w:rPr>
          <w:b w:val="0"/>
          <w:sz w:val="28"/>
          <w:szCs w:val="28"/>
        </w:rPr>
        <w:t xml:space="preserve">              </w:t>
      </w:r>
      <w:r w:rsidR="006A0FE1" w:rsidRPr="006B4B16">
        <w:rPr>
          <w:b w:val="0"/>
          <w:sz w:val="28"/>
          <w:szCs w:val="28"/>
        </w:rPr>
        <w:t>№ 557 «О разработке, корректировке, осуществлении мониторинга и контроля реализации стратегии социально-экономического развития Беловского муниципального округа и плана мероприятий по реализации стратегии социально-экономического развития Беловского муниципального округа»,</w:t>
      </w:r>
      <w:r w:rsidR="006A0FE1">
        <w:rPr>
          <w:b w:val="0"/>
          <w:sz w:val="28"/>
          <w:szCs w:val="28"/>
        </w:rPr>
        <w:t xml:space="preserve"> </w:t>
      </w:r>
      <w:r w:rsidR="006B4B16">
        <w:rPr>
          <w:b w:val="0"/>
          <w:bCs w:val="0"/>
          <w:spacing w:val="0"/>
          <w:sz w:val="28"/>
          <w:szCs w:val="28"/>
        </w:rPr>
        <w:t xml:space="preserve"> </w:t>
      </w:r>
      <w:r w:rsidRPr="006B4B16">
        <w:rPr>
          <w:b w:val="0"/>
          <w:sz w:val="28"/>
          <w:szCs w:val="28"/>
        </w:rPr>
        <w:t>коллегия администрации Беловского муниципального округа постановляет</w:t>
      </w:r>
      <w:r w:rsidR="00B8793B" w:rsidRPr="006B4B16">
        <w:rPr>
          <w:b w:val="0"/>
          <w:sz w:val="28"/>
          <w:szCs w:val="28"/>
        </w:rPr>
        <w:t>:</w:t>
      </w:r>
    </w:p>
    <w:p w:rsidR="00B8793B" w:rsidRPr="00BB5660" w:rsidRDefault="001D5B4C" w:rsidP="004C6C98">
      <w:pPr>
        <w:suppressLineNumbers/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bookmarkStart w:id="0" w:name="_Hlk161762809"/>
      <w:r w:rsidR="002060DA">
        <w:rPr>
          <w:sz w:val="28"/>
          <w:szCs w:val="28"/>
        </w:rPr>
        <w:t xml:space="preserve"> </w:t>
      </w:r>
      <w:r w:rsidR="00FB4A72">
        <w:rPr>
          <w:sz w:val="28"/>
          <w:szCs w:val="28"/>
        </w:rPr>
        <w:t xml:space="preserve">Одобрить </w:t>
      </w:r>
      <w:r w:rsidR="006A0FE1">
        <w:rPr>
          <w:bCs/>
          <w:sz w:val="28"/>
          <w:szCs w:val="28"/>
        </w:rPr>
        <w:t>план мероприятий по реализации Стратегии социально-экономического развития Беловского муниципального округа на период до 2035 года</w:t>
      </w:r>
      <w:r w:rsidR="00FB4A72">
        <w:rPr>
          <w:bCs/>
          <w:sz w:val="28"/>
          <w:szCs w:val="28"/>
        </w:rPr>
        <w:t>,</w:t>
      </w:r>
      <w:r w:rsidR="006A0FE1">
        <w:rPr>
          <w:sz w:val="28"/>
          <w:szCs w:val="28"/>
        </w:rPr>
        <w:t xml:space="preserve"> </w:t>
      </w:r>
      <w:r w:rsidR="00FB4A72">
        <w:rPr>
          <w:sz w:val="28"/>
          <w:szCs w:val="28"/>
        </w:rPr>
        <w:t>представленный</w:t>
      </w:r>
      <w:r w:rsidR="00FB4A72" w:rsidRPr="00FB4A72">
        <w:rPr>
          <w:sz w:val="28"/>
          <w:szCs w:val="28"/>
        </w:rPr>
        <w:t xml:space="preserve"> </w:t>
      </w:r>
      <w:r w:rsidR="00FB4A72">
        <w:rPr>
          <w:sz w:val="28"/>
          <w:szCs w:val="28"/>
        </w:rPr>
        <w:t xml:space="preserve">на рассмотрение </w:t>
      </w:r>
      <w:r w:rsidR="00FB4A72" w:rsidRPr="006A0FE1">
        <w:rPr>
          <w:sz w:val="28"/>
          <w:szCs w:val="28"/>
        </w:rPr>
        <w:t>администрацией Беловского муниципального округа в лице отдела экономического анализа и прогнозирования развития территории</w:t>
      </w:r>
      <w:r w:rsidR="00FB4A72">
        <w:rPr>
          <w:sz w:val="28"/>
          <w:szCs w:val="28"/>
        </w:rPr>
        <w:t xml:space="preserve"> </w:t>
      </w:r>
      <w:r w:rsidR="00FB4A72" w:rsidRPr="006A0FE1">
        <w:rPr>
          <w:sz w:val="28"/>
          <w:szCs w:val="28"/>
        </w:rPr>
        <w:t>администрацией Беловского муниципального округа</w:t>
      </w:r>
      <w:r w:rsidR="000475DC" w:rsidRPr="00BB5660">
        <w:rPr>
          <w:sz w:val="28"/>
          <w:szCs w:val="28"/>
        </w:rPr>
        <w:t>.</w:t>
      </w:r>
    </w:p>
    <w:p w:rsidR="004C6C98" w:rsidRDefault="00B8793B" w:rsidP="004C6C98">
      <w:pPr>
        <w:pStyle w:val="ab"/>
        <w:suppressLineNumbers/>
        <w:suppressAutoHyphens/>
        <w:ind w:firstLine="709"/>
        <w:jc w:val="both"/>
        <w:rPr>
          <w:bCs/>
          <w:sz w:val="28"/>
          <w:szCs w:val="28"/>
        </w:rPr>
      </w:pPr>
      <w:r w:rsidRPr="00BB5660">
        <w:rPr>
          <w:sz w:val="28"/>
          <w:szCs w:val="28"/>
        </w:rPr>
        <w:t>2</w:t>
      </w:r>
      <w:r w:rsidR="00FC4844" w:rsidRPr="00BB5660">
        <w:rPr>
          <w:sz w:val="28"/>
          <w:szCs w:val="28"/>
        </w:rPr>
        <w:t>.</w:t>
      </w:r>
      <w:r w:rsidR="002060DA">
        <w:rPr>
          <w:sz w:val="28"/>
          <w:szCs w:val="28"/>
        </w:rPr>
        <w:t xml:space="preserve"> </w:t>
      </w:r>
      <w:r w:rsidR="00FB4A72">
        <w:rPr>
          <w:sz w:val="28"/>
          <w:szCs w:val="28"/>
        </w:rPr>
        <w:t xml:space="preserve">Отделу </w:t>
      </w:r>
      <w:r w:rsidR="00FB4A72" w:rsidRPr="006A0FE1">
        <w:rPr>
          <w:sz w:val="28"/>
          <w:szCs w:val="28"/>
        </w:rPr>
        <w:t>экономического анализа и прогнозирования развития территории</w:t>
      </w:r>
      <w:r w:rsidR="00FB4A72">
        <w:rPr>
          <w:sz w:val="28"/>
          <w:szCs w:val="28"/>
        </w:rPr>
        <w:t xml:space="preserve"> </w:t>
      </w:r>
      <w:r w:rsidR="00F93C7D">
        <w:rPr>
          <w:sz w:val="28"/>
          <w:szCs w:val="28"/>
        </w:rPr>
        <w:t>администрации Беловского муниципального округа</w:t>
      </w:r>
      <w:r w:rsidR="00FB4A72">
        <w:rPr>
          <w:sz w:val="28"/>
          <w:szCs w:val="28"/>
        </w:rPr>
        <w:t xml:space="preserve"> подготовить </w:t>
      </w:r>
      <w:r w:rsidR="00FB4A72">
        <w:rPr>
          <w:sz w:val="28"/>
          <w:szCs w:val="28"/>
        </w:rPr>
        <w:lastRenderedPageBreak/>
        <w:t>проект постановления</w:t>
      </w:r>
      <w:r w:rsidR="00FB4A72" w:rsidRPr="00FB4A72">
        <w:rPr>
          <w:sz w:val="28"/>
          <w:szCs w:val="28"/>
        </w:rPr>
        <w:t xml:space="preserve"> </w:t>
      </w:r>
      <w:r w:rsidR="00FB4A72">
        <w:rPr>
          <w:sz w:val="28"/>
          <w:szCs w:val="28"/>
        </w:rPr>
        <w:t xml:space="preserve">администрации Беловского муниципального округа об утверждении </w:t>
      </w:r>
      <w:r w:rsidR="00FB4A72">
        <w:rPr>
          <w:bCs/>
          <w:sz w:val="28"/>
          <w:szCs w:val="28"/>
        </w:rPr>
        <w:t>плана мероприятий по реализации Стратегии социально-экономического развития Беловского муниципального округа на период до 2035 года.</w:t>
      </w:r>
      <w:bookmarkEnd w:id="0"/>
    </w:p>
    <w:p w:rsidR="004C158A" w:rsidRPr="00E129EC" w:rsidRDefault="00FB4A72" w:rsidP="004C6C98">
      <w:pPr>
        <w:pStyle w:val="ab"/>
        <w:suppressLineNumbers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073AC">
        <w:rPr>
          <w:sz w:val="28"/>
          <w:szCs w:val="28"/>
        </w:rPr>
        <w:t xml:space="preserve">. </w:t>
      </w:r>
      <w:r w:rsidR="004C158A" w:rsidRPr="00E129EC">
        <w:rPr>
          <w:sz w:val="28"/>
          <w:szCs w:val="28"/>
        </w:rPr>
        <w:t xml:space="preserve">Обеспечить размещение </w:t>
      </w:r>
      <w:r>
        <w:rPr>
          <w:sz w:val="28"/>
          <w:szCs w:val="28"/>
        </w:rPr>
        <w:t>настоящего</w:t>
      </w:r>
      <w:r w:rsidR="004C158A" w:rsidRPr="00E129EC">
        <w:rPr>
          <w:sz w:val="28"/>
          <w:szCs w:val="28"/>
        </w:rPr>
        <w:t xml:space="preserve"> постановления на официальном сайте администрации Беловского муниципального </w:t>
      </w:r>
      <w:r w:rsidR="004C158A">
        <w:rPr>
          <w:sz w:val="28"/>
          <w:szCs w:val="28"/>
        </w:rPr>
        <w:t>округа</w:t>
      </w:r>
      <w:r w:rsidR="004C158A" w:rsidRPr="00E129EC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4C6C98" w:rsidRDefault="00FB4A72" w:rsidP="004C6C98">
      <w:pPr>
        <w:suppressLineNumbers/>
        <w:suppressAutoHyphens/>
        <w:ind w:firstLine="709"/>
        <w:contextual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4</w:t>
      </w:r>
      <w:r w:rsidR="000073AC">
        <w:rPr>
          <w:sz w:val="28"/>
          <w:szCs w:val="28"/>
        </w:rPr>
        <w:t xml:space="preserve">. </w:t>
      </w:r>
      <w:proofErr w:type="gramStart"/>
      <w:r w:rsidR="00340C58" w:rsidRPr="00954938">
        <w:rPr>
          <w:sz w:val="28"/>
          <w:szCs w:val="28"/>
        </w:rPr>
        <w:t>Контроль за</w:t>
      </w:r>
      <w:proofErr w:type="gramEnd"/>
      <w:r w:rsidR="00340C58" w:rsidRPr="00954938">
        <w:rPr>
          <w:sz w:val="28"/>
          <w:szCs w:val="28"/>
        </w:rPr>
        <w:t xml:space="preserve"> исполнением настоящего постановления </w:t>
      </w:r>
      <w:r w:rsidR="005A41B5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392437" w:rsidRPr="004C6C98" w:rsidRDefault="006F1BF6" w:rsidP="004C6C98">
      <w:pPr>
        <w:suppressLineNumbers/>
        <w:suppressAutoHyphens/>
        <w:ind w:firstLine="709"/>
        <w:contextual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5</w:t>
      </w:r>
      <w:r w:rsidR="004E30C3" w:rsidRPr="00BB5660">
        <w:rPr>
          <w:sz w:val="28"/>
          <w:szCs w:val="28"/>
        </w:rPr>
        <w:t>.</w:t>
      </w:r>
      <w:r w:rsidR="002060DA">
        <w:rPr>
          <w:sz w:val="28"/>
          <w:szCs w:val="28"/>
        </w:rPr>
        <w:t xml:space="preserve"> </w:t>
      </w:r>
      <w:r w:rsidR="001C5908" w:rsidRPr="00BB5660">
        <w:rPr>
          <w:sz w:val="28"/>
          <w:szCs w:val="28"/>
        </w:rPr>
        <w:t xml:space="preserve">Постановление </w:t>
      </w:r>
      <w:r w:rsidR="004E30C3" w:rsidRPr="00BB5660">
        <w:rPr>
          <w:sz w:val="28"/>
          <w:szCs w:val="28"/>
        </w:rPr>
        <w:t>вступает в силу с</w:t>
      </w:r>
      <w:r w:rsidR="007A13DB" w:rsidRPr="00BB5660">
        <w:rPr>
          <w:sz w:val="28"/>
          <w:szCs w:val="28"/>
        </w:rPr>
        <w:t>о</w:t>
      </w:r>
      <w:r w:rsidR="002060DA">
        <w:rPr>
          <w:sz w:val="28"/>
          <w:szCs w:val="28"/>
        </w:rPr>
        <w:t xml:space="preserve"> </w:t>
      </w:r>
      <w:r w:rsidR="007A13DB" w:rsidRPr="00BB5660">
        <w:rPr>
          <w:sz w:val="28"/>
          <w:szCs w:val="28"/>
        </w:rPr>
        <w:t>дня подписания.</w:t>
      </w:r>
    </w:p>
    <w:p w:rsidR="00334262" w:rsidRPr="00BB5660" w:rsidRDefault="00334262" w:rsidP="00340C58">
      <w:pPr>
        <w:suppressLineNumbers/>
        <w:suppressAutoHyphens/>
        <w:ind w:firstLine="709"/>
        <w:contextualSpacing/>
        <w:jc w:val="both"/>
        <w:rPr>
          <w:sz w:val="28"/>
          <w:szCs w:val="28"/>
        </w:rPr>
      </w:pPr>
    </w:p>
    <w:p w:rsidR="00EA2287" w:rsidRDefault="00EA2287" w:rsidP="005435E0">
      <w:pPr>
        <w:suppressLineNumbers/>
        <w:suppressAutoHyphens/>
        <w:contextualSpacing/>
        <w:jc w:val="both"/>
        <w:rPr>
          <w:sz w:val="28"/>
          <w:szCs w:val="28"/>
        </w:rPr>
      </w:pPr>
      <w:bookmarkStart w:id="1" w:name="_GoBack"/>
      <w:bookmarkEnd w:id="1"/>
    </w:p>
    <w:p w:rsidR="00EA2287" w:rsidRDefault="00EA2287" w:rsidP="00F711A3">
      <w:pPr>
        <w:suppressLineNumbers/>
        <w:suppressAutoHyphens/>
        <w:ind w:firstLine="709"/>
        <w:contextualSpacing/>
        <w:jc w:val="both"/>
        <w:rPr>
          <w:sz w:val="28"/>
          <w:szCs w:val="28"/>
        </w:rPr>
      </w:pPr>
    </w:p>
    <w:p w:rsidR="00EA2287" w:rsidRPr="00BB5660" w:rsidRDefault="00EA2287" w:rsidP="00F711A3">
      <w:pPr>
        <w:suppressLineNumbers/>
        <w:suppressAutoHyphens/>
        <w:ind w:firstLine="709"/>
        <w:contextualSpacing/>
        <w:jc w:val="both"/>
        <w:rPr>
          <w:sz w:val="28"/>
          <w:szCs w:val="28"/>
        </w:rPr>
      </w:pPr>
    </w:p>
    <w:p w:rsidR="004A7D96" w:rsidRPr="00BB5660" w:rsidRDefault="00FB4A72" w:rsidP="004A7D96">
      <w:pPr>
        <w:suppressLineNumbers/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4A7D96" w:rsidRPr="00BB5660">
        <w:rPr>
          <w:sz w:val="28"/>
          <w:szCs w:val="28"/>
        </w:rPr>
        <w:t xml:space="preserve"> Беловского </w:t>
      </w:r>
    </w:p>
    <w:p w:rsidR="00A825E9" w:rsidRDefault="00743393" w:rsidP="004A7D96">
      <w:pPr>
        <w:suppressLineNumbers/>
        <w:suppressAutoHyphens/>
        <w:contextualSpacing/>
        <w:jc w:val="both"/>
        <w:rPr>
          <w:rFonts w:ascii="Courier New" w:hAnsi="Courier New" w:cs="Courier New"/>
          <w:sz w:val="28"/>
          <w:szCs w:val="28"/>
        </w:rPr>
      </w:pPr>
      <w:r>
        <w:rPr>
          <w:sz w:val="28"/>
          <w:szCs w:val="28"/>
        </w:rPr>
        <w:t xml:space="preserve">муниципального округа  </w:t>
      </w:r>
      <w:r w:rsidR="00F27AA8">
        <w:rPr>
          <w:sz w:val="28"/>
          <w:szCs w:val="28"/>
        </w:rPr>
        <w:tab/>
      </w:r>
      <w:r w:rsidR="00F27AA8">
        <w:rPr>
          <w:sz w:val="28"/>
          <w:szCs w:val="28"/>
        </w:rPr>
        <w:tab/>
      </w:r>
      <w:r w:rsidR="007B37F7">
        <w:rPr>
          <w:sz w:val="28"/>
          <w:szCs w:val="28"/>
        </w:rPr>
        <w:tab/>
      </w:r>
      <w:r w:rsidR="0043136D">
        <w:rPr>
          <w:sz w:val="28"/>
          <w:szCs w:val="28"/>
        </w:rPr>
        <w:t xml:space="preserve">                            </w:t>
      </w:r>
      <w:r w:rsidR="00FB4A72">
        <w:rPr>
          <w:sz w:val="28"/>
          <w:szCs w:val="28"/>
        </w:rPr>
        <w:t xml:space="preserve">           В.А. Астафьев</w:t>
      </w:r>
    </w:p>
    <w:sectPr w:rsidR="00A825E9" w:rsidSect="004C6C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6F0" w:rsidRDefault="00BF46F0" w:rsidP="00B93CAF">
      <w:r>
        <w:separator/>
      </w:r>
    </w:p>
  </w:endnote>
  <w:endnote w:type="continuationSeparator" w:id="0">
    <w:p w:rsidR="00BF46F0" w:rsidRDefault="00BF46F0" w:rsidP="00B9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6F0" w:rsidRDefault="00BF46F0" w:rsidP="00B93CAF">
      <w:r>
        <w:separator/>
      </w:r>
    </w:p>
  </w:footnote>
  <w:footnote w:type="continuationSeparator" w:id="0">
    <w:p w:rsidR="00BF46F0" w:rsidRDefault="00BF46F0" w:rsidP="00B93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F42B2"/>
    <w:multiLevelType w:val="multilevel"/>
    <w:tmpl w:val="048CDBC6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0516F5"/>
    <w:multiLevelType w:val="multilevel"/>
    <w:tmpl w:val="B7584F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30C3"/>
    <w:rsid w:val="00004C78"/>
    <w:rsid w:val="000073AC"/>
    <w:rsid w:val="0001154B"/>
    <w:rsid w:val="0001181F"/>
    <w:rsid w:val="00016A52"/>
    <w:rsid w:val="00020AD4"/>
    <w:rsid w:val="000475DC"/>
    <w:rsid w:val="00051CDB"/>
    <w:rsid w:val="00065008"/>
    <w:rsid w:val="00086D42"/>
    <w:rsid w:val="0009086A"/>
    <w:rsid w:val="00096C42"/>
    <w:rsid w:val="000A7725"/>
    <w:rsid w:val="000C11BE"/>
    <w:rsid w:val="000D1B38"/>
    <w:rsid w:val="000E201B"/>
    <w:rsid w:val="000E4FD8"/>
    <w:rsid w:val="000E7890"/>
    <w:rsid w:val="000F61C9"/>
    <w:rsid w:val="000F6C3D"/>
    <w:rsid w:val="00107C64"/>
    <w:rsid w:val="001242A7"/>
    <w:rsid w:val="00130ADD"/>
    <w:rsid w:val="001378A1"/>
    <w:rsid w:val="00151361"/>
    <w:rsid w:val="00151AF4"/>
    <w:rsid w:val="00161E0B"/>
    <w:rsid w:val="001647E1"/>
    <w:rsid w:val="00170B6C"/>
    <w:rsid w:val="00170E10"/>
    <w:rsid w:val="001712BC"/>
    <w:rsid w:val="001841F1"/>
    <w:rsid w:val="001949E1"/>
    <w:rsid w:val="00194A55"/>
    <w:rsid w:val="001A5B28"/>
    <w:rsid w:val="001B0738"/>
    <w:rsid w:val="001B5A43"/>
    <w:rsid w:val="001C149C"/>
    <w:rsid w:val="001C3FAD"/>
    <w:rsid w:val="001C5908"/>
    <w:rsid w:val="001D5B4C"/>
    <w:rsid w:val="001E4A93"/>
    <w:rsid w:val="002001AF"/>
    <w:rsid w:val="002060DA"/>
    <w:rsid w:val="002111C3"/>
    <w:rsid w:val="00224EA1"/>
    <w:rsid w:val="00245BDF"/>
    <w:rsid w:val="0024781D"/>
    <w:rsid w:val="00250347"/>
    <w:rsid w:val="0025079F"/>
    <w:rsid w:val="00251D02"/>
    <w:rsid w:val="002527C8"/>
    <w:rsid w:val="00256582"/>
    <w:rsid w:val="00260398"/>
    <w:rsid w:val="0026092E"/>
    <w:rsid w:val="00260F6E"/>
    <w:rsid w:val="00261157"/>
    <w:rsid w:val="00262E0E"/>
    <w:rsid w:val="002630A5"/>
    <w:rsid w:val="00270968"/>
    <w:rsid w:val="00277F21"/>
    <w:rsid w:val="00280F94"/>
    <w:rsid w:val="00292001"/>
    <w:rsid w:val="002A773D"/>
    <w:rsid w:val="002A7E1F"/>
    <w:rsid w:val="002B11EF"/>
    <w:rsid w:val="002B5E3A"/>
    <w:rsid w:val="002C0AD4"/>
    <w:rsid w:val="002C0B71"/>
    <w:rsid w:val="002D0DAE"/>
    <w:rsid w:val="002D1E52"/>
    <w:rsid w:val="002E5660"/>
    <w:rsid w:val="002E6BB1"/>
    <w:rsid w:val="00302791"/>
    <w:rsid w:val="00311DA5"/>
    <w:rsid w:val="00311FAE"/>
    <w:rsid w:val="003124C9"/>
    <w:rsid w:val="00326012"/>
    <w:rsid w:val="00334262"/>
    <w:rsid w:val="00337BEE"/>
    <w:rsid w:val="00340C58"/>
    <w:rsid w:val="00346D4F"/>
    <w:rsid w:val="003701AD"/>
    <w:rsid w:val="003869A0"/>
    <w:rsid w:val="00392082"/>
    <w:rsid w:val="00392437"/>
    <w:rsid w:val="00392667"/>
    <w:rsid w:val="00393034"/>
    <w:rsid w:val="00393A99"/>
    <w:rsid w:val="00396CA9"/>
    <w:rsid w:val="003976C9"/>
    <w:rsid w:val="003A2843"/>
    <w:rsid w:val="003B70E1"/>
    <w:rsid w:val="003E3F28"/>
    <w:rsid w:val="003E70A7"/>
    <w:rsid w:val="003F3722"/>
    <w:rsid w:val="003F6A15"/>
    <w:rsid w:val="003F75BC"/>
    <w:rsid w:val="00406270"/>
    <w:rsid w:val="00407B7D"/>
    <w:rsid w:val="004112C3"/>
    <w:rsid w:val="0041428F"/>
    <w:rsid w:val="00422CAC"/>
    <w:rsid w:val="00427EF1"/>
    <w:rsid w:val="00431142"/>
    <w:rsid w:val="0043136D"/>
    <w:rsid w:val="00435806"/>
    <w:rsid w:val="004436A5"/>
    <w:rsid w:val="004661FE"/>
    <w:rsid w:val="00471284"/>
    <w:rsid w:val="00473A5E"/>
    <w:rsid w:val="0048454F"/>
    <w:rsid w:val="00492603"/>
    <w:rsid w:val="0049454C"/>
    <w:rsid w:val="00497946"/>
    <w:rsid w:val="004A7D96"/>
    <w:rsid w:val="004B5175"/>
    <w:rsid w:val="004B74EA"/>
    <w:rsid w:val="004C158A"/>
    <w:rsid w:val="004C6C98"/>
    <w:rsid w:val="004D01F4"/>
    <w:rsid w:val="004E160E"/>
    <w:rsid w:val="004E30C3"/>
    <w:rsid w:val="004E71B0"/>
    <w:rsid w:val="004F6753"/>
    <w:rsid w:val="005007FF"/>
    <w:rsid w:val="00503B93"/>
    <w:rsid w:val="00535657"/>
    <w:rsid w:val="00535C59"/>
    <w:rsid w:val="00536C96"/>
    <w:rsid w:val="005435E0"/>
    <w:rsid w:val="00544DC5"/>
    <w:rsid w:val="00545EE3"/>
    <w:rsid w:val="00552E6F"/>
    <w:rsid w:val="005703DD"/>
    <w:rsid w:val="00576142"/>
    <w:rsid w:val="0059237F"/>
    <w:rsid w:val="005962CB"/>
    <w:rsid w:val="005A41B5"/>
    <w:rsid w:val="005A798D"/>
    <w:rsid w:val="005C01FD"/>
    <w:rsid w:val="005C649B"/>
    <w:rsid w:val="005E1B70"/>
    <w:rsid w:val="005F1E2E"/>
    <w:rsid w:val="00614010"/>
    <w:rsid w:val="00641702"/>
    <w:rsid w:val="00652D45"/>
    <w:rsid w:val="00656DBA"/>
    <w:rsid w:val="00661225"/>
    <w:rsid w:val="006620E2"/>
    <w:rsid w:val="00675EA6"/>
    <w:rsid w:val="00686F78"/>
    <w:rsid w:val="0069048B"/>
    <w:rsid w:val="00690EF8"/>
    <w:rsid w:val="006A049A"/>
    <w:rsid w:val="006A0FE1"/>
    <w:rsid w:val="006A21A9"/>
    <w:rsid w:val="006A41BE"/>
    <w:rsid w:val="006A63C0"/>
    <w:rsid w:val="006B4B16"/>
    <w:rsid w:val="006B7044"/>
    <w:rsid w:val="006C3503"/>
    <w:rsid w:val="006F0233"/>
    <w:rsid w:val="006F1BF6"/>
    <w:rsid w:val="006F5284"/>
    <w:rsid w:val="006F6051"/>
    <w:rsid w:val="006F74D4"/>
    <w:rsid w:val="006F7699"/>
    <w:rsid w:val="00703317"/>
    <w:rsid w:val="00716F31"/>
    <w:rsid w:val="00717CC2"/>
    <w:rsid w:val="00722435"/>
    <w:rsid w:val="0073337E"/>
    <w:rsid w:val="0073373D"/>
    <w:rsid w:val="00733B8A"/>
    <w:rsid w:val="00735833"/>
    <w:rsid w:val="00736E3A"/>
    <w:rsid w:val="00743393"/>
    <w:rsid w:val="0075260F"/>
    <w:rsid w:val="007540F5"/>
    <w:rsid w:val="00755009"/>
    <w:rsid w:val="00760550"/>
    <w:rsid w:val="0078605C"/>
    <w:rsid w:val="007868DB"/>
    <w:rsid w:val="007A0AD9"/>
    <w:rsid w:val="007A13DB"/>
    <w:rsid w:val="007A2BD7"/>
    <w:rsid w:val="007A4DD2"/>
    <w:rsid w:val="007B37F7"/>
    <w:rsid w:val="007B3958"/>
    <w:rsid w:val="007C059E"/>
    <w:rsid w:val="007C6E5E"/>
    <w:rsid w:val="007C752C"/>
    <w:rsid w:val="007D5DB9"/>
    <w:rsid w:val="007D637F"/>
    <w:rsid w:val="007E4A60"/>
    <w:rsid w:val="00805BC1"/>
    <w:rsid w:val="00806C95"/>
    <w:rsid w:val="00811CE3"/>
    <w:rsid w:val="00835A43"/>
    <w:rsid w:val="00837354"/>
    <w:rsid w:val="00837745"/>
    <w:rsid w:val="00876E3E"/>
    <w:rsid w:val="00886AA4"/>
    <w:rsid w:val="00890724"/>
    <w:rsid w:val="008A611B"/>
    <w:rsid w:val="008C2250"/>
    <w:rsid w:val="008C531E"/>
    <w:rsid w:val="008D02E8"/>
    <w:rsid w:val="008E58C8"/>
    <w:rsid w:val="00913098"/>
    <w:rsid w:val="00913F05"/>
    <w:rsid w:val="0091437A"/>
    <w:rsid w:val="009229BF"/>
    <w:rsid w:val="00930512"/>
    <w:rsid w:val="00930652"/>
    <w:rsid w:val="00933B24"/>
    <w:rsid w:val="00933D9A"/>
    <w:rsid w:val="00934580"/>
    <w:rsid w:val="00936636"/>
    <w:rsid w:val="00937D67"/>
    <w:rsid w:val="00943E22"/>
    <w:rsid w:val="00944FC3"/>
    <w:rsid w:val="009500B5"/>
    <w:rsid w:val="0095635B"/>
    <w:rsid w:val="0097374D"/>
    <w:rsid w:val="009A2747"/>
    <w:rsid w:val="009A68B9"/>
    <w:rsid w:val="009A7AAB"/>
    <w:rsid w:val="009B4108"/>
    <w:rsid w:val="009D10BC"/>
    <w:rsid w:val="009D1191"/>
    <w:rsid w:val="009D3737"/>
    <w:rsid w:val="009D4E5F"/>
    <w:rsid w:val="009E1649"/>
    <w:rsid w:val="009E3255"/>
    <w:rsid w:val="009F3239"/>
    <w:rsid w:val="009F53F4"/>
    <w:rsid w:val="009F676F"/>
    <w:rsid w:val="009F7A0F"/>
    <w:rsid w:val="00A04FB5"/>
    <w:rsid w:val="00A11091"/>
    <w:rsid w:val="00A2151A"/>
    <w:rsid w:val="00A348AF"/>
    <w:rsid w:val="00A524D4"/>
    <w:rsid w:val="00A609BB"/>
    <w:rsid w:val="00A66D01"/>
    <w:rsid w:val="00A71D1A"/>
    <w:rsid w:val="00A825E9"/>
    <w:rsid w:val="00A832BA"/>
    <w:rsid w:val="00A85241"/>
    <w:rsid w:val="00AA426E"/>
    <w:rsid w:val="00AD28F3"/>
    <w:rsid w:val="00B04860"/>
    <w:rsid w:val="00B058E0"/>
    <w:rsid w:val="00B21301"/>
    <w:rsid w:val="00B2509B"/>
    <w:rsid w:val="00B33A55"/>
    <w:rsid w:val="00B435BE"/>
    <w:rsid w:val="00B45CDE"/>
    <w:rsid w:val="00B4727A"/>
    <w:rsid w:val="00B500B9"/>
    <w:rsid w:val="00B5139F"/>
    <w:rsid w:val="00B557DA"/>
    <w:rsid w:val="00B624A0"/>
    <w:rsid w:val="00B6565B"/>
    <w:rsid w:val="00B72644"/>
    <w:rsid w:val="00B73DC2"/>
    <w:rsid w:val="00B85642"/>
    <w:rsid w:val="00B85BEC"/>
    <w:rsid w:val="00B8793B"/>
    <w:rsid w:val="00B93CAF"/>
    <w:rsid w:val="00BB4838"/>
    <w:rsid w:val="00BB5660"/>
    <w:rsid w:val="00BC5A22"/>
    <w:rsid w:val="00BE399A"/>
    <w:rsid w:val="00BF3F77"/>
    <w:rsid w:val="00BF46F0"/>
    <w:rsid w:val="00C06595"/>
    <w:rsid w:val="00C17A0C"/>
    <w:rsid w:val="00C2132D"/>
    <w:rsid w:val="00C25730"/>
    <w:rsid w:val="00C34753"/>
    <w:rsid w:val="00C36CFB"/>
    <w:rsid w:val="00C530F3"/>
    <w:rsid w:val="00C53865"/>
    <w:rsid w:val="00C5492E"/>
    <w:rsid w:val="00C56A5F"/>
    <w:rsid w:val="00C56EF0"/>
    <w:rsid w:val="00C65013"/>
    <w:rsid w:val="00C66106"/>
    <w:rsid w:val="00C741DA"/>
    <w:rsid w:val="00C81548"/>
    <w:rsid w:val="00C849BB"/>
    <w:rsid w:val="00C87BD9"/>
    <w:rsid w:val="00CA2DC3"/>
    <w:rsid w:val="00CA72EE"/>
    <w:rsid w:val="00CB2CF4"/>
    <w:rsid w:val="00CB432A"/>
    <w:rsid w:val="00CB65A8"/>
    <w:rsid w:val="00CD1232"/>
    <w:rsid w:val="00CD4696"/>
    <w:rsid w:val="00CD46A5"/>
    <w:rsid w:val="00CF3A19"/>
    <w:rsid w:val="00CF6D36"/>
    <w:rsid w:val="00D01FBC"/>
    <w:rsid w:val="00D066A7"/>
    <w:rsid w:val="00D37CAD"/>
    <w:rsid w:val="00D47EA5"/>
    <w:rsid w:val="00D54323"/>
    <w:rsid w:val="00D808DA"/>
    <w:rsid w:val="00D815FA"/>
    <w:rsid w:val="00D83FD5"/>
    <w:rsid w:val="00D90444"/>
    <w:rsid w:val="00D96D4B"/>
    <w:rsid w:val="00DA45C6"/>
    <w:rsid w:val="00DA7AB4"/>
    <w:rsid w:val="00DB52A3"/>
    <w:rsid w:val="00DB5B04"/>
    <w:rsid w:val="00DB7315"/>
    <w:rsid w:val="00DB7AC2"/>
    <w:rsid w:val="00DC7883"/>
    <w:rsid w:val="00DD5596"/>
    <w:rsid w:val="00DD7792"/>
    <w:rsid w:val="00DD7EB8"/>
    <w:rsid w:val="00DE1BB7"/>
    <w:rsid w:val="00DE3350"/>
    <w:rsid w:val="00DF56C0"/>
    <w:rsid w:val="00E0022D"/>
    <w:rsid w:val="00E0532C"/>
    <w:rsid w:val="00E20454"/>
    <w:rsid w:val="00E264D5"/>
    <w:rsid w:val="00E26C40"/>
    <w:rsid w:val="00E27E4B"/>
    <w:rsid w:val="00E33228"/>
    <w:rsid w:val="00E36C50"/>
    <w:rsid w:val="00E47915"/>
    <w:rsid w:val="00E51B73"/>
    <w:rsid w:val="00E60405"/>
    <w:rsid w:val="00E73694"/>
    <w:rsid w:val="00E74D08"/>
    <w:rsid w:val="00E91CF5"/>
    <w:rsid w:val="00E96636"/>
    <w:rsid w:val="00E9668D"/>
    <w:rsid w:val="00E97096"/>
    <w:rsid w:val="00EA2287"/>
    <w:rsid w:val="00EB2273"/>
    <w:rsid w:val="00EB3E33"/>
    <w:rsid w:val="00EB6E35"/>
    <w:rsid w:val="00EC7A48"/>
    <w:rsid w:val="00ED7691"/>
    <w:rsid w:val="00ED7ACD"/>
    <w:rsid w:val="00EF1153"/>
    <w:rsid w:val="00F01CE3"/>
    <w:rsid w:val="00F230B2"/>
    <w:rsid w:val="00F232DD"/>
    <w:rsid w:val="00F27AA8"/>
    <w:rsid w:val="00F32ECD"/>
    <w:rsid w:val="00F53B28"/>
    <w:rsid w:val="00F711A3"/>
    <w:rsid w:val="00F82CF2"/>
    <w:rsid w:val="00F85C94"/>
    <w:rsid w:val="00F86627"/>
    <w:rsid w:val="00F93C7D"/>
    <w:rsid w:val="00F946EC"/>
    <w:rsid w:val="00F9518D"/>
    <w:rsid w:val="00FB4A72"/>
    <w:rsid w:val="00FB68B4"/>
    <w:rsid w:val="00FB7F4E"/>
    <w:rsid w:val="00FC4844"/>
    <w:rsid w:val="00FE5F91"/>
    <w:rsid w:val="00FF4156"/>
    <w:rsid w:val="00FF457D"/>
    <w:rsid w:val="00FF5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4E30C3"/>
    <w:rPr>
      <w:b/>
      <w:bCs/>
      <w:spacing w:val="6"/>
      <w:sz w:val="25"/>
      <w:szCs w:val="25"/>
      <w:shd w:val="clear" w:color="auto" w:fill="FFFFFF"/>
    </w:rPr>
  </w:style>
  <w:style w:type="character" w:customStyle="1" w:styleId="a4">
    <w:name w:val="Основной текст_"/>
    <w:basedOn w:val="a0"/>
    <w:link w:val="11"/>
    <w:rsid w:val="004E30C3"/>
    <w:rPr>
      <w:spacing w:val="7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4E30C3"/>
    <w:pPr>
      <w:widowControl w:val="0"/>
      <w:shd w:val="clear" w:color="auto" w:fill="FFFFFF"/>
      <w:spacing w:after="300" w:line="317" w:lineRule="exact"/>
      <w:jc w:val="center"/>
      <w:outlineLvl w:val="0"/>
    </w:pPr>
    <w:rPr>
      <w:b/>
      <w:bCs/>
      <w:spacing w:val="6"/>
      <w:sz w:val="25"/>
      <w:szCs w:val="25"/>
    </w:rPr>
  </w:style>
  <w:style w:type="paragraph" w:customStyle="1" w:styleId="11">
    <w:name w:val="Основной текст1"/>
    <w:basedOn w:val="a"/>
    <w:link w:val="a4"/>
    <w:rsid w:val="004E30C3"/>
    <w:pPr>
      <w:widowControl w:val="0"/>
      <w:shd w:val="clear" w:color="auto" w:fill="FFFFFF"/>
      <w:spacing w:before="300" w:line="312" w:lineRule="exact"/>
      <w:ind w:firstLine="800"/>
      <w:jc w:val="both"/>
    </w:pPr>
    <w:rPr>
      <w:spacing w:val="7"/>
      <w:sz w:val="25"/>
      <w:szCs w:val="25"/>
    </w:rPr>
  </w:style>
  <w:style w:type="paragraph" w:styleId="a5">
    <w:name w:val="Document Map"/>
    <w:basedOn w:val="a"/>
    <w:link w:val="a6"/>
    <w:rsid w:val="007D5DB9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rsid w:val="007D5DB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B93C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93CAF"/>
    <w:rPr>
      <w:sz w:val="24"/>
      <w:szCs w:val="24"/>
    </w:rPr>
  </w:style>
  <w:style w:type="paragraph" w:styleId="a9">
    <w:name w:val="footer"/>
    <w:basedOn w:val="a"/>
    <w:link w:val="aa"/>
    <w:rsid w:val="00B93C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93CAF"/>
    <w:rPr>
      <w:sz w:val="24"/>
      <w:szCs w:val="24"/>
    </w:rPr>
  </w:style>
  <w:style w:type="paragraph" w:customStyle="1" w:styleId="ConsPlusTitle">
    <w:name w:val="ConsPlusTitle"/>
    <w:rsid w:val="00E9709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Iacaaiea">
    <w:name w:val="Iacaaiea"/>
    <w:basedOn w:val="a"/>
    <w:rsid w:val="00E97096"/>
    <w:pPr>
      <w:jc w:val="center"/>
    </w:pPr>
    <w:rPr>
      <w:b/>
      <w:bCs/>
      <w:sz w:val="28"/>
      <w:szCs w:val="28"/>
    </w:rPr>
  </w:style>
  <w:style w:type="paragraph" w:styleId="ab">
    <w:name w:val="Body Text"/>
    <w:basedOn w:val="a"/>
    <w:link w:val="ac"/>
    <w:rsid w:val="00F711A3"/>
    <w:rPr>
      <w:snapToGrid w:val="0"/>
      <w:szCs w:val="20"/>
    </w:rPr>
  </w:style>
  <w:style w:type="character" w:customStyle="1" w:styleId="ac">
    <w:name w:val="Основной текст Знак"/>
    <w:basedOn w:val="a0"/>
    <w:link w:val="ab"/>
    <w:rsid w:val="00F711A3"/>
    <w:rPr>
      <w:snapToGrid w:val="0"/>
      <w:sz w:val="24"/>
    </w:rPr>
  </w:style>
  <w:style w:type="paragraph" w:styleId="ad">
    <w:name w:val="No Spacing"/>
    <w:link w:val="ae"/>
    <w:rsid w:val="006A049A"/>
    <w:rPr>
      <w:rFonts w:asciiTheme="minorHAnsi" w:hAnsiTheme="minorHAnsi"/>
      <w:color w:val="000000"/>
      <w:sz w:val="22"/>
    </w:rPr>
  </w:style>
  <w:style w:type="character" w:customStyle="1" w:styleId="ae">
    <w:name w:val="Без интервала Знак"/>
    <w:link w:val="ad"/>
    <w:rsid w:val="006A049A"/>
    <w:rPr>
      <w:rFonts w:asciiTheme="minorHAnsi" w:hAnsiTheme="minorHAnsi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30053A545BA6A2D2A296F06EFFDB846D1ECE90FD133B29AAC690EDC96EB4C71oEK3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a1\AppData\Roaming\Microsoft\&#1064;&#1072;&#1073;&#1083;&#1086;&#1085;&#1099;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70E3E-6007-412F-B4E6-A99798284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Распоряжение.dotx</Template>
  <TotalTime>38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ABR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Михалева Ольга Андреевна</dc:creator>
  <cp:lastModifiedBy>Самойленко Наталья Михайловна</cp:lastModifiedBy>
  <cp:revision>14</cp:revision>
  <cp:lastPrinted>2024-06-20T07:12:00Z</cp:lastPrinted>
  <dcterms:created xsi:type="dcterms:W3CDTF">2024-06-18T05:47:00Z</dcterms:created>
  <dcterms:modified xsi:type="dcterms:W3CDTF">2024-06-20T07:12:00Z</dcterms:modified>
</cp:coreProperties>
</file>