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93" w:rsidRDefault="00574C58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743393"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3CCA22" wp14:editId="5E235FE1">
            <wp:simplePos x="0" y="0"/>
            <wp:positionH relativeFrom="column">
              <wp:posOffset>2644139</wp:posOffset>
            </wp:positionH>
            <wp:positionV relativeFrom="paragraph">
              <wp:posOffset>-196215</wp:posOffset>
            </wp:positionV>
            <wp:extent cx="549649" cy="8382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47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область-Кузбасс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Беловский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Беловского муниципального округа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3393" w:rsidRPr="00BA612B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sz w:val="28"/>
          <w:szCs w:val="28"/>
        </w:rPr>
      </w:pPr>
    </w:p>
    <w:p w:rsidR="00743393" w:rsidRPr="002F1F43" w:rsidRDefault="00743393" w:rsidP="00743393">
      <w:pPr>
        <w:suppressLineNumbers/>
        <w:suppressAutoHyphens/>
        <w:contextualSpacing/>
        <w:rPr>
          <w:sz w:val="28"/>
          <w:szCs w:val="28"/>
        </w:rPr>
      </w:pPr>
      <w:r w:rsidRPr="002F1F43">
        <w:rPr>
          <w:sz w:val="28"/>
          <w:szCs w:val="28"/>
        </w:rPr>
        <w:t>от</w:t>
      </w:r>
      <w:r w:rsidR="00574C58">
        <w:rPr>
          <w:sz w:val="28"/>
          <w:szCs w:val="28"/>
        </w:rPr>
        <w:t xml:space="preserve"> 20</w:t>
      </w:r>
      <w:r w:rsidR="001647E1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623287">
        <w:rPr>
          <w:sz w:val="28"/>
          <w:szCs w:val="28"/>
        </w:rPr>
        <w:t>5</w:t>
      </w:r>
      <w:r w:rsidR="00574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                </w:t>
      </w:r>
      <w:r w:rsidR="00574C5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2F1F43">
        <w:rPr>
          <w:sz w:val="28"/>
          <w:szCs w:val="28"/>
        </w:rPr>
        <w:t>№</w:t>
      </w:r>
      <w:r w:rsidR="00574C58">
        <w:rPr>
          <w:sz w:val="28"/>
          <w:szCs w:val="28"/>
        </w:rPr>
        <w:t xml:space="preserve"> 104</w:t>
      </w:r>
    </w:p>
    <w:p w:rsidR="00743393" w:rsidRPr="002F1F43" w:rsidRDefault="00743393" w:rsidP="0074339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4E30C3" w:rsidRPr="00BB5660" w:rsidRDefault="004E30C3" w:rsidP="00F711A3">
      <w:pPr>
        <w:suppressLineNumbers/>
        <w:suppressAutoHyphens/>
        <w:contextualSpacing/>
        <w:rPr>
          <w:sz w:val="28"/>
          <w:szCs w:val="28"/>
        </w:rPr>
      </w:pPr>
    </w:p>
    <w:p w:rsidR="00F32ECD" w:rsidRPr="00F32ECD" w:rsidRDefault="00F32ECD" w:rsidP="00F32ECD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Об итогах проведенной работы по обеспечению безопасности</w:t>
      </w:r>
    </w:p>
    <w:p w:rsidR="00F32ECD" w:rsidRPr="00F32ECD" w:rsidRDefault="00F32ECD" w:rsidP="00F32ECD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 xml:space="preserve">в зимне-весенний период на водных объектах </w:t>
      </w:r>
    </w:p>
    <w:p w:rsidR="00736E3A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Беловского муниципального округа</w:t>
      </w:r>
    </w:p>
    <w:p w:rsidR="00F32ECD" w:rsidRPr="00BB5660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</w:p>
    <w:p w:rsidR="00C34753" w:rsidRPr="00BB5660" w:rsidRDefault="00722435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Федеральным законом</w:t>
      </w:r>
      <w:r w:rsidR="00C34753" w:rsidRPr="00BB5660">
        <w:rPr>
          <w:sz w:val="28"/>
          <w:szCs w:val="28"/>
        </w:rPr>
        <w:t xml:space="preserve"> от 21 декабря 1994 г.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Федеральным законом </w:t>
      </w:r>
      <w:r w:rsidR="00C34753" w:rsidRPr="00BB5660">
        <w:rPr>
          <w:rFonts w:eastAsia="Calibri"/>
          <w:sz w:val="28"/>
          <w:szCs w:val="28"/>
        </w:rPr>
        <w:t>от 6</w:t>
      </w:r>
      <w:r w:rsidR="00C34753" w:rsidRPr="00BB5660">
        <w:rPr>
          <w:sz w:val="28"/>
          <w:szCs w:val="28"/>
        </w:rPr>
        <w:t xml:space="preserve"> октября </w:t>
      </w:r>
      <w:r w:rsidR="00C34753" w:rsidRPr="00BB5660">
        <w:rPr>
          <w:rFonts w:eastAsia="Calibri"/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C34753" w:rsidRPr="00BB5660">
        <w:rPr>
          <w:sz w:val="28"/>
          <w:szCs w:val="28"/>
        </w:rPr>
        <w:t xml:space="preserve">, </w:t>
      </w:r>
      <w:hyperlink r:id="rId10" w:history="1">
        <w:r w:rsidR="00F32ECD" w:rsidRPr="002F1F43">
          <w:rPr>
            <w:color w:val="000000"/>
            <w:spacing w:val="-1"/>
            <w:sz w:val="28"/>
            <w:szCs w:val="28"/>
          </w:rPr>
          <w:t>Закон</w:t>
        </w:r>
      </w:hyperlink>
      <w:r w:rsidR="00F32ECD" w:rsidRPr="002F1F43">
        <w:rPr>
          <w:color w:val="000000"/>
          <w:spacing w:val="-1"/>
          <w:sz w:val="28"/>
          <w:szCs w:val="28"/>
        </w:rPr>
        <w:t xml:space="preserve">ом Кемеровской области от </w:t>
      </w:r>
      <w:r w:rsidR="00F32ECD" w:rsidRPr="00F27AA8">
        <w:rPr>
          <w:color w:val="000000"/>
          <w:spacing w:val="-1"/>
          <w:sz w:val="28"/>
          <w:szCs w:val="28"/>
        </w:rPr>
        <w:t>2</w:t>
      </w:r>
      <w:r w:rsidR="00F32ECD">
        <w:rPr>
          <w:color w:val="000000"/>
          <w:spacing w:val="-1"/>
          <w:sz w:val="28"/>
          <w:szCs w:val="28"/>
        </w:rPr>
        <w:t xml:space="preserve"> ноября </w:t>
      </w:r>
      <w:r w:rsidR="00F32ECD" w:rsidRPr="00F27AA8">
        <w:rPr>
          <w:color w:val="000000"/>
          <w:spacing w:val="-1"/>
          <w:sz w:val="28"/>
          <w:szCs w:val="28"/>
        </w:rPr>
        <w:t>1998</w:t>
      </w:r>
      <w:r w:rsidR="00F32ECD">
        <w:rPr>
          <w:color w:val="000000"/>
          <w:spacing w:val="-1"/>
          <w:sz w:val="28"/>
          <w:szCs w:val="28"/>
        </w:rPr>
        <w:t xml:space="preserve"> г.</w:t>
      </w:r>
      <w:r w:rsidR="00F32ECD" w:rsidRPr="00F27AA8">
        <w:rPr>
          <w:color w:val="000000"/>
          <w:spacing w:val="-1"/>
          <w:sz w:val="28"/>
          <w:szCs w:val="28"/>
        </w:rPr>
        <w:t xml:space="preserve"> № 50-ОЗ</w:t>
      </w:r>
      <w:r w:rsidR="00F32ECD" w:rsidRPr="002F1F43">
        <w:rPr>
          <w:color w:val="000000"/>
          <w:spacing w:val="-1"/>
          <w:sz w:val="28"/>
          <w:szCs w:val="28"/>
        </w:rPr>
        <w:t xml:space="preserve"> «О защите населения и территории Кемеровской област</w:t>
      </w:r>
      <w:proofErr w:type="gramStart"/>
      <w:r w:rsidR="00F32ECD" w:rsidRPr="002F1F43">
        <w:rPr>
          <w:color w:val="000000"/>
          <w:spacing w:val="-1"/>
          <w:sz w:val="28"/>
          <w:szCs w:val="28"/>
        </w:rPr>
        <w:t>и</w:t>
      </w:r>
      <w:r w:rsidR="00105051">
        <w:rPr>
          <w:color w:val="000000"/>
          <w:spacing w:val="-1"/>
          <w:sz w:val="28"/>
          <w:szCs w:val="28"/>
        </w:rPr>
        <w:t>–</w:t>
      </w:r>
      <w:proofErr w:type="gramEnd"/>
      <w:r w:rsidR="00F32ECD">
        <w:rPr>
          <w:color w:val="000000"/>
          <w:spacing w:val="-1"/>
          <w:sz w:val="28"/>
          <w:szCs w:val="28"/>
        </w:rPr>
        <w:t xml:space="preserve"> Кузбасса</w:t>
      </w:r>
      <w:r w:rsidR="00F32ECD" w:rsidRPr="002F1F43">
        <w:rPr>
          <w:color w:val="000000"/>
          <w:spacing w:val="-1"/>
          <w:sz w:val="28"/>
          <w:szCs w:val="28"/>
        </w:rPr>
        <w:t xml:space="preserve"> от чрезвычайных </w:t>
      </w:r>
      <w:proofErr w:type="gramStart"/>
      <w:r w:rsidR="00F32ECD" w:rsidRPr="002F1F43">
        <w:rPr>
          <w:color w:val="000000"/>
          <w:spacing w:val="-1"/>
          <w:sz w:val="28"/>
          <w:szCs w:val="28"/>
        </w:rPr>
        <w:t>ситуаций природного и техногенного характера»</w:t>
      </w:r>
      <w:r w:rsidR="00F32ECD">
        <w:rPr>
          <w:color w:val="000000"/>
          <w:spacing w:val="-1"/>
          <w:sz w:val="28"/>
          <w:szCs w:val="28"/>
        </w:rPr>
        <w:t xml:space="preserve">, </w:t>
      </w:r>
      <w:r w:rsidR="00C34753" w:rsidRPr="00BB566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C34753" w:rsidRPr="00BB5660">
        <w:rPr>
          <w:sz w:val="28"/>
          <w:szCs w:val="28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</w:r>
      <w:r w:rsidR="00340C58">
        <w:rPr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целях проведения анализа и оценки эффективности работы патрульно-контрольной группы </w:t>
      </w:r>
      <w:r>
        <w:rPr>
          <w:sz w:val="28"/>
          <w:szCs w:val="28"/>
        </w:rPr>
        <w:t>администрации</w:t>
      </w:r>
      <w:r w:rsidR="00EE091D">
        <w:rPr>
          <w:sz w:val="28"/>
          <w:szCs w:val="28"/>
        </w:rPr>
        <w:t xml:space="preserve"> </w:t>
      </w:r>
      <w:r w:rsidR="001D5B4C">
        <w:rPr>
          <w:sz w:val="28"/>
          <w:szCs w:val="28"/>
        </w:rPr>
        <w:t>Беловского муниципального округа</w:t>
      </w:r>
      <w:r w:rsidR="00EE0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обеспечения </w:t>
      </w:r>
      <w:r w:rsidR="00F32ECD">
        <w:rPr>
          <w:sz w:val="28"/>
          <w:szCs w:val="28"/>
        </w:rPr>
        <w:t>контроля за местами массового отдыха</w:t>
      </w:r>
      <w:r>
        <w:rPr>
          <w:sz w:val="28"/>
          <w:szCs w:val="28"/>
        </w:rPr>
        <w:t xml:space="preserve"> людей на водных объектах, расположенных н</w:t>
      </w:r>
      <w:r w:rsidR="00F32ECD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Беловского муниципального округа, выполнения обязанностей связанных с решением</w:t>
      </w:r>
      <w:proofErr w:type="gramEnd"/>
      <w:r>
        <w:rPr>
          <w:sz w:val="28"/>
          <w:szCs w:val="28"/>
        </w:rPr>
        <w:t xml:space="preserve"> задач по охране жизни и здоровья людей на вод</w:t>
      </w:r>
      <w:r w:rsidR="00F27AA8">
        <w:rPr>
          <w:sz w:val="28"/>
          <w:szCs w:val="28"/>
        </w:rPr>
        <w:t>ных объектах</w:t>
      </w:r>
      <w:r w:rsidR="00F32ECD">
        <w:rPr>
          <w:sz w:val="28"/>
          <w:szCs w:val="28"/>
        </w:rPr>
        <w:t>,</w:t>
      </w:r>
      <w:r>
        <w:rPr>
          <w:sz w:val="28"/>
          <w:szCs w:val="28"/>
        </w:rPr>
        <w:t xml:space="preserve"> коллегия администрации Беловского муниципального округа постановляет</w:t>
      </w:r>
      <w:r w:rsidR="00B8793B" w:rsidRPr="00BB5660">
        <w:rPr>
          <w:sz w:val="28"/>
          <w:szCs w:val="28"/>
        </w:rPr>
        <w:t>:</w:t>
      </w:r>
    </w:p>
    <w:p w:rsidR="00B8793B" w:rsidRPr="00BB5660" w:rsidRDefault="001D5B4C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Hlk161762809"/>
      <w:r w:rsidR="00815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начальника </w:t>
      </w:r>
      <w:r w:rsidR="00722435">
        <w:rPr>
          <w:sz w:val="28"/>
          <w:szCs w:val="28"/>
        </w:rPr>
        <w:t>отдела по делам гражданской обороны и предупреждению чрезвычайных ситуаций</w:t>
      </w:r>
      <w:r>
        <w:rPr>
          <w:sz w:val="28"/>
          <w:szCs w:val="28"/>
        </w:rPr>
        <w:t xml:space="preserve"> администрации Беловского муниципального округа</w:t>
      </w:r>
      <w:r w:rsidR="00EE091D">
        <w:rPr>
          <w:sz w:val="28"/>
          <w:szCs w:val="28"/>
        </w:rPr>
        <w:t xml:space="preserve"> </w:t>
      </w:r>
      <w:r w:rsidR="00B04860">
        <w:rPr>
          <w:sz w:val="28"/>
          <w:szCs w:val="28"/>
        </w:rPr>
        <w:t xml:space="preserve">Мартыновой А.А. </w:t>
      </w:r>
      <w:r w:rsidR="00722435">
        <w:rPr>
          <w:sz w:val="28"/>
          <w:szCs w:val="28"/>
        </w:rPr>
        <w:t>об итогах проведенной работы по обеспечению безопасности в зимн</w:t>
      </w:r>
      <w:r w:rsidR="00F32ECD">
        <w:rPr>
          <w:sz w:val="28"/>
          <w:szCs w:val="28"/>
        </w:rPr>
        <w:t>е-весенний</w:t>
      </w:r>
      <w:r w:rsidR="00722435">
        <w:rPr>
          <w:sz w:val="28"/>
          <w:szCs w:val="28"/>
        </w:rPr>
        <w:t xml:space="preserve"> период на водных объектах Беловского муниципального округа</w:t>
      </w:r>
      <w:r w:rsidR="00B8793B" w:rsidRPr="00BB5660">
        <w:rPr>
          <w:sz w:val="28"/>
          <w:szCs w:val="28"/>
        </w:rPr>
        <w:t xml:space="preserve"> принять</w:t>
      </w:r>
      <w:r w:rsidR="000475DC" w:rsidRPr="00BB5660">
        <w:rPr>
          <w:sz w:val="28"/>
          <w:szCs w:val="28"/>
        </w:rPr>
        <w:t xml:space="preserve"> к сведению.</w:t>
      </w:r>
    </w:p>
    <w:p w:rsidR="00B04860" w:rsidRDefault="00B8793B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 w:rsidRPr="00BB5660">
        <w:rPr>
          <w:sz w:val="28"/>
          <w:szCs w:val="28"/>
        </w:rPr>
        <w:t>2</w:t>
      </w:r>
      <w:r w:rsidR="00FC4844" w:rsidRPr="00BB5660">
        <w:rPr>
          <w:sz w:val="28"/>
          <w:szCs w:val="28"/>
        </w:rPr>
        <w:t>.</w:t>
      </w:r>
      <w:r w:rsidR="000073AC">
        <w:rPr>
          <w:sz w:val="28"/>
          <w:szCs w:val="28"/>
        </w:rPr>
        <w:t xml:space="preserve"> При</w:t>
      </w:r>
      <w:r w:rsidR="00F32ECD">
        <w:rPr>
          <w:sz w:val="28"/>
          <w:szCs w:val="28"/>
        </w:rPr>
        <w:t>знать</w:t>
      </w:r>
      <w:r w:rsidR="000073AC">
        <w:rPr>
          <w:sz w:val="28"/>
          <w:szCs w:val="28"/>
        </w:rPr>
        <w:t xml:space="preserve"> работу патрульн</w:t>
      </w:r>
      <w:r w:rsidR="00F32ECD">
        <w:rPr>
          <w:sz w:val="28"/>
          <w:szCs w:val="28"/>
        </w:rPr>
        <w:t>о-контрольной</w:t>
      </w:r>
      <w:r w:rsidR="000073AC">
        <w:rPr>
          <w:sz w:val="28"/>
          <w:szCs w:val="28"/>
        </w:rPr>
        <w:t xml:space="preserve"> групп</w:t>
      </w:r>
      <w:r w:rsidR="00F32ECD">
        <w:rPr>
          <w:sz w:val="28"/>
          <w:szCs w:val="28"/>
        </w:rPr>
        <w:t>ы</w:t>
      </w:r>
      <w:r w:rsidR="000073AC">
        <w:rPr>
          <w:sz w:val="28"/>
          <w:szCs w:val="28"/>
        </w:rPr>
        <w:t xml:space="preserve"> администрации Беловского муниципального округа для обеспечения </w:t>
      </w:r>
      <w:proofErr w:type="gramStart"/>
      <w:r w:rsidR="000073AC">
        <w:rPr>
          <w:sz w:val="28"/>
          <w:szCs w:val="28"/>
        </w:rPr>
        <w:t>контроля за</w:t>
      </w:r>
      <w:proofErr w:type="gramEnd"/>
      <w:r w:rsidR="000073AC">
        <w:rPr>
          <w:sz w:val="28"/>
          <w:szCs w:val="28"/>
        </w:rPr>
        <w:t xml:space="preserve"> местами массового </w:t>
      </w:r>
      <w:r w:rsidR="00F32ECD">
        <w:rPr>
          <w:sz w:val="28"/>
          <w:szCs w:val="28"/>
        </w:rPr>
        <w:t>отдыха</w:t>
      </w:r>
      <w:r w:rsidR="000073AC">
        <w:rPr>
          <w:sz w:val="28"/>
          <w:szCs w:val="28"/>
        </w:rPr>
        <w:t xml:space="preserve"> людей на водных объектах, расположенных на территории Беловского муниципального округа, и выполнения обязанностей связанных с решением задач по охране жизни и здоровья людей на вод</w:t>
      </w:r>
      <w:r w:rsidR="007540F5">
        <w:rPr>
          <w:sz w:val="28"/>
          <w:szCs w:val="28"/>
        </w:rPr>
        <w:t>ных объектах</w:t>
      </w:r>
      <w:r w:rsidR="000073AC">
        <w:rPr>
          <w:sz w:val="28"/>
          <w:szCs w:val="28"/>
        </w:rPr>
        <w:t xml:space="preserve"> удовлетворительной.</w:t>
      </w:r>
    </w:p>
    <w:p w:rsidR="000073AC" w:rsidRDefault="000073AC" w:rsidP="00105051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3C7D">
        <w:rPr>
          <w:sz w:val="28"/>
          <w:szCs w:val="28"/>
        </w:rPr>
        <w:t xml:space="preserve"> </w:t>
      </w:r>
      <w:proofErr w:type="gramStart"/>
      <w:r w:rsidR="00F93C7D">
        <w:rPr>
          <w:sz w:val="28"/>
          <w:szCs w:val="28"/>
        </w:rPr>
        <w:t>Отдел</w:t>
      </w:r>
      <w:r w:rsidR="00652D45">
        <w:rPr>
          <w:sz w:val="28"/>
          <w:szCs w:val="28"/>
        </w:rPr>
        <w:t>у</w:t>
      </w:r>
      <w:r w:rsidR="00F93C7D">
        <w:rPr>
          <w:sz w:val="28"/>
          <w:szCs w:val="28"/>
        </w:rPr>
        <w:t xml:space="preserve"> по делам</w:t>
      </w:r>
      <w:r w:rsidR="00F27AA8">
        <w:rPr>
          <w:sz w:val="28"/>
          <w:szCs w:val="28"/>
        </w:rPr>
        <w:t xml:space="preserve"> гражданской обороны</w:t>
      </w:r>
      <w:r w:rsidR="00F93C7D">
        <w:rPr>
          <w:sz w:val="28"/>
          <w:szCs w:val="28"/>
        </w:rPr>
        <w:t xml:space="preserve"> и предупреждению </w:t>
      </w:r>
      <w:r w:rsidR="00F27AA8">
        <w:rPr>
          <w:sz w:val="28"/>
          <w:szCs w:val="28"/>
        </w:rPr>
        <w:t>чрезвычайных ситуаций</w:t>
      </w:r>
      <w:r w:rsidR="00F93C7D">
        <w:rPr>
          <w:sz w:val="28"/>
          <w:szCs w:val="28"/>
        </w:rPr>
        <w:t xml:space="preserve"> администрации Беловского муниципального округа совместно с территориальными управлениями</w:t>
      </w:r>
      <w:r w:rsidR="00F32ECD">
        <w:rPr>
          <w:sz w:val="28"/>
          <w:szCs w:val="28"/>
        </w:rPr>
        <w:t xml:space="preserve"> администрации</w:t>
      </w:r>
      <w:r w:rsidR="00F93C7D">
        <w:rPr>
          <w:sz w:val="28"/>
          <w:szCs w:val="28"/>
        </w:rPr>
        <w:t xml:space="preserve"> Беловского муниципального округа </w:t>
      </w:r>
      <w:r w:rsidR="00F27AA8">
        <w:rPr>
          <w:sz w:val="28"/>
          <w:szCs w:val="28"/>
        </w:rPr>
        <w:t>у</w:t>
      </w:r>
      <w:r w:rsidR="00F93C7D">
        <w:rPr>
          <w:sz w:val="28"/>
          <w:szCs w:val="28"/>
        </w:rPr>
        <w:t>силить работу патрульно-контрольной групп</w:t>
      </w:r>
      <w:r w:rsidR="00F32ECD">
        <w:rPr>
          <w:sz w:val="28"/>
          <w:szCs w:val="28"/>
        </w:rPr>
        <w:t>ы администрации Беловского муниципального округа</w:t>
      </w:r>
      <w:r w:rsidR="00F93C7D">
        <w:rPr>
          <w:sz w:val="28"/>
          <w:szCs w:val="28"/>
        </w:rPr>
        <w:t xml:space="preserve"> в части </w:t>
      </w:r>
      <w:r w:rsidR="00F32ECD">
        <w:rPr>
          <w:sz w:val="28"/>
          <w:szCs w:val="28"/>
        </w:rPr>
        <w:t>выявления правонарушений, предусмотренных</w:t>
      </w:r>
      <w:r w:rsidR="00F93C7D">
        <w:rPr>
          <w:sz w:val="28"/>
          <w:szCs w:val="28"/>
        </w:rPr>
        <w:t xml:space="preserve"> ст</w:t>
      </w:r>
      <w:r w:rsidR="00EB2273">
        <w:rPr>
          <w:sz w:val="28"/>
          <w:szCs w:val="28"/>
        </w:rPr>
        <w:t>атьей</w:t>
      </w:r>
      <w:r w:rsidR="00F93C7D">
        <w:rPr>
          <w:sz w:val="28"/>
          <w:szCs w:val="28"/>
        </w:rPr>
        <w:t xml:space="preserve"> 31-5 «Нарушение правил охраны жизни людей на водных объектах в зимний период» Закон</w:t>
      </w:r>
      <w:r w:rsidR="00F32ECD">
        <w:rPr>
          <w:sz w:val="28"/>
          <w:szCs w:val="28"/>
        </w:rPr>
        <w:t>а</w:t>
      </w:r>
      <w:r w:rsidR="00F93C7D">
        <w:rPr>
          <w:sz w:val="28"/>
          <w:szCs w:val="28"/>
        </w:rPr>
        <w:t xml:space="preserve"> Кемеровской области от1</w:t>
      </w:r>
      <w:r w:rsidR="00F32ECD">
        <w:rPr>
          <w:sz w:val="28"/>
          <w:szCs w:val="28"/>
        </w:rPr>
        <w:t>6</w:t>
      </w:r>
      <w:r w:rsidR="00F27AA8">
        <w:rPr>
          <w:sz w:val="28"/>
          <w:szCs w:val="28"/>
        </w:rPr>
        <w:t xml:space="preserve"> июня </w:t>
      </w:r>
      <w:r w:rsidR="00F93C7D">
        <w:rPr>
          <w:sz w:val="28"/>
          <w:szCs w:val="28"/>
        </w:rPr>
        <w:t xml:space="preserve">2006 </w:t>
      </w:r>
      <w:r w:rsidR="00F27AA8">
        <w:rPr>
          <w:sz w:val="28"/>
          <w:szCs w:val="28"/>
        </w:rPr>
        <w:t xml:space="preserve">г. </w:t>
      </w:r>
      <w:r w:rsidR="00F93C7D">
        <w:rPr>
          <w:sz w:val="28"/>
          <w:szCs w:val="28"/>
        </w:rPr>
        <w:t>№ 89-ОЗ «Об административных нарушениях в Кемеровской</w:t>
      </w:r>
      <w:proofErr w:type="gramEnd"/>
      <w:r w:rsidR="00F93C7D">
        <w:rPr>
          <w:sz w:val="28"/>
          <w:szCs w:val="28"/>
        </w:rPr>
        <w:t xml:space="preserve"> области»</w:t>
      </w:r>
      <w:r w:rsidR="00105051">
        <w:rPr>
          <w:sz w:val="28"/>
          <w:szCs w:val="28"/>
        </w:rPr>
        <w:t>.</w:t>
      </w:r>
    </w:p>
    <w:p w:rsidR="00815CA3" w:rsidRPr="00815CA3" w:rsidRDefault="00815CA3" w:rsidP="00815CA3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 xml:space="preserve">Начальнику </w:t>
      </w:r>
      <w:r w:rsidRPr="00815CA3">
        <w:rPr>
          <w:rFonts w:eastAsia="Calibri"/>
          <w:sz w:val="28"/>
          <w:szCs w:val="28"/>
          <w:lang w:eastAsia="en-US"/>
        </w:rPr>
        <w:t xml:space="preserve"> управления образования администрации Беловского м</w:t>
      </w:r>
      <w:r w:rsidRPr="00815CA3">
        <w:rPr>
          <w:rFonts w:eastAsia="Calibri"/>
          <w:sz w:val="28"/>
          <w:szCs w:val="28"/>
          <w:lang w:eastAsia="en-US"/>
        </w:rPr>
        <w:t>у</w:t>
      </w:r>
      <w:r w:rsidRPr="00815CA3">
        <w:rPr>
          <w:rFonts w:eastAsia="Calibri"/>
          <w:sz w:val="28"/>
          <w:szCs w:val="28"/>
          <w:lang w:eastAsia="en-US"/>
        </w:rPr>
        <w:t xml:space="preserve">ниципального округа </w:t>
      </w:r>
      <w:r>
        <w:rPr>
          <w:sz w:val="28"/>
          <w:szCs w:val="28"/>
        </w:rPr>
        <w:t xml:space="preserve">Тимошенко С.Г. </w:t>
      </w:r>
      <w:r w:rsidR="00A37CE0">
        <w:rPr>
          <w:sz w:val="28"/>
          <w:szCs w:val="28"/>
        </w:rPr>
        <w:t>провести в образовательных учрежден</w:t>
      </w:r>
      <w:r w:rsidR="00A37CE0">
        <w:rPr>
          <w:sz w:val="28"/>
          <w:szCs w:val="28"/>
        </w:rPr>
        <w:t>и</w:t>
      </w:r>
      <w:r w:rsidR="00A37CE0">
        <w:rPr>
          <w:sz w:val="28"/>
          <w:szCs w:val="28"/>
        </w:rPr>
        <w:t>ях Беловского муниципального округа профилактические встречи и беседы по обеспечению безопасности в зимне-весенний период на водных объектах</w:t>
      </w:r>
      <w:r w:rsidR="00A37CE0" w:rsidRPr="00A37CE0">
        <w:rPr>
          <w:sz w:val="28"/>
          <w:szCs w:val="28"/>
        </w:rPr>
        <w:t xml:space="preserve"> </w:t>
      </w:r>
      <w:r w:rsidR="00A37CE0">
        <w:rPr>
          <w:sz w:val="28"/>
          <w:szCs w:val="28"/>
        </w:rPr>
        <w:t>Б</w:t>
      </w:r>
      <w:r w:rsidR="00A37CE0">
        <w:rPr>
          <w:sz w:val="28"/>
          <w:szCs w:val="28"/>
        </w:rPr>
        <w:t>е</w:t>
      </w:r>
      <w:r w:rsidR="00A37CE0">
        <w:rPr>
          <w:sz w:val="28"/>
          <w:szCs w:val="28"/>
        </w:rPr>
        <w:t>ловского муниципального округа.</w:t>
      </w:r>
    </w:p>
    <w:bookmarkEnd w:id="0"/>
    <w:p w:rsidR="000475DC" w:rsidRPr="00BB5660" w:rsidRDefault="00A37CE0" w:rsidP="000475DC">
      <w:pPr>
        <w:widowControl w:val="0"/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73AC">
        <w:rPr>
          <w:sz w:val="28"/>
          <w:szCs w:val="28"/>
        </w:rPr>
        <w:t xml:space="preserve">. </w:t>
      </w:r>
      <w:r w:rsidR="00F27AA8" w:rsidRPr="00F27AA8">
        <w:rPr>
          <w:sz w:val="28"/>
          <w:szCs w:val="28"/>
        </w:rPr>
        <w:t xml:space="preserve">Обеспечить размещение </w:t>
      </w:r>
      <w:r w:rsidR="00886AA4" w:rsidRPr="00F27AA8">
        <w:rPr>
          <w:sz w:val="28"/>
          <w:szCs w:val="28"/>
        </w:rPr>
        <w:t xml:space="preserve">настоящего постановления </w:t>
      </w:r>
      <w:r w:rsidR="00F27AA8" w:rsidRPr="00F27AA8">
        <w:rPr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736E3A" w:rsidRPr="00614010" w:rsidRDefault="00A37CE0" w:rsidP="00F711A3">
      <w:pPr>
        <w:suppressLineNumbers/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0073AC">
        <w:rPr>
          <w:sz w:val="28"/>
          <w:szCs w:val="28"/>
        </w:rPr>
        <w:t xml:space="preserve">. </w:t>
      </w:r>
      <w:proofErr w:type="gramStart"/>
      <w:r w:rsidR="00340C58" w:rsidRPr="00954938">
        <w:rPr>
          <w:sz w:val="28"/>
          <w:szCs w:val="28"/>
        </w:rPr>
        <w:t>Контроль за</w:t>
      </w:r>
      <w:proofErr w:type="gramEnd"/>
      <w:r w:rsidR="00340C58" w:rsidRPr="00954938">
        <w:rPr>
          <w:sz w:val="28"/>
          <w:szCs w:val="28"/>
        </w:rPr>
        <w:t xml:space="preserve"> исполнением настоящего постановления </w:t>
      </w:r>
      <w:r w:rsidR="003F3722">
        <w:rPr>
          <w:sz w:val="28"/>
          <w:szCs w:val="28"/>
        </w:rPr>
        <w:t>возложить на первого заместителя главы округа</w:t>
      </w:r>
      <w:r w:rsidR="00886AA4">
        <w:rPr>
          <w:sz w:val="28"/>
          <w:szCs w:val="28"/>
        </w:rPr>
        <w:t xml:space="preserve"> (по ЖКХ, строительству, транспорту и дорожной деятельности)</w:t>
      </w:r>
      <w:r w:rsidR="00EE091D">
        <w:rPr>
          <w:sz w:val="28"/>
          <w:szCs w:val="28"/>
        </w:rPr>
        <w:t xml:space="preserve"> </w:t>
      </w:r>
      <w:r w:rsidR="003F3722">
        <w:rPr>
          <w:sz w:val="28"/>
          <w:szCs w:val="28"/>
        </w:rPr>
        <w:t>Митина</w:t>
      </w:r>
      <w:r w:rsidR="00EB2273">
        <w:rPr>
          <w:sz w:val="28"/>
          <w:szCs w:val="28"/>
        </w:rPr>
        <w:t xml:space="preserve"> О.В</w:t>
      </w:r>
      <w:r w:rsidR="003F3722">
        <w:rPr>
          <w:sz w:val="28"/>
          <w:szCs w:val="28"/>
        </w:rPr>
        <w:t>.</w:t>
      </w:r>
    </w:p>
    <w:p w:rsidR="00392437" w:rsidRDefault="00A37CE0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30C3" w:rsidRPr="00BB56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5908" w:rsidRPr="00BB5660">
        <w:rPr>
          <w:sz w:val="28"/>
          <w:szCs w:val="28"/>
        </w:rPr>
        <w:t xml:space="preserve">Постановление </w:t>
      </w:r>
      <w:r w:rsidR="004E30C3" w:rsidRPr="00BB5660">
        <w:rPr>
          <w:sz w:val="28"/>
          <w:szCs w:val="28"/>
        </w:rPr>
        <w:t>вступает в силу с</w:t>
      </w:r>
      <w:r w:rsidR="007A13DB" w:rsidRPr="00BB5660">
        <w:rPr>
          <w:sz w:val="28"/>
          <w:szCs w:val="28"/>
        </w:rPr>
        <w:t>о</w:t>
      </w:r>
      <w:r w:rsidR="00EE091D">
        <w:rPr>
          <w:sz w:val="28"/>
          <w:szCs w:val="28"/>
        </w:rPr>
        <w:t xml:space="preserve"> </w:t>
      </w:r>
      <w:r w:rsidR="007A13DB" w:rsidRPr="00BB5660">
        <w:rPr>
          <w:sz w:val="28"/>
          <w:szCs w:val="28"/>
        </w:rPr>
        <w:t>дня подписания.</w:t>
      </w:r>
    </w:p>
    <w:p w:rsidR="00334262" w:rsidRPr="00BB5660" w:rsidRDefault="00334262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392437" w:rsidRPr="00BB5660" w:rsidRDefault="0039243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4A7D96" w:rsidRPr="00BB5660" w:rsidRDefault="004A7D96" w:rsidP="004A7D96">
      <w:pPr>
        <w:suppressLineNumbers/>
        <w:suppressAutoHyphens/>
        <w:contextualSpacing/>
        <w:jc w:val="both"/>
        <w:rPr>
          <w:sz w:val="28"/>
          <w:szCs w:val="28"/>
        </w:rPr>
      </w:pPr>
      <w:r w:rsidRPr="00BB5660">
        <w:rPr>
          <w:sz w:val="28"/>
          <w:szCs w:val="28"/>
        </w:rPr>
        <w:t xml:space="preserve">Глава Беловского </w:t>
      </w:r>
    </w:p>
    <w:p w:rsidR="00A825E9" w:rsidRDefault="00743393" w:rsidP="004A7D96">
      <w:pPr>
        <w:suppressLineNumbers/>
        <w:suppressAutoHyphens/>
        <w:contextualSpacing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  <w:r w:rsidR="00F27AA8">
        <w:rPr>
          <w:sz w:val="28"/>
          <w:szCs w:val="28"/>
        </w:rPr>
        <w:tab/>
      </w:r>
      <w:r w:rsidR="00F27AA8">
        <w:rPr>
          <w:sz w:val="28"/>
          <w:szCs w:val="28"/>
        </w:rPr>
        <w:tab/>
      </w:r>
      <w:r w:rsidR="00EE091D">
        <w:rPr>
          <w:sz w:val="28"/>
          <w:szCs w:val="28"/>
        </w:rPr>
        <w:t xml:space="preserve">                                                </w:t>
      </w:r>
      <w:r w:rsidR="004A7D96" w:rsidRPr="00BB5660">
        <w:rPr>
          <w:sz w:val="28"/>
          <w:szCs w:val="28"/>
        </w:rPr>
        <w:t>В.А. Астафьев</w:t>
      </w:r>
    </w:p>
    <w:sectPr w:rsidR="00A825E9" w:rsidSect="001647E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E9" w:rsidRDefault="00CB38E9" w:rsidP="00B93CAF">
      <w:r>
        <w:separator/>
      </w:r>
    </w:p>
  </w:endnote>
  <w:endnote w:type="continuationSeparator" w:id="0">
    <w:p w:rsidR="00CB38E9" w:rsidRDefault="00CB38E9" w:rsidP="00B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E9" w:rsidRDefault="00CB38E9" w:rsidP="00B93CAF">
      <w:r>
        <w:separator/>
      </w:r>
    </w:p>
  </w:footnote>
  <w:footnote w:type="continuationSeparator" w:id="0">
    <w:p w:rsidR="00CB38E9" w:rsidRDefault="00CB38E9" w:rsidP="00B9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2B2"/>
    <w:multiLevelType w:val="multilevel"/>
    <w:tmpl w:val="048CDBC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0C3"/>
    <w:rsid w:val="00004C78"/>
    <w:rsid w:val="000073AC"/>
    <w:rsid w:val="0001154B"/>
    <w:rsid w:val="0001181F"/>
    <w:rsid w:val="00016A52"/>
    <w:rsid w:val="00020AD4"/>
    <w:rsid w:val="000475DC"/>
    <w:rsid w:val="00065008"/>
    <w:rsid w:val="00082C59"/>
    <w:rsid w:val="00086D42"/>
    <w:rsid w:val="0009086A"/>
    <w:rsid w:val="00096C42"/>
    <w:rsid w:val="000A7725"/>
    <w:rsid w:val="000C11BE"/>
    <w:rsid w:val="000D1B38"/>
    <w:rsid w:val="000E201B"/>
    <w:rsid w:val="000E4FD8"/>
    <w:rsid w:val="000E7890"/>
    <w:rsid w:val="00105051"/>
    <w:rsid w:val="00107C64"/>
    <w:rsid w:val="001242A7"/>
    <w:rsid w:val="00130ADD"/>
    <w:rsid w:val="001378A1"/>
    <w:rsid w:val="00151361"/>
    <w:rsid w:val="00151AF4"/>
    <w:rsid w:val="00161E0B"/>
    <w:rsid w:val="001647E1"/>
    <w:rsid w:val="00170B6C"/>
    <w:rsid w:val="00170E10"/>
    <w:rsid w:val="001712BC"/>
    <w:rsid w:val="001841F1"/>
    <w:rsid w:val="001949E1"/>
    <w:rsid w:val="00194A55"/>
    <w:rsid w:val="001B0738"/>
    <w:rsid w:val="001B5A43"/>
    <w:rsid w:val="001C149C"/>
    <w:rsid w:val="001C3FAD"/>
    <w:rsid w:val="001C5908"/>
    <w:rsid w:val="001D5B4C"/>
    <w:rsid w:val="001E4A93"/>
    <w:rsid w:val="002001AF"/>
    <w:rsid w:val="00224EA1"/>
    <w:rsid w:val="00235838"/>
    <w:rsid w:val="00245BDF"/>
    <w:rsid w:val="0024781D"/>
    <w:rsid w:val="00250347"/>
    <w:rsid w:val="0025079F"/>
    <w:rsid w:val="00251D02"/>
    <w:rsid w:val="002527C8"/>
    <w:rsid w:val="00256582"/>
    <w:rsid w:val="00260398"/>
    <w:rsid w:val="0026092E"/>
    <w:rsid w:val="00260F6E"/>
    <w:rsid w:val="00261157"/>
    <w:rsid w:val="00262E0E"/>
    <w:rsid w:val="002630A5"/>
    <w:rsid w:val="00270968"/>
    <w:rsid w:val="00277F21"/>
    <w:rsid w:val="00280F94"/>
    <w:rsid w:val="00292001"/>
    <w:rsid w:val="002A3136"/>
    <w:rsid w:val="002A773D"/>
    <w:rsid w:val="002A7E1F"/>
    <w:rsid w:val="002B11EF"/>
    <w:rsid w:val="002C0AD4"/>
    <w:rsid w:val="002C0B71"/>
    <w:rsid w:val="002D0DAE"/>
    <w:rsid w:val="002E6BB1"/>
    <w:rsid w:val="00302791"/>
    <w:rsid w:val="00311DA5"/>
    <w:rsid w:val="00311FAE"/>
    <w:rsid w:val="003124C9"/>
    <w:rsid w:val="00326012"/>
    <w:rsid w:val="00334262"/>
    <w:rsid w:val="00337BEE"/>
    <w:rsid w:val="00340C58"/>
    <w:rsid w:val="003701AD"/>
    <w:rsid w:val="003869A0"/>
    <w:rsid w:val="00392082"/>
    <w:rsid w:val="00392437"/>
    <w:rsid w:val="00392667"/>
    <w:rsid w:val="00393034"/>
    <w:rsid w:val="00393A99"/>
    <w:rsid w:val="00396CA9"/>
    <w:rsid w:val="003976C9"/>
    <w:rsid w:val="003A2843"/>
    <w:rsid w:val="003B70E1"/>
    <w:rsid w:val="003E3F28"/>
    <w:rsid w:val="003F3722"/>
    <w:rsid w:val="003F6A15"/>
    <w:rsid w:val="003F75BC"/>
    <w:rsid w:val="00406270"/>
    <w:rsid w:val="004112C3"/>
    <w:rsid w:val="0041428F"/>
    <w:rsid w:val="00422CAC"/>
    <w:rsid w:val="00431142"/>
    <w:rsid w:val="00435806"/>
    <w:rsid w:val="004436A5"/>
    <w:rsid w:val="004661FE"/>
    <w:rsid w:val="00471284"/>
    <w:rsid w:val="00473A5E"/>
    <w:rsid w:val="0048454F"/>
    <w:rsid w:val="00492603"/>
    <w:rsid w:val="0049454C"/>
    <w:rsid w:val="00497946"/>
    <w:rsid w:val="004A7D96"/>
    <w:rsid w:val="004B5175"/>
    <w:rsid w:val="004B74EA"/>
    <w:rsid w:val="004D01F4"/>
    <w:rsid w:val="004E160E"/>
    <w:rsid w:val="004E30C3"/>
    <w:rsid w:val="004F6753"/>
    <w:rsid w:val="005007FF"/>
    <w:rsid w:val="00503B93"/>
    <w:rsid w:val="005052F6"/>
    <w:rsid w:val="00535C59"/>
    <w:rsid w:val="00536C96"/>
    <w:rsid w:val="00544DC5"/>
    <w:rsid w:val="00545EE3"/>
    <w:rsid w:val="00552E6F"/>
    <w:rsid w:val="005703DD"/>
    <w:rsid w:val="00574C58"/>
    <w:rsid w:val="0059237F"/>
    <w:rsid w:val="005962CB"/>
    <w:rsid w:val="005A798D"/>
    <w:rsid w:val="005C01FD"/>
    <w:rsid w:val="005C649B"/>
    <w:rsid w:val="005E1B70"/>
    <w:rsid w:val="005F1E2E"/>
    <w:rsid w:val="00614010"/>
    <w:rsid w:val="00623287"/>
    <w:rsid w:val="00641702"/>
    <w:rsid w:val="00652D45"/>
    <w:rsid w:val="00656DBA"/>
    <w:rsid w:val="00661225"/>
    <w:rsid w:val="006620E2"/>
    <w:rsid w:val="00675EA6"/>
    <w:rsid w:val="00686F78"/>
    <w:rsid w:val="0069048B"/>
    <w:rsid w:val="00690EF8"/>
    <w:rsid w:val="006A21A9"/>
    <w:rsid w:val="006A41BE"/>
    <w:rsid w:val="006B7044"/>
    <w:rsid w:val="006C3503"/>
    <w:rsid w:val="006F0233"/>
    <w:rsid w:val="006F6051"/>
    <w:rsid w:val="006F74D4"/>
    <w:rsid w:val="006F7699"/>
    <w:rsid w:val="00703317"/>
    <w:rsid w:val="00717CC2"/>
    <w:rsid w:val="00722435"/>
    <w:rsid w:val="0073337E"/>
    <w:rsid w:val="0073373D"/>
    <w:rsid w:val="00733B8A"/>
    <w:rsid w:val="00735833"/>
    <w:rsid w:val="00736E3A"/>
    <w:rsid w:val="00743393"/>
    <w:rsid w:val="0075260F"/>
    <w:rsid w:val="007540F5"/>
    <w:rsid w:val="00755009"/>
    <w:rsid w:val="00760550"/>
    <w:rsid w:val="0078605C"/>
    <w:rsid w:val="007868DB"/>
    <w:rsid w:val="007A0AD9"/>
    <w:rsid w:val="007A13DB"/>
    <w:rsid w:val="007A2BD7"/>
    <w:rsid w:val="007A4DD2"/>
    <w:rsid w:val="007B3958"/>
    <w:rsid w:val="007C059E"/>
    <w:rsid w:val="007C6E5E"/>
    <w:rsid w:val="007C752C"/>
    <w:rsid w:val="007D5DB9"/>
    <w:rsid w:val="007D637F"/>
    <w:rsid w:val="007E4A60"/>
    <w:rsid w:val="00805BC1"/>
    <w:rsid w:val="00806C95"/>
    <w:rsid w:val="00811CE3"/>
    <w:rsid w:val="00815CA3"/>
    <w:rsid w:val="00835A43"/>
    <w:rsid w:val="00837354"/>
    <w:rsid w:val="00837745"/>
    <w:rsid w:val="00876E3E"/>
    <w:rsid w:val="00886AA4"/>
    <w:rsid w:val="00890724"/>
    <w:rsid w:val="008A611B"/>
    <w:rsid w:val="008C531E"/>
    <w:rsid w:val="008E58C8"/>
    <w:rsid w:val="00913098"/>
    <w:rsid w:val="00913F05"/>
    <w:rsid w:val="0091437A"/>
    <w:rsid w:val="009229BF"/>
    <w:rsid w:val="00930512"/>
    <w:rsid w:val="00930652"/>
    <w:rsid w:val="00933B24"/>
    <w:rsid w:val="00933D9A"/>
    <w:rsid w:val="00934580"/>
    <w:rsid w:val="00936636"/>
    <w:rsid w:val="00937D67"/>
    <w:rsid w:val="00943E22"/>
    <w:rsid w:val="00944FC3"/>
    <w:rsid w:val="009500B5"/>
    <w:rsid w:val="0095635B"/>
    <w:rsid w:val="0097374D"/>
    <w:rsid w:val="00974B5A"/>
    <w:rsid w:val="009A2747"/>
    <w:rsid w:val="009A68B9"/>
    <w:rsid w:val="009A7AAB"/>
    <w:rsid w:val="009D10BC"/>
    <w:rsid w:val="009D1191"/>
    <w:rsid w:val="009D3737"/>
    <w:rsid w:val="009D4E5F"/>
    <w:rsid w:val="009E1649"/>
    <w:rsid w:val="009E3255"/>
    <w:rsid w:val="009F3239"/>
    <w:rsid w:val="009F53F4"/>
    <w:rsid w:val="009F676F"/>
    <w:rsid w:val="009F7A0F"/>
    <w:rsid w:val="00A04FB5"/>
    <w:rsid w:val="00A2151A"/>
    <w:rsid w:val="00A348AF"/>
    <w:rsid w:val="00A37CE0"/>
    <w:rsid w:val="00A524D4"/>
    <w:rsid w:val="00A609BB"/>
    <w:rsid w:val="00A66D01"/>
    <w:rsid w:val="00A71D1A"/>
    <w:rsid w:val="00A825E9"/>
    <w:rsid w:val="00A832BA"/>
    <w:rsid w:val="00A85241"/>
    <w:rsid w:val="00AA426E"/>
    <w:rsid w:val="00AD28F3"/>
    <w:rsid w:val="00B04860"/>
    <w:rsid w:val="00B058E0"/>
    <w:rsid w:val="00B21301"/>
    <w:rsid w:val="00B2509B"/>
    <w:rsid w:val="00B33A55"/>
    <w:rsid w:val="00B435BE"/>
    <w:rsid w:val="00B45CDE"/>
    <w:rsid w:val="00B4727A"/>
    <w:rsid w:val="00B500B9"/>
    <w:rsid w:val="00B624A0"/>
    <w:rsid w:val="00B6565B"/>
    <w:rsid w:val="00B72644"/>
    <w:rsid w:val="00B73DC2"/>
    <w:rsid w:val="00B85642"/>
    <w:rsid w:val="00B85BEC"/>
    <w:rsid w:val="00B8793B"/>
    <w:rsid w:val="00B93CAF"/>
    <w:rsid w:val="00BB4838"/>
    <w:rsid w:val="00BB5660"/>
    <w:rsid w:val="00BC5A22"/>
    <w:rsid w:val="00BE399A"/>
    <w:rsid w:val="00BF3F77"/>
    <w:rsid w:val="00C06595"/>
    <w:rsid w:val="00C17A0C"/>
    <w:rsid w:val="00C2132D"/>
    <w:rsid w:val="00C34753"/>
    <w:rsid w:val="00C36CFB"/>
    <w:rsid w:val="00C530F3"/>
    <w:rsid w:val="00C53865"/>
    <w:rsid w:val="00C5492E"/>
    <w:rsid w:val="00C56A5F"/>
    <w:rsid w:val="00C56EF0"/>
    <w:rsid w:val="00C65013"/>
    <w:rsid w:val="00C66106"/>
    <w:rsid w:val="00C741DA"/>
    <w:rsid w:val="00C81548"/>
    <w:rsid w:val="00C849BB"/>
    <w:rsid w:val="00C87BD9"/>
    <w:rsid w:val="00CA2DC3"/>
    <w:rsid w:val="00CA72EE"/>
    <w:rsid w:val="00CB2CF4"/>
    <w:rsid w:val="00CB38E9"/>
    <w:rsid w:val="00CB432A"/>
    <w:rsid w:val="00CB65A8"/>
    <w:rsid w:val="00CD4696"/>
    <w:rsid w:val="00CD46A5"/>
    <w:rsid w:val="00CF3A19"/>
    <w:rsid w:val="00CF6D36"/>
    <w:rsid w:val="00D066A7"/>
    <w:rsid w:val="00D37CAD"/>
    <w:rsid w:val="00D54323"/>
    <w:rsid w:val="00D808DA"/>
    <w:rsid w:val="00D815FA"/>
    <w:rsid w:val="00D83FD5"/>
    <w:rsid w:val="00D90444"/>
    <w:rsid w:val="00D96D4B"/>
    <w:rsid w:val="00DA45C6"/>
    <w:rsid w:val="00DA7AB4"/>
    <w:rsid w:val="00DB52A3"/>
    <w:rsid w:val="00DB5B04"/>
    <w:rsid w:val="00DB7AC2"/>
    <w:rsid w:val="00DC7883"/>
    <w:rsid w:val="00DD5596"/>
    <w:rsid w:val="00DD7792"/>
    <w:rsid w:val="00DD7EB8"/>
    <w:rsid w:val="00DE1BB7"/>
    <w:rsid w:val="00DE3350"/>
    <w:rsid w:val="00DF56C0"/>
    <w:rsid w:val="00E0022D"/>
    <w:rsid w:val="00E0532C"/>
    <w:rsid w:val="00E20454"/>
    <w:rsid w:val="00E264D5"/>
    <w:rsid w:val="00E27E4B"/>
    <w:rsid w:val="00E33228"/>
    <w:rsid w:val="00E36C50"/>
    <w:rsid w:val="00E51B73"/>
    <w:rsid w:val="00E60405"/>
    <w:rsid w:val="00E73694"/>
    <w:rsid w:val="00E74D08"/>
    <w:rsid w:val="00E91CF5"/>
    <w:rsid w:val="00E96636"/>
    <w:rsid w:val="00E9668D"/>
    <w:rsid w:val="00E97096"/>
    <w:rsid w:val="00EB2273"/>
    <w:rsid w:val="00EB3E33"/>
    <w:rsid w:val="00EB6E35"/>
    <w:rsid w:val="00EC7A48"/>
    <w:rsid w:val="00ED7691"/>
    <w:rsid w:val="00EE091D"/>
    <w:rsid w:val="00F230B2"/>
    <w:rsid w:val="00F232DD"/>
    <w:rsid w:val="00F27AA8"/>
    <w:rsid w:val="00F32ECD"/>
    <w:rsid w:val="00F53B28"/>
    <w:rsid w:val="00F711A3"/>
    <w:rsid w:val="00F82CF2"/>
    <w:rsid w:val="00F85C94"/>
    <w:rsid w:val="00F93C7D"/>
    <w:rsid w:val="00F9518D"/>
    <w:rsid w:val="00FB68B4"/>
    <w:rsid w:val="00FB7F4E"/>
    <w:rsid w:val="00FC4844"/>
    <w:rsid w:val="00FD76B2"/>
    <w:rsid w:val="00FE5F91"/>
    <w:rsid w:val="00FF4156"/>
    <w:rsid w:val="00FF457D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E30C3"/>
    <w:rPr>
      <w:b/>
      <w:bCs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1"/>
    <w:rsid w:val="004E30C3"/>
    <w:rPr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E30C3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11">
    <w:name w:val="Основной текст1"/>
    <w:basedOn w:val="a"/>
    <w:link w:val="a4"/>
    <w:rsid w:val="004E30C3"/>
    <w:pPr>
      <w:widowControl w:val="0"/>
      <w:shd w:val="clear" w:color="auto" w:fill="FFFFFF"/>
      <w:spacing w:before="300" w:line="312" w:lineRule="exact"/>
      <w:ind w:firstLine="800"/>
      <w:jc w:val="both"/>
    </w:pPr>
    <w:rPr>
      <w:spacing w:val="7"/>
      <w:sz w:val="25"/>
      <w:szCs w:val="25"/>
    </w:rPr>
  </w:style>
  <w:style w:type="paragraph" w:styleId="a5">
    <w:name w:val="Document Map"/>
    <w:basedOn w:val="a"/>
    <w:link w:val="a6"/>
    <w:rsid w:val="007D5DB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D5D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93C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3CAF"/>
    <w:rPr>
      <w:sz w:val="24"/>
      <w:szCs w:val="24"/>
    </w:rPr>
  </w:style>
  <w:style w:type="paragraph" w:styleId="a9">
    <w:name w:val="footer"/>
    <w:basedOn w:val="a"/>
    <w:link w:val="aa"/>
    <w:rsid w:val="00B93C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93CAF"/>
    <w:rPr>
      <w:sz w:val="24"/>
      <w:szCs w:val="24"/>
    </w:rPr>
  </w:style>
  <w:style w:type="paragraph" w:customStyle="1" w:styleId="ConsPlusTitle">
    <w:name w:val="ConsPlusTitle"/>
    <w:rsid w:val="00E970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Iacaaiea">
    <w:name w:val="Iacaaiea"/>
    <w:basedOn w:val="a"/>
    <w:rsid w:val="00E97096"/>
    <w:pPr>
      <w:jc w:val="center"/>
    </w:pPr>
    <w:rPr>
      <w:b/>
      <w:bCs/>
      <w:sz w:val="28"/>
      <w:szCs w:val="28"/>
    </w:rPr>
  </w:style>
  <w:style w:type="paragraph" w:styleId="ab">
    <w:name w:val="Body Text"/>
    <w:basedOn w:val="a"/>
    <w:link w:val="ac"/>
    <w:rsid w:val="00F711A3"/>
    <w:rPr>
      <w:snapToGrid w:val="0"/>
      <w:szCs w:val="20"/>
    </w:rPr>
  </w:style>
  <w:style w:type="character" w:customStyle="1" w:styleId="ac">
    <w:name w:val="Основной текст Знак"/>
    <w:basedOn w:val="a0"/>
    <w:link w:val="ab"/>
    <w:rsid w:val="00F711A3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0053A545BA6A2D2A296F06EFFDB846D1ECE90FD133B29AAC690EDC96EB4C71oEK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1\AppData\Roaming\Microsoft\&#1064;&#1072;&#1073;&#1083;&#1086;&#1085;&#1099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54481-3D2F-4E64-A6A0-16C09FE4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99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ABR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Михалева Ольга Андреевна</dc:creator>
  <cp:lastModifiedBy>Самойленко Наталья Михайловна</cp:lastModifiedBy>
  <cp:revision>19</cp:revision>
  <cp:lastPrinted>2025-03-20T08:06:00Z</cp:lastPrinted>
  <dcterms:created xsi:type="dcterms:W3CDTF">2024-03-19T02:12:00Z</dcterms:created>
  <dcterms:modified xsi:type="dcterms:W3CDTF">2025-03-20T08:06:00Z</dcterms:modified>
</cp:coreProperties>
</file>